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EF39" w14:textId="060DE0FC" w:rsidR="00E02234" w:rsidRPr="00E02234" w:rsidRDefault="00E02234" w:rsidP="004544D9">
      <w:pPr>
        <w:pStyle w:val="OZNPROJEKTUwskazaniedatylubwersjiprojektu"/>
        <w:keepNext/>
        <w:rPr>
          <w:rStyle w:val="Kkursywa"/>
          <w:u w:val="none"/>
        </w:rPr>
      </w:pPr>
      <w:r w:rsidRPr="004544D9">
        <w:rPr>
          <w:rStyle w:val="Kkursywa"/>
          <w:i w:val="0"/>
        </w:rPr>
        <w:t>Projekt</w:t>
      </w:r>
    </w:p>
    <w:p w14:paraId="34E253CC" w14:textId="77777777" w:rsidR="00E02234" w:rsidRPr="00E02234" w:rsidRDefault="00E02234" w:rsidP="00E02234">
      <w:pPr>
        <w:pStyle w:val="OZNRODZAKTUtznustawalubrozporzdzenieiorganwydajcy"/>
      </w:pPr>
      <w:r w:rsidRPr="00E02234">
        <w:t>ustawa</w:t>
      </w:r>
    </w:p>
    <w:p w14:paraId="69B576C6" w14:textId="5D7CE568" w:rsidR="00E02234" w:rsidRPr="00E02234" w:rsidRDefault="00E02234" w:rsidP="00E02234">
      <w:pPr>
        <w:pStyle w:val="DATAAKTUdatauchwalenialubwydaniaaktu"/>
      </w:pPr>
      <w:r w:rsidRPr="00E02234">
        <w:t xml:space="preserve">z dnia </w:t>
      </w:r>
    </w:p>
    <w:p w14:paraId="719A7693" w14:textId="77777777" w:rsidR="00E02234" w:rsidRPr="00E02234" w:rsidRDefault="00E02234" w:rsidP="00052448">
      <w:pPr>
        <w:pStyle w:val="TYTUAKTUprzedmiotregulacjiustawylubrozporzdzenia"/>
      </w:pPr>
      <w:r w:rsidRPr="00E02234">
        <w:t xml:space="preserve">o </w:t>
      </w:r>
      <w:bookmarkStart w:id="0" w:name="_Hlk119937135"/>
      <w:r w:rsidRPr="00E02234">
        <w:t>zmianie ustawy o rehabilitacji zawodowej i społecznej oraz zatrudnianiu osób niepełnosprawnych</w:t>
      </w:r>
      <w:bookmarkEnd w:id="0"/>
    </w:p>
    <w:p w14:paraId="4DC3CDC7" w14:textId="27E23998" w:rsidR="00E02234" w:rsidRPr="00E02234" w:rsidRDefault="00E02234" w:rsidP="004544D9">
      <w:pPr>
        <w:pStyle w:val="ARTartustawynprozporzdzenia"/>
        <w:keepNext/>
      </w:pPr>
      <w:r w:rsidRPr="00052448">
        <w:rPr>
          <w:rStyle w:val="Ppogrubienie"/>
        </w:rPr>
        <w:t>Art. 1.</w:t>
      </w:r>
      <w:r w:rsidR="00052448">
        <w:t> </w:t>
      </w:r>
      <w:r w:rsidRPr="00E02234">
        <w:t>W ustawie z dnia 27 sierpnia 1997 r. o rehabilitacji zawodowej i</w:t>
      </w:r>
      <w:r w:rsidR="00142E75">
        <w:t xml:space="preserve"> </w:t>
      </w:r>
      <w:r w:rsidRPr="00E02234">
        <w:t>społecznej oraz zatrudnianiu osób niepełnosprawnych (</w:t>
      </w:r>
      <w:bookmarkStart w:id="1" w:name="_Hlk112678487"/>
      <w:r w:rsidRPr="00E02234">
        <w:t>Dz. U. z 2024 r. poz. 44</w:t>
      </w:r>
      <w:bookmarkEnd w:id="1"/>
      <w:r w:rsidRPr="00E02234">
        <w:t>, 858, 1089, 1165 i 1494) wprowadza się następujące zmiany:</w:t>
      </w:r>
    </w:p>
    <w:p w14:paraId="6BBA262E" w14:textId="77777777" w:rsidR="00E02234" w:rsidRPr="00E02234" w:rsidRDefault="00E02234" w:rsidP="004544D9">
      <w:pPr>
        <w:pStyle w:val="PKTpunkt"/>
        <w:keepNext/>
      </w:pPr>
      <w:r w:rsidRPr="00E02234">
        <w:t>1)</w:t>
      </w:r>
      <w:r w:rsidRPr="00E02234">
        <w:tab/>
        <w:t>w art. 26a:</w:t>
      </w:r>
    </w:p>
    <w:p w14:paraId="5F579936" w14:textId="77777777" w:rsidR="00E02234" w:rsidRPr="00E02234" w:rsidRDefault="00E02234" w:rsidP="004544D9">
      <w:pPr>
        <w:pStyle w:val="LITlitera"/>
        <w:keepNext/>
      </w:pPr>
      <w:r w:rsidRPr="00E02234">
        <w:t>a)</w:t>
      </w:r>
      <w:r w:rsidRPr="00E02234">
        <w:tab/>
        <w:t>ust. 1 otrzymuje brzmienie:</w:t>
      </w:r>
    </w:p>
    <w:p w14:paraId="3E9D990A" w14:textId="2CC845A6" w:rsidR="00E02234" w:rsidRPr="00E02234" w:rsidRDefault="00E02234" w:rsidP="004544D9">
      <w:pPr>
        <w:pStyle w:val="ZLITUSTzmustliter"/>
        <w:keepNext/>
      </w:pPr>
      <w:r w:rsidRPr="00E02234">
        <w:t>„1. Pracodawcy przysługuje ze środków Funduszu miesięczne dofinansowanie do wynagrodzenia pracownika niepełnosprawnego, o ile pracownik ten został ujęty w ewidencji zatrudnionych osób niepełnosprawnych, o której mowa w art. 26b ust.</w:t>
      </w:r>
      <w:r w:rsidR="00142E75">
        <w:t> </w:t>
      </w:r>
      <w:r w:rsidRPr="00E02234">
        <w:t>1. Miesięczne dofinansowanie do wynagrodzenia pracownika niepełnosprawnego, zwane dalej „miesięcznym dofinansowaniem”, przysługuje w kwocie:</w:t>
      </w:r>
    </w:p>
    <w:p w14:paraId="3F04E81A" w14:textId="77777777" w:rsidR="00E02234" w:rsidRPr="00E02234" w:rsidRDefault="00E02234" w:rsidP="004544D9">
      <w:pPr>
        <w:pStyle w:val="ZLITPKTzmpktliter"/>
      </w:pPr>
      <w:r w:rsidRPr="00E02234">
        <w:t>1)</w:t>
      </w:r>
      <w:r w:rsidRPr="00E02234">
        <w:tab/>
        <w:t>2760 zł – w przypadku osób niepełnosprawnych zaliczonych do znacznego stopnia niepełnosprawności;</w:t>
      </w:r>
    </w:p>
    <w:p w14:paraId="3A49149F" w14:textId="77777777" w:rsidR="00E02234" w:rsidRPr="00E02234" w:rsidRDefault="00E02234" w:rsidP="004544D9">
      <w:pPr>
        <w:pStyle w:val="ZLITPKTzmpktliter"/>
      </w:pPr>
      <w:r w:rsidRPr="00E02234">
        <w:t>2)</w:t>
      </w:r>
      <w:r w:rsidRPr="00E02234">
        <w:tab/>
        <w:t>1550 zł – w przypadku osób niepełnosprawnych zaliczonych do umiarkowanego stopnia niepełnosprawności;</w:t>
      </w:r>
    </w:p>
    <w:p w14:paraId="20A8F62C" w14:textId="77777777" w:rsidR="00E02234" w:rsidRPr="00E02234" w:rsidRDefault="00E02234" w:rsidP="004544D9">
      <w:pPr>
        <w:pStyle w:val="ZLITPKTzmpktliter"/>
      </w:pPr>
      <w:r w:rsidRPr="00E02234">
        <w:t>3)</w:t>
      </w:r>
      <w:r w:rsidRPr="00E02234">
        <w:tab/>
        <w:t>575 zł – w przypadku osób niepełnosprawnych zaliczonych do lekkiego stopnia niepełnosprawności.”,</w:t>
      </w:r>
    </w:p>
    <w:p w14:paraId="0CF8CABB" w14:textId="77777777" w:rsidR="00E02234" w:rsidRPr="00E02234" w:rsidRDefault="00E02234" w:rsidP="004544D9">
      <w:pPr>
        <w:pStyle w:val="LITlitera"/>
        <w:keepNext/>
      </w:pPr>
      <w:r w:rsidRPr="00E02234">
        <w:t>b)</w:t>
      </w:r>
      <w:r w:rsidRPr="00E02234">
        <w:tab/>
        <w:t>ust. 1b otrzymuje brzmienie:</w:t>
      </w:r>
    </w:p>
    <w:p w14:paraId="3F862C1E" w14:textId="77777777" w:rsidR="00E02234" w:rsidRPr="00E02234" w:rsidRDefault="00E02234" w:rsidP="004544D9">
      <w:pPr>
        <w:pStyle w:val="ZLITUSTzmustliter"/>
        <w:keepNext/>
      </w:pPr>
      <w:r w:rsidRPr="00E02234">
        <w:t>„1b. Kwoty, o których mowa w ust. 1, w odniesieniu do osób niepełnosprawnych, którym orzeczono chorobę psychiczną, upośledzenie umysłowe, całościowe zaburzenia rozwojowe lub epilepsję oraz niewidomych, zwiększa się o:</w:t>
      </w:r>
    </w:p>
    <w:p w14:paraId="19575FFB" w14:textId="77777777" w:rsidR="00E02234" w:rsidRPr="00E02234" w:rsidRDefault="00E02234" w:rsidP="004544D9">
      <w:pPr>
        <w:pStyle w:val="ZLITPKTzmpktliter"/>
      </w:pPr>
      <w:r w:rsidRPr="00E02234">
        <w:t>1)</w:t>
      </w:r>
      <w:r w:rsidRPr="00E02234">
        <w:tab/>
        <w:t>1380 zł w przypadku osób niepełnosprawnych zaliczonych do znacznego stopnia niepełnosprawności;</w:t>
      </w:r>
    </w:p>
    <w:p w14:paraId="4809D4EF" w14:textId="77777777" w:rsidR="00E02234" w:rsidRPr="00E02234" w:rsidRDefault="00E02234" w:rsidP="004544D9">
      <w:pPr>
        <w:pStyle w:val="ZLITPKTzmpktliter"/>
      </w:pPr>
      <w:r w:rsidRPr="00E02234">
        <w:t>2)</w:t>
      </w:r>
      <w:r w:rsidRPr="00E02234">
        <w:tab/>
        <w:t>1035 zł w przypadku osób niepełnosprawnych zaliczonych do umiarkowanego stopnia niepełnosprawności;</w:t>
      </w:r>
    </w:p>
    <w:p w14:paraId="3C3AA9DE" w14:textId="77777777" w:rsidR="00E02234" w:rsidRPr="00E02234" w:rsidRDefault="00E02234" w:rsidP="004544D9">
      <w:pPr>
        <w:pStyle w:val="ZLITPKTzmpktliter"/>
      </w:pPr>
      <w:r w:rsidRPr="00E02234">
        <w:t>3)</w:t>
      </w:r>
      <w:r w:rsidRPr="00E02234">
        <w:tab/>
        <w:t>690 zł w przypadku osób niepełnosprawnych zaliczonych do lekkiego stopnia niepełnosprawności.”;</w:t>
      </w:r>
    </w:p>
    <w:p w14:paraId="319389B5" w14:textId="77777777" w:rsidR="00E02234" w:rsidRPr="00E02234" w:rsidRDefault="00E02234" w:rsidP="004544D9">
      <w:pPr>
        <w:pStyle w:val="PKTpunkt"/>
        <w:keepNext/>
      </w:pPr>
      <w:r w:rsidRPr="00E02234">
        <w:lastRenderedPageBreak/>
        <w:t>2)</w:t>
      </w:r>
      <w:r w:rsidRPr="00E02234">
        <w:tab/>
        <w:t xml:space="preserve">w art. 46a w </w:t>
      </w:r>
      <w:r w:rsidRPr="00052448">
        <w:t>ust</w:t>
      </w:r>
      <w:r w:rsidRPr="00E02234">
        <w:t>. 1 pkt 1 otrzymuje brzmienie:</w:t>
      </w:r>
    </w:p>
    <w:p w14:paraId="0416B95A" w14:textId="77777777" w:rsidR="00E02234" w:rsidRPr="00E02234" w:rsidRDefault="00E02234" w:rsidP="00E02234">
      <w:pPr>
        <w:pStyle w:val="ZPKTzmpktartykuempunktem"/>
      </w:pPr>
      <w:r w:rsidRPr="00E02234">
        <w:t>„1)</w:t>
      </w:r>
      <w:r w:rsidRPr="00E02234">
        <w:tab/>
        <w:t>na zadanie, o którym mowa w art. 26a – w wysokości do 30 % środków zaplanowanych na realizację tego zadania na dany rok;”.</w:t>
      </w:r>
    </w:p>
    <w:p w14:paraId="76D167F1" w14:textId="305A3DE3" w:rsidR="00E02234" w:rsidRPr="00E02234" w:rsidRDefault="00E02234" w:rsidP="00E02234">
      <w:pPr>
        <w:pStyle w:val="ARTartustawynprozporzdzenia"/>
      </w:pPr>
      <w:r w:rsidRPr="00052448">
        <w:rPr>
          <w:rStyle w:val="Ppogrubienie"/>
        </w:rPr>
        <w:t>Art. 2.</w:t>
      </w:r>
      <w:r w:rsidR="00052448">
        <w:t> </w:t>
      </w:r>
      <w:r w:rsidRPr="00E02234">
        <w:t>Kwotę miesięcznego dofinansowania do wynagrodzenia pracownika niepełnosprawnego, o której mowa w</w:t>
      </w:r>
      <w:r w:rsidR="00797351">
        <w:t xml:space="preserve"> </w:t>
      </w:r>
      <w:hyperlink w:history="1">
        <w:r w:rsidRPr="00E02234">
          <w:t>art. 26a ust. 1</w:t>
        </w:r>
      </w:hyperlink>
      <w:r w:rsidRPr="00E02234">
        <w:t xml:space="preserve"> i 1b</w:t>
      </w:r>
      <w:r w:rsidR="00797351">
        <w:t xml:space="preserve"> </w:t>
      </w:r>
      <w:r w:rsidRPr="00E02234">
        <w:t>ustawy zmienianej w</w:t>
      </w:r>
      <w:r w:rsidR="00797351">
        <w:t xml:space="preserve"> </w:t>
      </w:r>
      <w:hyperlink w:history="1">
        <w:r w:rsidRPr="00E02234">
          <w:t>art.</w:t>
        </w:r>
        <w:r w:rsidR="00797351">
          <w:t> </w:t>
        </w:r>
        <w:r w:rsidRPr="00E02234">
          <w:t>1</w:t>
        </w:r>
      </w:hyperlink>
      <w:r w:rsidRPr="00E02234">
        <w:t>, w</w:t>
      </w:r>
      <w:r w:rsidR="00797351">
        <w:t> </w:t>
      </w:r>
      <w:r w:rsidRPr="00E02234">
        <w:t>brzmieniu nadanym niniejszą ustawą, stosuje się po raz pierwszy do wynagrodzenia pracownika niepełnosprawnego za okres począwszy od miesiąca stycznia 2025 r.</w:t>
      </w:r>
    </w:p>
    <w:p w14:paraId="4CEA89BB" w14:textId="1916B8EC" w:rsidR="00826E6F" w:rsidRPr="00BF4E7B" w:rsidRDefault="00E02234" w:rsidP="004544D9">
      <w:pPr>
        <w:pStyle w:val="ARTartustawynprozporzdzenia"/>
      </w:pPr>
      <w:r w:rsidRPr="00E02234">
        <w:rPr>
          <w:rStyle w:val="Ppogrubienie"/>
        </w:rPr>
        <w:t>Art. 3. </w:t>
      </w:r>
      <w:r w:rsidRPr="00E02234">
        <w:t>Ustawa</w:t>
      </w:r>
      <w:r w:rsidR="00052448">
        <w:t xml:space="preserve"> </w:t>
      </w:r>
      <w:r w:rsidRPr="00E02234">
        <w:t>wchodzi</w:t>
      </w:r>
      <w:r w:rsidR="00052448">
        <w:t xml:space="preserve"> </w:t>
      </w:r>
      <w:r w:rsidRPr="00E02234">
        <w:t>w</w:t>
      </w:r>
      <w:r w:rsidR="00052448">
        <w:t xml:space="preserve"> </w:t>
      </w:r>
      <w:r w:rsidRPr="00E02234">
        <w:t>życie</w:t>
      </w:r>
      <w:r w:rsidR="00052448">
        <w:t xml:space="preserve"> </w:t>
      </w:r>
      <w:r w:rsidRPr="00E02234">
        <w:t>z</w:t>
      </w:r>
      <w:r w:rsidR="00052448">
        <w:t xml:space="preserve"> </w:t>
      </w:r>
      <w:r w:rsidRPr="00E02234">
        <w:t>dniem</w:t>
      </w:r>
      <w:r w:rsidR="00052448">
        <w:t xml:space="preserve"> </w:t>
      </w:r>
      <w:r w:rsidRPr="00E02234">
        <w:t>następującym po dniu ogłoszenia, z wyjątkiem art. 1 pkt 2, który wchodzi w życie z mocą od dnia 1 stycznia 2025 r.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E36E" w14:textId="77777777" w:rsidR="00593CD2" w:rsidRDefault="00593CD2">
      <w:r>
        <w:separator/>
      </w:r>
    </w:p>
  </w:endnote>
  <w:endnote w:type="continuationSeparator" w:id="0">
    <w:p w14:paraId="06DC160E" w14:textId="77777777" w:rsidR="00593CD2" w:rsidRDefault="0059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09A1" w14:textId="77777777" w:rsidR="00593CD2" w:rsidRDefault="00593CD2">
      <w:r>
        <w:separator/>
      </w:r>
    </w:p>
  </w:footnote>
  <w:footnote w:type="continuationSeparator" w:id="0">
    <w:p w14:paraId="56B07FE5" w14:textId="77777777" w:rsidR="00593CD2" w:rsidRDefault="0059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C20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2448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2E75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677A0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209C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44D9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3CD2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09C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7351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72C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234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DA49C"/>
  <w15:docId w15:val="{3F101476-E5D8-49E8-8BAD-3963D080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4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5244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EBBE5-38EB-49F9-8F85-CAF6EFE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12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Olszak Krzysztof</cp:lastModifiedBy>
  <cp:revision>5</cp:revision>
  <cp:lastPrinted>2012-04-23T06:39:00Z</cp:lastPrinted>
  <dcterms:created xsi:type="dcterms:W3CDTF">2024-11-20T12:22:00Z</dcterms:created>
  <dcterms:modified xsi:type="dcterms:W3CDTF">2024-11-20T15:57:00Z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