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C566" w14:textId="4C66B7BA" w:rsidR="008D4612" w:rsidRDefault="008D4612" w:rsidP="008D6CFB">
      <w:pPr>
        <w:pStyle w:val="OZNPROJEKTUwskazaniedatylubwersjiprojektu"/>
      </w:pPr>
      <w:r>
        <w:t>Projekt</w:t>
      </w:r>
    </w:p>
    <w:p w14:paraId="4CD4BE9C" w14:textId="77777777" w:rsidR="008D4612" w:rsidRDefault="008D4612" w:rsidP="008D4612">
      <w:pPr>
        <w:pStyle w:val="OZNRODZAKTUtznustawalubrozporzdzenieiorganwydajcy"/>
      </w:pPr>
      <w:r>
        <w:t>ustawa</w:t>
      </w:r>
    </w:p>
    <w:p w14:paraId="18A1375F" w14:textId="1BA339A8" w:rsidR="008D4612" w:rsidRDefault="008D4612" w:rsidP="008D4612">
      <w:pPr>
        <w:pStyle w:val="DATAAKTUdatauchwalenialubwydaniaaktu"/>
      </w:pPr>
      <w:r>
        <w:t xml:space="preserve">z dnia </w:t>
      </w:r>
    </w:p>
    <w:p w14:paraId="7BD60309" w14:textId="77777777" w:rsidR="008D4612" w:rsidRPr="001117D1" w:rsidRDefault="008D4612" w:rsidP="00DC6CFB">
      <w:pPr>
        <w:pStyle w:val="TYTUAKTUprzedmiotregulacjiustawylubrozporzdzenia"/>
      </w:pPr>
      <w:r>
        <w:t>o zmianie ustawy o podatku akcyzowym</w:t>
      </w:r>
    </w:p>
    <w:p w14:paraId="5C3F7411" w14:textId="074929A4" w:rsidR="008D4612" w:rsidRDefault="008D4612" w:rsidP="008D6CFB">
      <w:pPr>
        <w:pStyle w:val="ARTartustawynprozporzdzenia"/>
      </w:pPr>
      <w:bookmarkStart w:id="0" w:name="_Hlk171511185"/>
      <w:r w:rsidRPr="00DC6CFB">
        <w:rPr>
          <w:rStyle w:val="Ppogrubienie"/>
        </w:rPr>
        <w:t>Art. 1.</w:t>
      </w:r>
      <w:r>
        <w:t> </w:t>
      </w:r>
      <w:bookmarkEnd w:id="0"/>
      <w:r>
        <w:t>W ustawie z dnia 6 grudnia 2008 r. o podatku akcyzowym (Dz. U. z 2023 r. poz. 1542, 1598 i 1723) wprowadza się następujące zmiany:</w:t>
      </w:r>
    </w:p>
    <w:p w14:paraId="09549D80" w14:textId="77777777" w:rsidR="008D4612" w:rsidRDefault="008D4612" w:rsidP="008D6CFB">
      <w:pPr>
        <w:pStyle w:val="PKTpunkt"/>
      </w:pPr>
      <w:r>
        <w:t>1)</w:t>
      </w:r>
      <w:r>
        <w:tab/>
        <w:t>w art. 99 ust. 2 i 3 otrzymują brzmienie:</w:t>
      </w:r>
    </w:p>
    <w:p w14:paraId="0E2AEB81" w14:textId="77777777" w:rsidR="008D4612" w:rsidRPr="005A3DBC" w:rsidRDefault="008D4612" w:rsidP="008D6CFB">
      <w:pPr>
        <w:pStyle w:val="ZUSTzmustartykuempunktem"/>
      </w:pPr>
      <w:r w:rsidRPr="00DE1118">
        <w:t>„</w:t>
      </w:r>
      <w:r>
        <w:t xml:space="preserve">2. </w:t>
      </w:r>
      <w:r w:rsidRPr="005A3DBC">
        <w:t>Stawki akcyzy na wyroby tytoniowe wynoszą:</w:t>
      </w:r>
    </w:p>
    <w:p w14:paraId="1F996997" w14:textId="77777777" w:rsidR="008D4612" w:rsidRPr="005A3DBC" w:rsidRDefault="008D4612" w:rsidP="008D4612">
      <w:pPr>
        <w:pStyle w:val="ZPKTzmpktartykuempunktem"/>
      </w:pPr>
      <w:r w:rsidRPr="005A3DBC">
        <w:t>1)</w:t>
      </w:r>
      <w:r>
        <w:tab/>
      </w:r>
      <w:r w:rsidRPr="005A3DBC">
        <w:t xml:space="preserve">na papierosy, z zastrzeżeniem ust. 10 </w:t>
      </w:r>
      <w:r>
        <w:t>–</w:t>
      </w:r>
      <w:r w:rsidRPr="005A3DBC">
        <w:t xml:space="preserve"> </w:t>
      </w:r>
      <w:r w:rsidRPr="00D135E6">
        <w:t xml:space="preserve">476,10 </w:t>
      </w:r>
      <w:r w:rsidRPr="005A3DBC">
        <w:t>zł za każde 1000 sztuk i 32,05% maksymalnej ceny detalicznej;</w:t>
      </w:r>
    </w:p>
    <w:p w14:paraId="5B748265" w14:textId="77777777" w:rsidR="008D4612" w:rsidRPr="005A3DBC" w:rsidRDefault="008D4612" w:rsidP="008D4612">
      <w:pPr>
        <w:pStyle w:val="ZPKTzmpktartykuempunktem"/>
      </w:pPr>
      <w:r w:rsidRPr="005A3DBC">
        <w:t>2)</w:t>
      </w:r>
      <w:r>
        <w:tab/>
      </w:r>
      <w:r w:rsidRPr="005A3DBC">
        <w:t xml:space="preserve">na tytoń do palenia, z zastrzeżeniem ust. 10 </w:t>
      </w:r>
      <w:r w:rsidRPr="00D135E6">
        <w:t xml:space="preserve">– 412,58 </w:t>
      </w:r>
      <w:r w:rsidRPr="005A3DBC">
        <w:t>zł za każdy kilogram i 32,05% maksymalnej ceny detalicznej;</w:t>
      </w:r>
    </w:p>
    <w:p w14:paraId="1FBB53E8" w14:textId="77777777" w:rsidR="008D4612" w:rsidRDefault="008D4612" w:rsidP="008D4612">
      <w:pPr>
        <w:pStyle w:val="ZPKTzmpktartykuempunktem"/>
      </w:pPr>
      <w:r w:rsidRPr="005A3DBC">
        <w:t>3)</w:t>
      </w:r>
      <w:r>
        <w:tab/>
      </w:r>
      <w:r w:rsidRPr="005A3DBC">
        <w:t xml:space="preserve">na cygara i cygaretki </w:t>
      </w:r>
      <w:r>
        <w:t>–</w:t>
      </w:r>
      <w:r w:rsidRPr="005A3DBC">
        <w:t xml:space="preserve"> </w:t>
      </w:r>
      <w:r w:rsidRPr="00D135E6">
        <w:t xml:space="preserve">903,90 </w:t>
      </w:r>
      <w:r w:rsidRPr="005A3DBC">
        <w:t>zł za każdy kilogram.</w:t>
      </w:r>
    </w:p>
    <w:p w14:paraId="708E9E61" w14:textId="77777777" w:rsidR="008D4612" w:rsidRPr="00D41FC2" w:rsidRDefault="008D4612" w:rsidP="009A2F1A">
      <w:pPr>
        <w:pStyle w:val="ZUSTzmustartykuempunktem"/>
      </w:pPr>
      <w:r w:rsidRPr="00D41FC2">
        <w:t>3.</w:t>
      </w:r>
      <w:r>
        <w:t xml:space="preserve"> </w:t>
      </w:r>
      <w:r w:rsidRPr="00D41FC2">
        <w:t>Na papierosy i tytoń do palenia nieobjęte obowiązkiem oznaczania znakami akcyzy i nieoznaczone maksymalną ceną detaliczną stawki akcyzy wynoszą:</w:t>
      </w:r>
    </w:p>
    <w:p w14:paraId="2A5EEACC" w14:textId="77777777" w:rsidR="008D4612" w:rsidRPr="003A70FD" w:rsidRDefault="008D4612" w:rsidP="008D4612">
      <w:pPr>
        <w:pStyle w:val="ZPKTzmpktartykuempunktem"/>
      </w:pPr>
      <w:r w:rsidRPr="003A70FD">
        <w:t>1)</w:t>
      </w:r>
      <w:r>
        <w:tab/>
      </w:r>
      <w:r w:rsidRPr="003A70FD">
        <w:t xml:space="preserve">na papierosy </w:t>
      </w:r>
      <w:r>
        <w:t>–</w:t>
      </w:r>
      <w:r w:rsidRPr="003A70FD">
        <w:t xml:space="preserve"> </w:t>
      </w:r>
      <w:r w:rsidRPr="00D135E6">
        <w:t xml:space="preserve">789,77 </w:t>
      </w:r>
      <w:r w:rsidRPr="003A70FD">
        <w:t>zł za każde 1000 sztuk;</w:t>
      </w:r>
    </w:p>
    <w:p w14:paraId="16625BD2" w14:textId="77777777" w:rsidR="008D4612" w:rsidRDefault="008D4612" w:rsidP="008D4612">
      <w:pPr>
        <w:pStyle w:val="ZPKTzmpktartykuempunktem"/>
      </w:pPr>
      <w:r w:rsidRPr="00D41FC2">
        <w:t>2)</w:t>
      </w:r>
      <w:r>
        <w:tab/>
      </w:r>
      <w:r w:rsidRPr="00D41FC2">
        <w:t xml:space="preserve">na tytoń do palenia </w:t>
      </w:r>
      <w:r w:rsidRPr="00D135E6">
        <w:t xml:space="preserve">– 668,06 zł </w:t>
      </w:r>
      <w:r w:rsidRPr="00D41FC2">
        <w:t>za każdy kilogram.</w:t>
      </w:r>
      <w:bookmarkStart w:id="1" w:name="_Hlk171449349"/>
      <w:r w:rsidRPr="00DE1118">
        <w:t>”</w:t>
      </w:r>
      <w:r>
        <w:t>;</w:t>
      </w:r>
      <w:bookmarkEnd w:id="1"/>
    </w:p>
    <w:p w14:paraId="5669343F" w14:textId="77777777" w:rsidR="008D4612" w:rsidRDefault="008D4612" w:rsidP="009A2F1A">
      <w:pPr>
        <w:pStyle w:val="PKTpunkt"/>
      </w:pPr>
      <w:r>
        <w:t>2)</w:t>
      </w:r>
      <w:r>
        <w:tab/>
        <w:t>w art. 99a:</w:t>
      </w:r>
    </w:p>
    <w:p w14:paraId="1D062E21" w14:textId="77777777" w:rsidR="008D4612" w:rsidRDefault="008D4612" w:rsidP="009A2F1A">
      <w:pPr>
        <w:pStyle w:val="LITlitera"/>
      </w:pPr>
      <w:r>
        <w:t>a)</w:t>
      </w:r>
      <w:r>
        <w:tab/>
        <w:t>ust. 3 otrzymuje brzmienie:</w:t>
      </w:r>
    </w:p>
    <w:p w14:paraId="11246848" w14:textId="77777777" w:rsidR="008D4612" w:rsidRDefault="008D4612" w:rsidP="008D4612">
      <w:pPr>
        <w:pStyle w:val="ZLITUSTzmustliter"/>
      </w:pPr>
      <w:r w:rsidRPr="00DE1118">
        <w:t>„</w:t>
      </w:r>
      <w:r>
        <w:t xml:space="preserve">3. </w:t>
      </w:r>
      <w:r w:rsidRPr="0066785A">
        <w:t xml:space="preserve">Stawka akcyzy na susz tytoniowy wynosi </w:t>
      </w:r>
      <w:r w:rsidRPr="00D135E6">
        <w:t xml:space="preserve">668,06 zł </w:t>
      </w:r>
      <w:r w:rsidRPr="0066785A">
        <w:t>za każdy kilogram.</w:t>
      </w:r>
      <w:r w:rsidRPr="00DE1118">
        <w:t>”</w:t>
      </w:r>
      <w:r>
        <w:t>,</w:t>
      </w:r>
    </w:p>
    <w:p w14:paraId="3CC13FCA" w14:textId="77777777" w:rsidR="008D4612" w:rsidRDefault="008D4612" w:rsidP="009A2F1A">
      <w:pPr>
        <w:pStyle w:val="LITlitera"/>
      </w:pPr>
      <w:r>
        <w:t>b)</w:t>
      </w:r>
      <w:r>
        <w:tab/>
        <w:t>w ust. 4 część wspólna otrzymuje brzmienie:</w:t>
      </w:r>
    </w:p>
    <w:p w14:paraId="5CB8F39C" w14:textId="1CCF284F" w:rsidR="008D4612" w:rsidRDefault="008D4612" w:rsidP="008D4612">
      <w:pPr>
        <w:pStyle w:val="ZLITCZWSPPKTzmczciwsppktliter"/>
      </w:pPr>
      <w:r w:rsidRPr="00DE1118">
        <w:t>„</w:t>
      </w:r>
      <w:r>
        <w:t>–</w:t>
      </w:r>
      <w:r w:rsidR="004920C2">
        <w:t xml:space="preserve"> </w:t>
      </w:r>
      <w:r w:rsidRPr="0066785A">
        <w:t xml:space="preserve">bez jego oznaczenia znakami akcyzy, stawka akcyzy wynosi </w:t>
      </w:r>
      <w:r w:rsidRPr="00D135E6">
        <w:t>1336,1</w:t>
      </w:r>
      <w:r>
        <w:t>0</w:t>
      </w:r>
      <w:r w:rsidRPr="00D135E6">
        <w:t xml:space="preserve"> zł </w:t>
      </w:r>
      <w:r w:rsidRPr="0066785A">
        <w:t>za każdy kilogram.</w:t>
      </w:r>
      <w:r w:rsidRPr="00DE1118">
        <w:t>”</w:t>
      </w:r>
      <w:r>
        <w:t>;</w:t>
      </w:r>
    </w:p>
    <w:p w14:paraId="3E668F99" w14:textId="77777777" w:rsidR="008D4612" w:rsidRDefault="008D4612" w:rsidP="009A2F1A">
      <w:pPr>
        <w:pStyle w:val="PKTpunkt"/>
      </w:pPr>
      <w:r>
        <w:t>3)</w:t>
      </w:r>
      <w:r>
        <w:tab/>
        <w:t>w art. 99b ust. 4 otrzymuje brzmienie:</w:t>
      </w:r>
    </w:p>
    <w:p w14:paraId="7F9FB7F2" w14:textId="77777777" w:rsidR="008D4612" w:rsidRDefault="008D4612" w:rsidP="008D4612">
      <w:pPr>
        <w:pStyle w:val="ZUSTzmustartykuempunktem"/>
      </w:pPr>
      <w:r w:rsidRPr="00DE1118">
        <w:t>„</w:t>
      </w:r>
      <w:r>
        <w:t xml:space="preserve">4. </w:t>
      </w:r>
      <w:r w:rsidRPr="00E57CB0">
        <w:t xml:space="preserve">Stawka akcyzy na płyn do papierosów elektronicznych wynosi </w:t>
      </w:r>
      <w:r w:rsidRPr="00D135E6">
        <w:t xml:space="preserve">1,80 zł </w:t>
      </w:r>
      <w:r w:rsidRPr="00E57CB0">
        <w:t>za każdy mililitr.</w:t>
      </w:r>
      <w:r w:rsidRPr="00DE1118">
        <w:t>”</w:t>
      </w:r>
      <w:r>
        <w:t>;</w:t>
      </w:r>
    </w:p>
    <w:p w14:paraId="2D60B72D" w14:textId="77777777" w:rsidR="008D4612" w:rsidRDefault="008D4612" w:rsidP="009A2F1A">
      <w:pPr>
        <w:pStyle w:val="PKTpunkt"/>
      </w:pPr>
      <w:r>
        <w:t>4)</w:t>
      </w:r>
      <w:r>
        <w:tab/>
        <w:t>w art. 99c ust. 4 i 5 otrzymują brzmienie:</w:t>
      </w:r>
    </w:p>
    <w:p w14:paraId="7260015A" w14:textId="77777777" w:rsidR="008D4612" w:rsidRDefault="008D4612" w:rsidP="008D4612">
      <w:pPr>
        <w:pStyle w:val="ZUSTzmustartykuempunktem"/>
      </w:pPr>
      <w:r w:rsidRPr="00DE1118">
        <w:t>„</w:t>
      </w:r>
      <w:r>
        <w:t xml:space="preserve">4. </w:t>
      </w:r>
      <w:r w:rsidRPr="00E57CB0">
        <w:t xml:space="preserve">Stawka akcyzy na wyroby </w:t>
      </w:r>
      <w:r w:rsidRPr="00976994">
        <w:t>nowatorskie</w:t>
      </w:r>
      <w:r w:rsidRPr="00E57CB0">
        <w:t xml:space="preserve"> wynosi </w:t>
      </w:r>
      <w:r w:rsidRPr="00D135E6">
        <w:t xml:space="preserve">780,41 zł </w:t>
      </w:r>
      <w:r w:rsidRPr="00E57CB0">
        <w:t>za każdy kilogram i 32,05% średniej ważonej detalicznej ceny sprzedaży tytoniu do palenia.</w:t>
      </w:r>
    </w:p>
    <w:p w14:paraId="6820C8E3" w14:textId="77777777" w:rsidR="008D4612" w:rsidRDefault="008D4612" w:rsidP="008D4612">
      <w:pPr>
        <w:pStyle w:val="ZUSTzmustartykuempunktem"/>
      </w:pPr>
      <w:r w:rsidRPr="00E57CB0">
        <w:t xml:space="preserve">5. W przypadku produkcji, o której mowa w ust. 1, niezgodnej z art. 47, stawka akcyzy na wyroby nowatorskie wynosi </w:t>
      </w:r>
      <w:r w:rsidRPr="00D135E6">
        <w:t xml:space="preserve">780,41 zł </w:t>
      </w:r>
      <w:r w:rsidRPr="00E57CB0">
        <w:t>za każdy kilogram i 32,05% trzykrotności średniej ważonej detalicznej ceny sprzedaży tytoniu do palenia.</w:t>
      </w:r>
      <w:r w:rsidRPr="00DE1118">
        <w:t>”</w:t>
      </w:r>
      <w:r>
        <w:t>;</w:t>
      </w:r>
    </w:p>
    <w:p w14:paraId="4CC79B95" w14:textId="77777777" w:rsidR="008D4612" w:rsidRDefault="008D4612" w:rsidP="008D4612">
      <w:pPr>
        <w:pStyle w:val="PKTpunkt"/>
      </w:pPr>
      <w:r>
        <w:lastRenderedPageBreak/>
        <w:t>5)</w:t>
      </w:r>
      <w:r>
        <w:tab/>
        <w:t xml:space="preserve">w art. 125 </w:t>
      </w:r>
      <w:r w:rsidRPr="00F83884">
        <w:t>w ust. 4 w pkt 1 wyrazy „lub wyrobów nowatorskich” zastępuje się wyrazami „płynu do papierosów elektronicznych</w:t>
      </w:r>
      <w:r>
        <w:t xml:space="preserve"> lub</w:t>
      </w:r>
      <w:r w:rsidRPr="00D53AF7">
        <w:t xml:space="preserve"> </w:t>
      </w:r>
      <w:r w:rsidRPr="00F83884">
        <w:t>wyrobów nowatorskich”;</w:t>
      </w:r>
    </w:p>
    <w:p w14:paraId="20A88B48" w14:textId="77777777" w:rsidR="008D4612" w:rsidRDefault="008D4612" w:rsidP="009A2F1A">
      <w:pPr>
        <w:pStyle w:val="PKTpunkt"/>
      </w:pPr>
      <w:r>
        <w:t>6)</w:t>
      </w:r>
      <w:r>
        <w:tab/>
        <w:t>w art. 136:</w:t>
      </w:r>
    </w:p>
    <w:p w14:paraId="7CF40F10" w14:textId="77777777" w:rsidR="008D4612" w:rsidRPr="00BA0117" w:rsidRDefault="008D4612" w:rsidP="009A2F1A">
      <w:pPr>
        <w:pStyle w:val="LITlitera"/>
      </w:pPr>
      <w:r w:rsidRPr="00F83884">
        <w:t>a)</w:t>
      </w:r>
      <w:r w:rsidRPr="00F83884">
        <w:tab/>
      </w:r>
      <w:r w:rsidRPr="00BA0117">
        <w:t>ust. 1 otrzymuje brzmienie:</w:t>
      </w:r>
    </w:p>
    <w:p w14:paraId="39F2C4B6" w14:textId="77777777" w:rsidR="008D4612" w:rsidRDefault="008D4612" w:rsidP="008D4612">
      <w:pPr>
        <w:pStyle w:val="ZLITUSTzmustliter"/>
      </w:pPr>
      <w:bookmarkStart w:id="2" w:name="_Hlk177560981"/>
      <w:r w:rsidRPr="00BA0117">
        <w:t>„</w:t>
      </w:r>
      <w:bookmarkEnd w:id="2"/>
      <w:r w:rsidRPr="00BA0117">
        <w:t>1. Podmiot obowiązany do oznaczania znakami akcyzy wyrobów spirytusowych, wyrobów winiarskich, cygar lub cygaretek jest obowiązany, w okresie 24 miesięcy od dnia otrzymania znaków, nanieść je na opakowania jednostkowe wyrobów spirytusowych, wyrobów winiarskich, cygar lub cygaretek, a w przypadku importu i nabycia wewnątrzwspólnotowego – sprowadzić na terytorium kraju wyroby spirytusowe, wyroby winiarskie, cygara lub cygaretki oznaczone tymi znakami.</w:t>
      </w:r>
      <w:r w:rsidRPr="00D55CD8">
        <w:t>”</w:t>
      </w:r>
      <w:r>
        <w:t>,</w:t>
      </w:r>
    </w:p>
    <w:p w14:paraId="3171432C" w14:textId="524A2D39" w:rsidR="008D4612" w:rsidRPr="00F83884" w:rsidRDefault="008D4612" w:rsidP="008D4612">
      <w:pPr>
        <w:pStyle w:val="LITlitera"/>
      </w:pPr>
      <w:r w:rsidRPr="008D4612">
        <w:t>b)</w:t>
      </w:r>
      <w:r w:rsidRPr="008D4612">
        <w:tab/>
        <w:t xml:space="preserve">w ust. 2 </w:t>
      </w:r>
      <w:r>
        <w:t xml:space="preserve">w </w:t>
      </w:r>
      <w:r w:rsidRPr="008D4612">
        <w:t xml:space="preserve">pkt </w:t>
      </w:r>
      <w:r>
        <w:t>1</w:t>
      </w:r>
      <w:r w:rsidRPr="008D4612">
        <w:t xml:space="preserve"> </w:t>
      </w:r>
      <w:r>
        <w:t xml:space="preserve">skreśla się wyrazy </w:t>
      </w:r>
      <w:r w:rsidRPr="00BA0117">
        <w:t>„</w:t>
      </w:r>
      <w:bookmarkStart w:id="3" w:name="_Hlk177560999"/>
      <w:r>
        <w:t>płynu do papierosów elektronicznych</w:t>
      </w:r>
      <w:bookmarkEnd w:id="3"/>
      <w:r>
        <w:t>,</w:t>
      </w:r>
      <w:r w:rsidRPr="00BA0117">
        <w:t>”</w:t>
      </w:r>
      <w:r>
        <w:t>,</w:t>
      </w:r>
    </w:p>
    <w:p w14:paraId="612ACCA5" w14:textId="77777777" w:rsidR="008D4612" w:rsidRDefault="008D4612" w:rsidP="009A2F1A">
      <w:pPr>
        <w:pStyle w:val="LITlitera"/>
      </w:pPr>
      <w:r w:rsidRPr="00F83884">
        <w:t>c)</w:t>
      </w:r>
      <w:r>
        <w:tab/>
      </w:r>
      <w:r w:rsidRPr="00F83884">
        <w:t>ust. 4–</w:t>
      </w:r>
      <w:r>
        <w:t xml:space="preserve">6 </w:t>
      </w:r>
      <w:r w:rsidRPr="00976994">
        <w:t>otrzymują</w:t>
      </w:r>
      <w:r>
        <w:t xml:space="preserve"> brzmienie:</w:t>
      </w:r>
    </w:p>
    <w:p w14:paraId="41F9B1BB" w14:textId="1A36AACC" w:rsidR="008D4612" w:rsidRPr="007257DD" w:rsidRDefault="008D4612" w:rsidP="008D4612">
      <w:pPr>
        <w:pStyle w:val="ZLITUSTzmustliter"/>
      </w:pPr>
      <w:r w:rsidRPr="007257DD">
        <w:t>„</w:t>
      </w:r>
      <w:bookmarkStart w:id="4" w:name="_Hlk177597930"/>
      <w:r w:rsidRPr="007257DD">
        <w:t>4. Podmiot obowiązany do oznaczania znakami akcyzy wyrobów tytoniowych, z wyłączeniem cygar i cygaretek, płynu do papierosów elektronicznych lub wyrobów nowatorskich jest obowiązany nanieść znaki akcyzy na opakowania jednostkowe wyrobów tytoniowych</w:t>
      </w:r>
      <w:r>
        <w:t>,</w:t>
      </w:r>
      <w:r w:rsidRPr="007257DD">
        <w:t xml:space="preserve"> </w:t>
      </w:r>
      <w:r>
        <w:t xml:space="preserve">z wyłączeniem cygar i cygaretek, </w:t>
      </w:r>
      <w:r w:rsidRPr="007257DD">
        <w:t>płynu do papierosów elektronicznych lub wyrobów nowatorskich lub na wyroby tytoniowe, z wyłączeniem cygar i cygaretek, płyn do papierosów elektronicznych lub wyroby nowatorskie do końca roku kalendarzowego odpowiadającego rokowi wytworzenia znaków akcyzy nadrukowanemu na tych znakach.</w:t>
      </w:r>
    </w:p>
    <w:p w14:paraId="232419F8" w14:textId="5D9E2691" w:rsidR="008D4612" w:rsidRPr="007257DD" w:rsidRDefault="008D4612" w:rsidP="008D4612">
      <w:pPr>
        <w:pStyle w:val="ZLITUSTzmustliter"/>
      </w:pPr>
      <w:r w:rsidRPr="007257DD">
        <w:t>5. Od dnia 1 stycznia danego roku kalendarzowego na opakowania jednostkowe wyrobów tytoniowych, z wyłączeniem cygar i cygaretek, płynu do papierosów elektronicznych lub wyrobów nowatorskich lub na wyroby tytoniowe, z wyłączeniem cygar i cygaretek, płyn do papierosów elektronicznych lub wyroby nowatorskie mogą być nanoszone wyłącznie znaki akcyzy z nadrukowanym rokiem wytworzenia odpowiadającym rozpoczynającemu się rokowi kalendarzowemu.</w:t>
      </w:r>
    </w:p>
    <w:p w14:paraId="3B04FA10" w14:textId="61A7562F" w:rsidR="008D4612" w:rsidRDefault="008D4612" w:rsidP="008D4612">
      <w:pPr>
        <w:pStyle w:val="ZLITUSTzmustliter"/>
      </w:pPr>
      <w:r w:rsidRPr="007257DD">
        <w:t>6. Znaki akcyzy naniesione na opakowania jednostkowe wyrobów tytoniowych, z wyłączeniem cygar i cygaretek, płynu do papierosów elektronicznych lub wyrobów nowatorskich lub na wyroby tytoniowe, z wyłączeniem cygar i cygaretek, płyn do papierosów elektronicznych lub wyroby nowatorskie w danym roku kalendarzowym zachowują ważność do ostatniego dnia lutego następnego roku kalendarzowego.</w:t>
      </w:r>
    </w:p>
    <w:p w14:paraId="48FA0FC7" w14:textId="02B5CB56" w:rsidR="008D4612" w:rsidRPr="00704AFE" w:rsidRDefault="008D4612" w:rsidP="008D4612">
      <w:pPr>
        <w:pStyle w:val="LITlitera"/>
      </w:pPr>
      <w:r w:rsidRPr="00704AFE">
        <w:lastRenderedPageBreak/>
        <w:t>d)</w:t>
      </w:r>
      <w:r>
        <w:tab/>
      </w:r>
      <w:r w:rsidRPr="00704AFE">
        <w:t>w ust. 7</w:t>
      </w:r>
      <w:r w:rsidRPr="00F91BDD">
        <w:t xml:space="preserve"> </w:t>
      </w:r>
      <w:r w:rsidRPr="00704AFE">
        <w:t>wyrazy „lub wyroby nowatorskie” zastępuje się wyrazami „płyn do papierosów elektronicznych lub wyroby nowatorskie”</w:t>
      </w:r>
      <w:r>
        <w:t>,</w:t>
      </w:r>
    </w:p>
    <w:p w14:paraId="3C3C2893" w14:textId="13465DBD" w:rsidR="008D4612" w:rsidRDefault="008D4612" w:rsidP="003C2327">
      <w:pPr>
        <w:pStyle w:val="LITlitera"/>
      </w:pPr>
      <w:r>
        <w:t>e)</w:t>
      </w:r>
      <w:r>
        <w:tab/>
        <w:t xml:space="preserve">ust. </w:t>
      </w:r>
      <w:r w:rsidRPr="00F83884">
        <w:t xml:space="preserve">9 i 10 </w:t>
      </w:r>
      <w:r w:rsidRPr="00976994">
        <w:t>otrzymują</w:t>
      </w:r>
      <w:r>
        <w:t xml:space="preserve"> brzmienie:</w:t>
      </w:r>
    </w:p>
    <w:p w14:paraId="6AED5CBA" w14:textId="77777777" w:rsidR="008D4612" w:rsidRPr="007257DD" w:rsidRDefault="008D4612" w:rsidP="008D4612">
      <w:pPr>
        <w:pStyle w:val="ZLITUSTzmustliter"/>
      </w:pPr>
      <w:r w:rsidRPr="00F83884">
        <w:t>„</w:t>
      </w:r>
      <w:r w:rsidRPr="007257DD">
        <w:t>9. Na wniosek podmiotu obowiązanego do oznaczania wyrobów tytoniowych, z wyłączeniem cygar i cygaretek, płyn</w:t>
      </w:r>
      <w:r>
        <w:t>u</w:t>
      </w:r>
      <w:r w:rsidRPr="007257DD">
        <w:t xml:space="preserve"> do papierosów elektronicznych lub wyrobów nowatorskich znakami akcyzy wydanie decyzji w sprawie wydania albo sprzedaży znaków akcyzy na wyroby tytoniowe, z wyłączeniem cygar i cygaretek, płyn do papierosów elektronicznych lub wyroby nowatorskie z nadrukowanym rokiem wytworzenia odpowiadającym następnemu rokowi kalendarzowemu i wydania upoważnienia do odbioru tych znaków akcyzy oraz wydanie znaków akcyzy może nastąpić przed dniem 1 stycznia roku kalendarzowego odpowiadającego rokowi wytworzenia znaków akcyzy nadrukowanemu na tych znakach, pod warunkiem odebrania znaków akcyzy, o których mowa w art. 125 ust. 4, a w przypadku ich nieodebrania </w:t>
      </w:r>
      <w:r>
        <w:t>–</w:t>
      </w:r>
      <w:r w:rsidRPr="007257DD">
        <w:t xml:space="preserve"> wpłacenia kwot należności, o których mowa w art. 125 ust. 4a.</w:t>
      </w:r>
    </w:p>
    <w:p w14:paraId="2F0B36CB" w14:textId="77777777" w:rsidR="008D4612" w:rsidRDefault="008D4612" w:rsidP="008D4612">
      <w:pPr>
        <w:pStyle w:val="ZLITUSTzmustliter"/>
      </w:pPr>
      <w:r w:rsidRPr="007257DD">
        <w:t>10. Znaki akcyzy odbierane na zasadach określonych w ust. 9 mogą być nanoszone na opakowania jednostkowe wyrobów tytoniowych, z wyłączeniem cygar i cygaretek, płyn</w:t>
      </w:r>
      <w:r>
        <w:t>u</w:t>
      </w:r>
      <w:r w:rsidRPr="007257DD">
        <w:t xml:space="preserve"> do papierosów elektronicznych lub wyrobów nowatorskich lub na wyroby tytoniowe, z wyłączeniem cygar i cygaretek, płyn do papierosów elektronicznych lub wyroby nowatorskie przed dniem 1 stycznia roku kalendarzowego odpowiadającego rokowi wytworzenia znaków akcyzy nadrukowanemu na tych znakach, z tym że wyprowadzenie tak oznaczonych wyrobów ze składu podatkowego poza procedurą zawieszenia poboru akcyzy, import albo nabycie wewnątrzwspólnotowe nie może nastąpić przed dniem 1 stycznia roku kalendarzowego odpowiadającego rokowi wytworzenia znaków akcyzy nadrukowanemu na tych znakach.</w:t>
      </w:r>
      <w:bookmarkEnd w:id="4"/>
      <w:r w:rsidRPr="007257DD">
        <w:t>”</w:t>
      </w:r>
      <w:r>
        <w:t>;</w:t>
      </w:r>
    </w:p>
    <w:p w14:paraId="5C41E0E3" w14:textId="77777777" w:rsidR="008D4612" w:rsidRDefault="008D4612" w:rsidP="003C2327">
      <w:pPr>
        <w:pStyle w:val="PKTpunkt"/>
      </w:pPr>
      <w:r>
        <w:t>7)</w:t>
      </w:r>
      <w:r>
        <w:tab/>
        <w:t>w art. 165a:</w:t>
      </w:r>
    </w:p>
    <w:p w14:paraId="665D47D1" w14:textId="77777777" w:rsidR="008D4612" w:rsidRDefault="008D4612" w:rsidP="003C2327">
      <w:pPr>
        <w:pStyle w:val="LITlitera"/>
      </w:pPr>
      <w:r>
        <w:t>a)</w:t>
      </w:r>
      <w:r>
        <w:tab/>
        <w:t>w ust. 2:</w:t>
      </w:r>
    </w:p>
    <w:p w14:paraId="23991796" w14:textId="77777777" w:rsidR="008D4612" w:rsidRDefault="008D4612" w:rsidP="003C2327">
      <w:pPr>
        <w:pStyle w:val="TIRtiret"/>
      </w:pPr>
      <w:r>
        <w:t>–</w:t>
      </w:r>
      <w:r>
        <w:tab/>
        <w:t>w pkt 1 lit. d i e otrzymują brzmienie:</w:t>
      </w:r>
    </w:p>
    <w:p w14:paraId="432A963B" w14:textId="77777777" w:rsidR="008D4612" w:rsidRDefault="008D4612" w:rsidP="003C2327">
      <w:pPr>
        <w:pStyle w:val="ZTIRLITzmlittiret"/>
      </w:pPr>
      <w:r w:rsidRPr="00234BEE">
        <w:t>„d)</w:t>
      </w:r>
      <w:r>
        <w:tab/>
        <w:t xml:space="preserve">2025 r. w </w:t>
      </w:r>
      <w:r w:rsidRPr="00BD6A6F">
        <w:t>okresie od</w:t>
      </w:r>
      <w:r>
        <w:t xml:space="preserve"> dnia:</w:t>
      </w:r>
    </w:p>
    <w:p w14:paraId="53D22CE0" w14:textId="77777777" w:rsidR="008D4612" w:rsidRDefault="008D4612" w:rsidP="008D4612">
      <w:pPr>
        <w:pStyle w:val="ZTIRTIRwLITzmtirwlittiret"/>
      </w:pPr>
      <w:r>
        <w:t>–</w:t>
      </w:r>
      <w:r>
        <w:tab/>
        <w:t xml:space="preserve">1 stycznia 2025 r. do dnia 28 lutego 2025 r. – 276,00 zł za każde </w:t>
      </w:r>
      <w:r w:rsidRPr="00234BEE">
        <w:t>1000 sztuk i 32,05% maksymalnej ceny detalicznej</w:t>
      </w:r>
      <w:r>
        <w:t>,</w:t>
      </w:r>
    </w:p>
    <w:p w14:paraId="4110663D" w14:textId="77777777" w:rsidR="008D4612" w:rsidRPr="00234BEE" w:rsidRDefault="008D4612" w:rsidP="008D4612">
      <w:pPr>
        <w:pStyle w:val="ZTIRTIRwLITzmtirwlittiret"/>
      </w:pPr>
      <w:r>
        <w:t>–</w:t>
      </w:r>
      <w:r>
        <w:tab/>
      </w:r>
      <w:r w:rsidRPr="00BD6A6F">
        <w:t>1 marca 2025 r. do dnia 31 grudnia 2025 r.</w:t>
      </w:r>
      <w:r>
        <w:t xml:space="preserve"> –</w:t>
      </w:r>
      <w:r w:rsidRPr="00234BEE">
        <w:t xml:space="preserve"> </w:t>
      </w:r>
      <w:r w:rsidRPr="00D135E6">
        <w:t>345,</w:t>
      </w:r>
      <w:r w:rsidRPr="00234BEE">
        <w:t>00 zł za każde 1000 sztuk i 32,05% maksymalnej ceny detalicznej,</w:t>
      </w:r>
    </w:p>
    <w:p w14:paraId="2D2F1C56" w14:textId="77777777" w:rsidR="008D4612" w:rsidRDefault="008D4612" w:rsidP="008D4612">
      <w:pPr>
        <w:pStyle w:val="ZTIRLITzmlittiret"/>
      </w:pPr>
      <w:r w:rsidRPr="00234BEE">
        <w:lastRenderedPageBreak/>
        <w:t>e)</w:t>
      </w:r>
      <w:r>
        <w:tab/>
      </w:r>
      <w:r w:rsidRPr="00234BEE">
        <w:t xml:space="preserve">2026 r. </w:t>
      </w:r>
      <w:r>
        <w:t>–</w:t>
      </w:r>
      <w:r w:rsidRPr="00234BEE">
        <w:t xml:space="preserve"> </w:t>
      </w:r>
      <w:r w:rsidRPr="00D135E6">
        <w:t xml:space="preserve">414,00 </w:t>
      </w:r>
      <w:r w:rsidRPr="00234BEE">
        <w:t>zł za każde 1000 sztuk i 32,05% maksymalnej ceny detalicznej;”</w:t>
      </w:r>
      <w:r>
        <w:t>,</w:t>
      </w:r>
    </w:p>
    <w:p w14:paraId="035ED17C" w14:textId="77777777" w:rsidR="008D4612" w:rsidRDefault="008D4612" w:rsidP="008D6CFB">
      <w:pPr>
        <w:pStyle w:val="TIRtiret"/>
      </w:pPr>
      <w:r>
        <w:t>–</w:t>
      </w:r>
      <w:r>
        <w:tab/>
        <w:t>w pkt 2 lit. d i e otrzymują brzmienie:</w:t>
      </w:r>
    </w:p>
    <w:p w14:paraId="67972509" w14:textId="77777777" w:rsidR="008D4612" w:rsidRDefault="008D4612" w:rsidP="008D6CFB">
      <w:pPr>
        <w:pStyle w:val="ZTIRLITzmlittiret"/>
      </w:pPr>
      <w:r w:rsidRPr="00AF0EB1">
        <w:t>„d)</w:t>
      </w:r>
      <w:r>
        <w:tab/>
        <w:t xml:space="preserve">2025 r. w </w:t>
      </w:r>
      <w:r w:rsidRPr="00614858">
        <w:t xml:space="preserve">okresie od </w:t>
      </w:r>
      <w:r>
        <w:t>dnia:</w:t>
      </w:r>
    </w:p>
    <w:p w14:paraId="2C74C3CE" w14:textId="77777777" w:rsidR="008D4612" w:rsidRDefault="008D4612" w:rsidP="008D4612">
      <w:pPr>
        <w:pStyle w:val="ZTIRTIRwLITzmtirwlittiret"/>
      </w:pPr>
      <w:r>
        <w:t>–</w:t>
      </w:r>
      <w:r>
        <w:tab/>
        <w:t xml:space="preserve">1 stycznia 2025 r. do dnia 28 lutego 2025 r. – 188,51 zł </w:t>
      </w:r>
      <w:r w:rsidRPr="00614858">
        <w:t>za każdy kilogram i 32,05% maksymalnej ceny detalicznej,</w:t>
      </w:r>
    </w:p>
    <w:p w14:paraId="16888124" w14:textId="77777777" w:rsidR="008D4612" w:rsidRPr="00AF0EB1" w:rsidRDefault="008D4612" w:rsidP="008D4612">
      <w:pPr>
        <w:pStyle w:val="ZTIRTIRwLITzmtirwlittiret"/>
      </w:pPr>
      <w:r>
        <w:t>–</w:t>
      </w:r>
      <w:r>
        <w:tab/>
      </w:r>
      <w:r w:rsidRPr="00614858">
        <w:t>1 marca 2025 r. do dnia 31 grudnia 2025 r.</w:t>
      </w:r>
      <w:r>
        <w:t xml:space="preserve"> –</w:t>
      </w:r>
      <w:r w:rsidRPr="00AF0EB1">
        <w:t xml:space="preserve"> </w:t>
      </w:r>
      <w:r w:rsidRPr="00D135E6">
        <w:t xml:space="preserve">260,14 </w:t>
      </w:r>
      <w:r w:rsidRPr="00AF0EB1">
        <w:t>zł za każdy kilogram i 32,05% maksymalnej ceny detalicznej,</w:t>
      </w:r>
    </w:p>
    <w:p w14:paraId="0DCF0A9D" w14:textId="77777777" w:rsidR="008D4612" w:rsidRPr="00AF0EB1" w:rsidRDefault="008D4612" w:rsidP="008D4612">
      <w:pPr>
        <w:pStyle w:val="ZTIRLITzmlittiret"/>
      </w:pPr>
      <w:r w:rsidRPr="00AF0EB1">
        <w:t>e)</w:t>
      </w:r>
      <w:r>
        <w:tab/>
      </w:r>
      <w:r w:rsidRPr="00AF0EB1">
        <w:t xml:space="preserve">2026 r. </w:t>
      </w:r>
      <w:r>
        <w:t>–</w:t>
      </w:r>
      <w:r w:rsidRPr="00AF0EB1">
        <w:t xml:space="preserve"> </w:t>
      </w:r>
      <w:r w:rsidRPr="00D135E6">
        <w:t>338,18</w:t>
      </w:r>
      <w:r w:rsidRPr="00AF0EB1">
        <w:t xml:space="preserve"> zł za każdy kilogram i 32,05% maksymalnej ceny detalicznej;”,</w:t>
      </w:r>
    </w:p>
    <w:p w14:paraId="5AD6D5EA" w14:textId="77777777" w:rsidR="008D4612" w:rsidRDefault="008D4612" w:rsidP="002425E7">
      <w:pPr>
        <w:pStyle w:val="TIRtiret"/>
      </w:pPr>
      <w:r>
        <w:t>–</w:t>
      </w:r>
      <w:r>
        <w:tab/>
        <w:t>w pkt 3 lit. d i e otrzymują brzmienie:</w:t>
      </w:r>
    </w:p>
    <w:p w14:paraId="7ED96AA4" w14:textId="77777777" w:rsidR="008D4612" w:rsidRDefault="008D4612" w:rsidP="002425E7">
      <w:pPr>
        <w:pStyle w:val="ZTIRLITzmlittiret"/>
      </w:pPr>
      <w:r w:rsidRPr="004A12B8">
        <w:t>„d)</w:t>
      </w:r>
      <w:r>
        <w:tab/>
        <w:t xml:space="preserve">2025 r. w </w:t>
      </w:r>
      <w:r w:rsidRPr="00614858">
        <w:t>okresie od</w:t>
      </w:r>
      <w:r>
        <w:t xml:space="preserve"> dnia:</w:t>
      </w:r>
    </w:p>
    <w:p w14:paraId="75DD0059" w14:textId="77777777" w:rsidR="008D4612" w:rsidRDefault="008D4612" w:rsidP="008D4612">
      <w:pPr>
        <w:pStyle w:val="ZTIRTIRwLITzmtirwlittiret"/>
      </w:pPr>
      <w:r>
        <w:t>–</w:t>
      </w:r>
      <w:r>
        <w:tab/>
      </w:r>
      <w:r w:rsidRPr="00614858">
        <w:t>1 stycznia 202</w:t>
      </w:r>
      <w:r>
        <w:t>5</w:t>
      </w:r>
      <w:r w:rsidRPr="00614858">
        <w:t xml:space="preserve"> r. do dnia 28 lutego 2025 r. – </w:t>
      </w:r>
      <w:r>
        <w:t>524,00</w:t>
      </w:r>
      <w:r w:rsidRPr="00614858">
        <w:t xml:space="preserve"> zł za każdy kilogram</w:t>
      </w:r>
      <w:r>
        <w:t>,</w:t>
      </w:r>
    </w:p>
    <w:p w14:paraId="3A635064" w14:textId="77777777" w:rsidR="008D4612" w:rsidRPr="004A12B8" w:rsidRDefault="008D4612" w:rsidP="008D4612">
      <w:pPr>
        <w:pStyle w:val="ZTIRTIRwLITzmtirwlittiret"/>
      </w:pPr>
      <w:r>
        <w:t>–</w:t>
      </w:r>
      <w:r>
        <w:tab/>
      </w:r>
      <w:r w:rsidRPr="00614858">
        <w:t xml:space="preserve">1 marca 2025 r. do dnia 31 grudnia </w:t>
      </w:r>
      <w:r w:rsidRPr="004A12B8">
        <w:t xml:space="preserve">2025 r. </w:t>
      </w:r>
      <w:r>
        <w:t>–</w:t>
      </w:r>
      <w:r w:rsidRPr="004A12B8">
        <w:t xml:space="preserve"> </w:t>
      </w:r>
      <w:r w:rsidRPr="00D135E6">
        <w:t xml:space="preserve">655,00 zł </w:t>
      </w:r>
      <w:r w:rsidRPr="004A12B8">
        <w:t>za każdy kilogram,</w:t>
      </w:r>
    </w:p>
    <w:p w14:paraId="0F0FE220" w14:textId="77777777" w:rsidR="008D4612" w:rsidRDefault="008D4612" w:rsidP="008D4612">
      <w:pPr>
        <w:pStyle w:val="ZTIRLITzmlittiret"/>
      </w:pPr>
      <w:r w:rsidRPr="004A12B8">
        <w:t>e)</w:t>
      </w:r>
      <w:r>
        <w:tab/>
      </w:r>
      <w:r w:rsidRPr="004A12B8">
        <w:t xml:space="preserve">2026 r. </w:t>
      </w:r>
      <w:r>
        <w:t>–</w:t>
      </w:r>
      <w:r w:rsidRPr="004A12B8">
        <w:t xml:space="preserve"> </w:t>
      </w:r>
      <w:r w:rsidRPr="00D135E6">
        <w:t xml:space="preserve">786,00 zł </w:t>
      </w:r>
      <w:r w:rsidRPr="004A12B8">
        <w:t>za każdy kilogram.”,</w:t>
      </w:r>
    </w:p>
    <w:p w14:paraId="6F629846" w14:textId="77777777" w:rsidR="008D4612" w:rsidRDefault="008D4612" w:rsidP="002425E7">
      <w:pPr>
        <w:pStyle w:val="LITlitera"/>
      </w:pPr>
      <w:r>
        <w:t>b)</w:t>
      </w:r>
      <w:r>
        <w:tab/>
        <w:t>w ust. 3:</w:t>
      </w:r>
    </w:p>
    <w:p w14:paraId="3478AD8A" w14:textId="77777777" w:rsidR="008D4612" w:rsidRDefault="008D4612" w:rsidP="002425E7">
      <w:pPr>
        <w:pStyle w:val="TIRtiret"/>
      </w:pPr>
      <w:r>
        <w:t>–</w:t>
      </w:r>
      <w:r>
        <w:tab/>
        <w:t>w pkt 1 lit. d i e otrzymują brzmienie:</w:t>
      </w:r>
    </w:p>
    <w:p w14:paraId="14A66792" w14:textId="77777777" w:rsidR="008D4612" w:rsidRDefault="008D4612" w:rsidP="002425E7">
      <w:pPr>
        <w:pStyle w:val="ZTIRLITzmlittiret"/>
      </w:pPr>
      <w:r w:rsidRPr="004A12B8">
        <w:t>„d)</w:t>
      </w:r>
      <w:r>
        <w:tab/>
      </w:r>
      <w:bookmarkStart w:id="5" w:name="_Hlk173333383"/>
      <w:r>
        <w:t xml:space="preserve">2025 r. w </w:t>
      </w:r>
      <w:r w:rsidRPr="00614858">
        <w:t>okresie od</w:t>
      </w:r>
      <w:r>
        <w:t xml:space="preserve"> dnia:</w:t>
      </w:r>
    </w:p>
    <w:p w14:paraId="4EDFF6BF" w14:textId="77777777" w:rsidR="008D4612" w:rsidRDefault="008D4612" w:rsidP="008D4612">
      <w:pPr>
        <w:pStyle w:val="ZTIRTIRwLITzmtirwlittiret"/>
      </w:pPr>
      <w:r>
        <w:t>–</w:t>
      </w:r>
      <w:r>
        <w:tab/>
      </w:r>
      <w:r w:rsidRPr="00614858">
        <w:t>1 stycznia 202</w:t>
      </w:r>
      <w:r>
        <w:t>5</w:t>
      </w:r>
      <w:r w:rsidRPr="00614858">
        <w:t xml:space="preserve"> r. do dnia 28 lutego 2025 r. – 457,84 zł </w:t>
      </w:r>
      <w:r w:rsidRPr="004A12B8">
        <w:t>za każde 1000 sztuk,</w:t>
      </w:r>
    </w:p>
    <w:p w14:paraId="0109EBC3" w14:textId="77777777" w:rsidR="008D4612" w:rsidRPr="004A12B8" w:rsidRDefault="008D4612" w:rsidP="008D4612">
      <w:pPr>
        <w:pStyle w:val="ZTIRTIRwLITzmtirwlittiret"/>
      </w:pPr>
      <w:r>
        <w:t>–</w:t>
      </w:r>
      <w:r>
        <w:tab/>
      </w:r>
      <w:r w:rsidRPr="00614858">
        <w:t xml:space="preserve">1 marca 2025 r. do dnia 31 grudnia </w:t>
      </w:r>
      <w:bookmarkEnd w:id="5"/>
      <w:r w:rsidRPr="004A12B8">
        <w:t xml:space="preserve">2025 r. </w:t>
      </w:r>
      <w:r>
        <w:t>–</w:t>
      </w:r>
      <w:r w:rsidRPr="004A12B8">
        <w:t xml:space="preserve"> </w:t>
      </w:r>
      <w:r w:rsidRPr="00D135E6">
        <w:t xml:space="preserve">572,30 </w:t>
      </w:r>
      <w:r w:rsidRPr="004A12B8">
        <w:t xml:space="preserve">zł </w:t>
      </w:r>
      <w:r>
        <w:t>za każde 1000 sztuk,</w:t>
      </w:r>
    </w:p>
    <w:p w14:paraId="74A63A4E" w14:textId="77777777" w:rsidR="008D4612" w:rsidRDefault="008D4612" w:rsidP="008D4612">
      <w:pPr>
        <w:pStyle w:val="ZTIRLITzmlittiret"/>
      </w:pPr>
      <w:r w:rsidRPr="004A12B8">
        <w:t>e)</w:t>
      </w:r>
      <w:r>
        <w:tab/>
      </w:r>
      <w:r w:rsidRPr="004A12B8">
        <w:t xml:space="preserve">2026 r. </w:t>
      </w:r>
      <w:r>
        <w:t>–</w:t>
      </w:r>
      <w:r w:rsidRPr="004A12B8">
        <w:t xml:space="preserve"> </w:t>
      </w:r>
      <w:r w:rsidRPr="00D135E6">
        <w:t xml:space="preserve">686,76 zł za </w:t>
      </w:r>
      <w:r w:rsidRPr="004A12B8">
        <w:t>każde 1000 sztuk;”,</w:t>
      </w:r>
    </w:p>
    <w:p w14:paraId="2817B175" w14:textId="77777777" w:rsidR="008D4612" w:rsidRDefault="008D4612" w:rsidP="008D6CFB">
      <w:pPr>
        <w:pStyle w:val="TIRtiret"/>
      </w:pPr>
      <w:r>
        <w:t>–</w:t>
      </w:r>
      <w:r>
        <w:tab/>
        <w:t>w pkt 2 lit. d i e otrzymują brzmienie:</w:t>
      </w:r>
    </w:p>
    <w:p w14:paraId="2FFFA2E8" w14:textId="77777777" w:rsidR="008D4612" w:rsidRDefault="008D4612" w:rsidP="008D6CFB">
      <w:pPr>
        <w:pStyle w:val="ZTIRLITzmlittiret"/>
      </w:pPr>
      <w:r w:rsidRPr="004A12B8">
        <w:t>„d)</w:t>
      </w:r>
      <w:r>
        <w:tab/>
      </w:r>
      <w:bookmarkStart w:id="6" w:name="_Hlk173333596"/>
      <w:r>
        <w:t xml:space="preserve">2025 r. w </w:t>
      </w:r>
      <w:r w:rsidRPr="00B81A4C">
        <w:t>okresie od</w:t>
      </w:r>
      <w:r>
        <w:t xml:space="preserve"> dnia:</w:t>
      </w:r>
    </w:p>
    <w:p w14:paraId="7D196A1B" w14:textId="77777777" w:rsidR="008D4612" w:rsidRDefault="008D4612" w:rsidP="008D4612">
      <w:pPr>
        <w:pStyle w:val="ZTIRTIRwLITzmtirwlittiret"/>
      </w:pPr>
      <w:r>
        <w:t>–</w:t>
      </w:r>
      <w:r>
        <w:tab/>
      </w:r>
      <w:r w:rsidRPr="00B81A4C">
        <w:t>1 stycznia 202</w:t>
      </w:r>
      <w:r>
        <w:t>5</w:t>
      </w:r>
      <w:r w:rsidRPr="00B81A4C">
        <w:t xml:space="preserve"> r. do dnia 28 lutego 2025 r</w:t>
      </w:r>
      <w:r>
        <w:t>.</w:t>
      </w:r>
      <w:r w:rsidRPr="00B81A4C">
        <w:t xml:space="preserve"> – </w:t>
      </w:r>
      <w:r>
        <w:t>305,23</w:t>
      </w:r>
      <w:r w:rsidRPr="00B81A4C">
        <w:t xml:space="preserve"> zł za każdy kilogram</w:t>
      </w:r>
      <w:r>
        <w:t>,</w:t>
      </w:r>
    </w:p>
    <w:p w14:paraId="5308871E" w14:textId="77777777" w:rsidR="008D4612" w:rsidRPr="004A12B8" w:rsidRDefault="008D4612" w:rsidP="008D4612">
      <w:pPr>
        <w:pStyle w:val="ZTIRTIRwLITzmtirwlittiret"/>
      </w:pPr>
      <w:r>
        <w:t>–</w:t>
      </w:r>
      <w:r>
        <w:tab/>
      </w:r>
      <w:r w:rsidRPr="00B81A4C">
        <w:t xml:space="preserve">1 marca 2025 r. do dnia 31 grudnia </w:t>
      </w:r>
      <w:bookmarkEnd w:id="6"/>
      <w:r w:rsidRPr="004A12B8">
        <w:t xml:space="preserve">2025 r. </w:t>
      </w:r>
      <w:r>
        <w:t>–</w:t>
      </w:r>
      <w:r w:rsidRPr="004A12B8">
        <w:t xml:space="preserve"> </w:t>
      </w:r>
      <w:r w:rsidRPr="00D135E6">
        <w:t xml:space="preserve">421,22 zł </w:t>
      </w:r>
      <w:r w:rsidRPr="004A12B8">
        <w:t>za każdy kilogram,</w:t>
      </w:r>
    </w:p>
    <w:p w14:paraId="093466BD" w14:textId="77777777" w:rsidR="008D4612" w:rsidRDefault="008D4612" w:rsidP="008D4612">
      <w:pPr>
        <w:pStyle w:val="ZTIRLITzmlittiret"/>
      </w:pPr>
      <w:r w:rsidRPr="004A12B8">
        <w:t>e)</w:t>
      </w:r>
      <w:r>
        <w:tab/>
      </w:r>
      <w:r w:rsidRPr="004A12B8">
        <w:t>2026 r</w:t>
      </w:r>
      <w:bookmarkStart w:id="7" w:name="_Hlk173333438"/>
      <w:r w:rsidRPr="004A12B8">
        <w:t xml:space="preserve">. </w:t>
      </w:r>
      <w:r>
        <w:t>–</w:t>
      </w:r>
      <w:r w:rsidRPr="004A12B8">
        <w:t xml:space="preserve"> </w:t>
      </w:r>
      <w:r w:rsidRPr="00D135E6">
        <w:t xml:space="preserve">547,59 </w:t>
      </w:r>
      <w:r w:rsidRPr="004A12B8">
        <w:t>zł za każdy kilogram</w:t>
      </w:r>
      <w:bookmarkEnd w:id="7"/>
      <w:r w:rsidRPr="004A12B8">
        <w:t>.”,</w:t>
      </w:r>
    </w:p>
    <w:p w14:paraId="3A561629" w14:textId="77777777" w:rsidR="008D4612" w:rsidRDefault="008D4612" w:rsidP="008D6CFB">
      <w:pPr>
        <w:pStyle w:val="LITlitera"/>
      </w:pPr>
      <w:r>
        <w:t>c)</w:t>
      </w:r>
      <w:r>
        <w:tab/>
        <w:t>w ust. 4 pkt 4 i 5 otrzymują brzmienie:</w:t>
      </w:r>
    </w:p>
    <w:p w14:paraId="139CF0E6" w14:textId="77777777" w:rsidR="008D4612" w:rsidRDefault="008D4612" w:rsidP="008D6CFB">
      <w:pPr>
        <w:pStyle w:val="ZLITPKTzmpktliter"/>
      </w:pPr>
      <w:r w:rsidRPr="001F5270">
        <w:lastRenderedPageBreak/>
        <w:t>„4)</w:t>
      </w:r>
      <w:r>
        <w:tab/>
        <w:t xml:space="preserve">2025 r. w </w:t>
      </w:r>
      <w:r w:rsidRPr="00B81A4C">
        <w:t>okresie od</w:t>
      </w:r>
      <w:r>
        <w:t xml:space="preserve"> dnia:</w:t>
      </w:r>
    </w:p>
    <w:p w14:paraId="06D25E68" w14:textId="77777777" w:rsidR="008D4612" w:rsidRDefault="008D4612" w:rsidP="008D4612">
      <w:pPr>
        <w:pStyle w:val="ZLITLITwPKTzmlitwpktliter"/>
      </w:pPr>
      <w:r>
        <w:t>a)</w:t>
      </w:r>
      <w:r>
        <w:tab/>
      </w:r>
      <w:r w:rsidRPr="00B81A4C">
        <w:t>1 stycznia 202</w:t>
      </w:r>
      <w:r>
        <w:t>5</w:t>
      </w:r>
      <w:r w:rsidRPr="00B81A4C">
        <w:t xml:space="preserve"> r. do dnia 28 lutego 2025 r. </w:t>
      </w:r>
      <w:r w:rsidRPr="008D4612">
        <w:t>–</w:t>
      </w:r>
      <w:r>
        <w:t xml:space="preserve"> </w:t>
      </w:r>
      <w:r w:rsidRPr="00B81A4C">
        <w:t>305,23 zł za każdy kilogram</w:t>
      </w:r>
      <w:r>
        <w:t>,</w:t>
      </w:r>
    </w:p>
    <w:p w14:paraId="4F7C6DC2" w14:textId="77777777" w:rsidR="008D4612" w:rsidRPr="001F5270" w:rsidRDefault="008D4612" w:rsidP="008D4612">
      <w:pPr>
        <w:pStyle w:val="ZLITLITwPKTzmlitwpktliter"/>
      </w:pPr>
      <w:r>
        <w:t>b)</w:t>
      </w:r>
      <w:r>
        <w:tab/>
      </w:r>
      <w:r w:rsidRPr="00B81A4C">
        <w:t xml:space="preserve">1 marca 2025 r. do dnia 31 grudnia </w:t>
      </w:r>
      <w:r w:rsidRPr="001F5270">
        <w:t xml:space="preserve">2025 r. </w:t>
      </w:r>
      <w:r>
        <w:t>–</w:t>
      </w:r>
      <w:r w:rsidRPr="001F5270">
        <w:t xml:space="preserve"> </w:t>
      </w:r>
      <w:r w:rsidRPr="00D135E6">
        <w:t xml:space="preserve">421,22 </w:t>
      </w:r>
      <w:r w:rsidRPr="001F5270">
        <w:t>zł za każdy kilogram;</w:t>
      </w:r>
    </w:p>
    <w:p w14:paraId="738B8B3B" w14:textId="77777777" w:rsidR="008D4612" w:rsidRDefault="008D4612" w:rsidP="008D4612">
      <w:pPr>
        <w:pStyle w:val="ZLITPKTzmpktliter"/>
      </w:pPr>
      <w:r w:rsidRPr="001F5270">
        <w:t>5)</w:t>
      </w:r>
      <w:r>
        <w:tab/>
      </w:r>
      <w:r w:rsidRPr="001F5270">
        <w:t xml:space="preserve">2026 r. </w:t>
      </w:r>
      <w:r>
        <w:t>–</w:t>
      </w:r>
      <w:r w:rsidRPr="001F5270">
        <w:t xml:space="preserve"> </w:t>
      </w:r>
      <w:r w:rsidRPr="00D135E6">
        <w:t xml:space="preserve">547,59 </w:t>
      </w:r>
      <w:r w:rsidRPr="001F5270">
        <w:t>zł za każdy kilogram.”,</w:t>
      </w:r>
    </w:p>
    <w:p w14:paraId="4B695BE1" w14:textId="77777777" w:rsidR="008D4612" w:rsidRDefault="008D4612" w:rsidP="008D6CFB">
      <w:pPr>
        <w:pStyle w:val="LITlitera"/>
      </w:pPr>
      <w:r>
        <w:t>d)</w:t>
      </w:r>
      <w:r>
        <w:tab/>
        <w:t>w ust. 5 pkt 4 i 5 otrzymują brzmienie:</w:t>
      </w:r>
    </w:p>
    <w:p w14:paraId="23F6B3E9" w14:textId="77777777" w:rsidR="008D4612" w:rsidRDefault="008D4612" w:rsidP="008D6CFB">
      <w:pPr>
        <w:pStyle w:val="ZLITPKTzmpktliter"/>
      </w:pPr>
      <w:r w:rsidRPr="001F5270">
        <w:t>„4)</w:t>
      </w:r>
      <w:r>
        <w:tab/>
      </w:r>
      <w:bookmarkStart w:id="8" w:name="_Hlk173333832"/>
      <w:r>
        <w:t xml:space="preserve">2025 r. w </w:t>
      </w:r>
      <w:r w:rsidRPr="00B81A4C">
        <w:t>okresie od</w:t>
      </w:r>
      <w:r>
        <w:t xml:space="preserve"> dnia:</w:t>
      </w:r>
    </w:p>
    <w:p w14:paraId="4A60BE12" w14:textId="77777777" w:rsidR="008D4612" w:rsidRDefault="008D4612" w:rsidP="008D4612">
      <w:pPr>
        <w:pStyle w:val="ZLITLITwPKTzmlitwpktliter"/>
      </w:pPr>
      <w:r>
        <w:t>a)</w:t>
      </w:r>
      <w:r>
        <w:tab/>
      </w:r>
      <w:r w:rsidRPr="00B81A4C">
        <w:t>1 stycznia 202</w:t>
      </w:r>
      <w:r>
        <w:t>5</w:t>
      </w:r>
      <w:r w:rsidRPr="00B81A4C">
        <w:t xml:space="preserve"> r. do dnia 28 lutego 2025 r. </w:t>
      </w:r>
      <w:r>
        <w:t>–</w:t>
      </w:r>
      <w:r w:rsidRPr="00B81A4C">
        <w:t xml:space="preserve"> </w:t>
      </w:r>
      <w:r>
        <w:t>610,46</w:t>
      </w:r>
      <w:r w:rsidRPr="00B81A4C">
        <w:t xml:space="preserve"> zł za każdy kilogram</w:t>
      </w:r>
      <w:r>
        <w:t>,</w:t>
      </w:r>
    </w:p>
    <w:p w14:paraId="7C689CDD" w14:textId="77777777" w:rsidR="008D4612" w:rsidRPr="001F5270" w:rsidRDefault="008D4612" w:rsidP="008D4612">
      <w:pPr>
        <w:pStyle w:val="ZLITLITwPKTzmlitwpktliter"/>
      </w:pPr>
      <w:r>
        <w:t>b)</w:t>
      </w:r>
      <w:r>
        <w:tab/>
      </w:r>
      <w:r w:rsidRPr="00B81A4C">
        <w:t>1 marca 2025 r. do dnia 31 grudnia</w:t>
      </w:r>
      <w:r w:rsidRPr="001F5270">
        <w:t xml:space="preserve"> 2025 r. </w:t>
      </w:r>
      <w:bookmarkEnd w:id="8"/>
      <w:r>
        <w:t>–</w:t>
      </w:r>
      <w:r w:rsidRPr="001F5270">
        <w:t xml:space="preserve"> </w:t>
      </w:r>
      <w:r w:rsidRPr="00D135E6">
        <w:t>842,4</w:t>
      </w:r>
      <w:r>
        <w:t>3</w:t>
      </w:r>
      <w:r w:rsidRPr="00D135E6">
        <w:t xml:space="preserve"> </w:t>
      </w:r>
      <w:r w:rsidRPr="001F5270">
        <w:t>zł za każdy kilogram;</w:t>
      </w:r>
    </w:p>
    <w:p w14:paraId="5456D2CE" w14:textId="77777777" w:rsidR="008D4612" w:rsidRDefault="008D4612" w:rsidP="008D4612">
      <w:pPr>
        <w:pStyle w:val="ZLITPKTzmpktliter"/>
      </w:pPr>
      <w:r w:rsidRPr="001F5270">
        <w:t>5)</w:t>
      </w:r>
      <w:r>
        <w:tab/>
      </w:r>
      <w:r w:rsidRPr="001F5270">
        <w:t xml:space="preserve">2026 r. </w:t>
      </w:r>
      <w:r>
        <w:t>–</w:t>
      </w:r>
      <w:r w:rsidRPr="001F5270">
        <w:t xml:space="preserve"> </w:t>
      </w:r>
      <w:r w:rsidRPr="00D135E6">
        <w:t>1095,1</w:t>
      </w:r>
      <w:r>
        <w:t>6</w:t>
      </w:r>
      <w:r w:rsidRPr="00D135E6">
        <w:t xml:space="preserve"> </w:t>
      </w:r>
      <w:r w:rsidRPr="001F5270">
        <w:t>zł za każdy kilogram.”,</w:t>
      </w:r>
    </w:p>
    <w:p w14:paraId="21E200E1" w14:textId="77777777" w:rsidR="008D4612" w:rsidRDefault="008D4612" w:rsidP="008D6CFB">
      <w:pPr>
        <w:pStyle w:val="LITlitera"/>
      </w:pPr>
      <w:r>
        <w:t>e)</w:t>
      </w:r>
      <w:r>
        <w:tab/>
        <w:t>w ust. 6 pkt 4 i 5 otrzymują brzmienie:</w:t>
      </w:r>
    </w:p>
    <w:p w14:paraId="76487B9F" w14:textId="77777777" w:rsidR="008D4612" w:rsidRDefault="008D4612" w:rsidP="008D6CFB">
      <w:pPr>
        <w:pStyle w:val="ZLITPKTzmpktliter"/>
      </w:pPr>
      <w:r w:rsidRPr="008B6BF3">
        <w:t>„4)</w:t>
      </w:r>
      <w:r>
        <w:tab/>
        <w:t xml:space="preserve">2025 r. w </w:t>
      </w:r>
      <w:r w:rsidRPr="00661309">
        <w:t>okresie od</w:t>
      </w:r>
      <w:r>
        <w:t xml:space="preserve"> dnia:</w:t>
      </w:r>
    </w:p>
    <w:p w14:paraId="55BB7254" w14:textId="77777777" w:rsidR="008D4612" w:rsidRDefault="008D4612" w:rsidP="008D4612">
      <w:pPr>
        <w:pStyle w:val="ZLITLITwPKTzmlitwpktliter"/>
      </w:pPr>
      <w:r>
        <w:t>a)</w:t>
      </w:r>
      <w:r>
        <w:tab/>
      </w:r>
      <w:r w:rsidRPr="00B81A4C">
        <w:t>1 stycznia 202</w:t>
      </w:r>
      <w:r>
        <w:t>5</w:t>
      </w:r>
      <w:r w:rsidRPr="00B81A4C">
        <w:t xml:space="preserve"> r. do dnia 28 lutego 2025 r. –</w:t>
      </w:r>
      <w:r>
        <w:t xml:space="preserve"> 377,01 </w:t>
      </w:r>
      <w:r w:rsidRPr="00B81A4C">
        <w:t>zł za każdy kilogram i 32,05%</w:t>
      </w:r>
      <w:r>
        <w:t xml:space="preserve"> </w:t>
      </w:r>
      <w:r w:rsidRPr="00B81A4C">
        <w:t>średniej ważonej detalicznej ceny sprzedaży tytoniu do palenia</w:t>
      </w:r>
      <w:r>
        <w:t>,</w:t>
      </w:r>
    </w:p>
    <w:p w14:paraId="131DEC31" w14:textId="77777777" w:rsidR="008D4612" w:rsidRPr="008B6BF3" w:rsidRDefault="008D4612" w:rsidP="008D4612">
      <w:pPr>
        <w:pStyle w:val="ZLITLITwPKTzmlitwpktliter"/>
      </w:pPr>
      <w:r>
        <w:t>b)</w:t>
      </w:r>
      <w:r>
        <w:tab/>
      </w:r>
      <w:r w:rsidRPr="00661309">
        <w:t xml:space="preserve">1 marca 2025 r. do dnia 31 grudnia 2025 r. </w:t>
      </w:r>
      <w:r>
        <w:t>–</w:t>
      </w:r>
      <w:r w:rsidRPr="008B6BF3">
        <w:t xml:space="preserve"> </w:t>
      </w:r>
      <w:r w:rsidRPr="00D135E6">
        <w:t xml:space="preserve">565,52 zł </w:t>
      </w:r>
      <w:r w:rsidRPr="008B6BF3">
        <w:t>za każdy kilogram i 32,05% średniej ważonej detalicznej ceny sprzedaży tytoniu do palenia;</w:t>
      </w:r>
    </w:p>
    <w:p w14:paraId="7DFAC7F3" w14:textId="77777777" w:rsidR="008D4612" w:rsidRDefault="008D4612" w:rsidP="008D4612">
      <w:pPr>
        <w:pStyle w:val="ZLITPKTzmpktliter"/>
      </w:pPr>
      <w:r w:rsidRPr="008B6BF3">
        <w:t>5)</w:t>
      </w:r>
      <w:r>
        <w:tab/>
      </w:r>
      <w:r w:rsidRPr="008B6BF3">
        <w:t xml:space="preserve">2026 r. </w:t>
      </w:r>
      <w:r>
        <w:t>–</w:t>
      </w:r>
      <w:r w:rsidRPr="008B6BF3">
        <w:t xml:space="preserve"> </w:t>
      </w:r>
      <w:r w:rsidRPr="00D135E6">
        <w:t xml:space="preserve">678,62 </w:t>
      </w:r>
      <w:r w:rsidRPr="008B6BF3">
        <w:t>zł za każdy kilogram i 32,05% średniej ważonej detalicznej ceny sprzedaży tytoniu do palenia.”,</w:t>
      </w:r>
    </w:p>
    <w:p w14:paraId="18D59F4E" w14:textId="77777777" w:rsidR="008D4612" w:rsidRDefault="008D4612" w:rsidP="008D6CFB">
      <w:pPr>
        <w:pStyle w:val="LITlitera"/>
      </w:pPr>
      <w:r>
        <w:t>f)</w:t>
      </w:r>
      <w:r>
        <w:tab/>
        <w:t>w ust. 7 pkt 4 i 5 otrzymują brzmienie:</w:t>
      </w:r>
    </w:p>
    <w:p w14:paraId="564D27B6" w14:textId="77777777" w:rsidR="008D4612" w:rsidRDefault="008D4612" w:rsidP="008D6CFB">
      <w:pPr>
        <w:pStyle w:val="ZLITPKTzmpktliter"/>
      </w:pPr>
      <w:r w:rsidRPr="000D2450">
        <w:t>„4)</w:t>
      </w:r>
      <w:r>
        <w:tab/>
        <w:t xml:space="preserve">2025 r. w </w:t>
      </w:r>
      <w:r w:rsidRPr="00661309">
        <w:t>okresie od</w:t>
      </w:r>
      <w:r>
        <w:t xml:space="preserve"> dnia:</w:t>
      </w:r>
    </w:p>
    <w:p w14:paraId="68F949AE" w14:textId="77777777" w:rsidR="008D4612" w:rsidRDefault="008D4612" w:rsidP="008D4612">
      <w:pPr>
        <w:pStyle w:val="ZLITLITwPKTzmlitwpktliter"/>
      </w:pPr>
      <w:r>
        <w:t>a)</w:t>
      </w:r>
      <w:r>
        <w:tab/>
      </w:r>
      <w:r w:rsidRPr="00661309">
        <w:t>1 stycznia 202</w:t>
      </w:r>
      <w:r>
        <w:t>5</w:t>
      </w:r>
      <w:r w:rsidRPr="00661309">
        <w:t xml:space="preserve"> r. do dnia 28 lutego 2025 r.</w:t>
      </w:r>
      <w:r>
        <w:t xml:space="preserve"> </w:t>
      </w:r>
      <w:r w:rsidRPr="00661309">
        <w:t xml:space="preserve">– </w:t>
      </w:r>
      <w:r>
        <w:t>377,01</w:t>
      </w:r>
      <w:r w:rsidRPr="00661309">
        <w:t xml:space="preserve"> zł za każdy kilogram i 32,05% trzykrotności średniej ważonej detalicznej ceny sprzedaży tytoniu do palenia</w:t>
      </w:r>
      <w:r>
        <w:t>,</w:t>
      </w:r>
    </w:p>
    <w:p w14:paraId="3E8C8CE0" w14:textId="77777777" w:rsidR="008D4612" w:rsidRPr="000D2450" w:rsidRDefault="008D4612" w:rsidP="008D4612">
      <w:pPr>
        <w:pStyle w:val="ZLITLITwPKTzmlitwpktliter"/>
      </w:pPr>
      <w:r>
        <w:t>b)</w:t>
      </w:r>
      <w:r>
        <w:tab/>
      </w:r>
      <w:r w:rsidRPr="00661309">
        <w:t xml:space="preserve">1 marca 2025 r. do dnia 31 grudnia </w:t>
      </w:r>
      <w:r w:rsidRPr="000D2450">
        <w:t xml:space="preserve">2025 r. </w:t>
      </w:r>
      <w:r>
        <w:t>–</w:t>
      </w:r>
      <w:r w:rsidRPr="000D2450">
        <w:t xml:space="preserve"> </w:t>
      </w:r>
      <w:r w:rsidRPr="00D135E6">
        <w:t xml:space="preserve">565,52 </w:t>
      </w:r>
      <w:r w:rsidRPr="000D2450">
        <w:t>zł za każdy kilogram i 32,05% trzykrotności średniej ważonej detalicznej ceny sprzedaży tytoniu do palenia;</w:t>
      </w:r>
    </w:p>
    <w:p w14:paraId="31054019" w14:textId="77777777" w:rsidR="008D4612" w:rsidRDefault="008D4612" w:rsidP="008D4612">
      <w:pPr>
        <w:pStyle w:val="ZLITPKTzmpktliter"/>
      </w:pPr>
      <w:r w:rsidRPr="000D2450">
        <w:t>5)</w:t>
      </w:r>
      <w:r>
        <w:tab/>
      </w:r>
      <w:r w:rsidRPr="000D2450">
        <w:t xml:space="preserve">2026 r. </w:t>
      </w:r>
      <w:r>
        <w:t>–</w:t>
      </w:r>
      <w:r w:rsidRPr="000D2450">
        <w:t xml:space="preserve"> </w:t>
      </w:r>
      <w:r w:rsidRPr="00D135E6">
        <w:t xml:space="preserve">678,62 zł </w:t>
      </w:r>
      <w:r w:rsidRPr="000D2450">
        <w:t>za każdy kilogram i 32,05% trzykrotności średniej ważonej detalicznej ceny sprzedaży tytoniu do palenia.”,</w:t>
      </w:r>
    </w:p>
    <w:p w14:paraId="3178C6F1" w14:textId="77777777" w:rsidR="008D4612" w:rsidRDefault="008D4612" w:rsidP="008D6CFB">
      <w:pPr>
        <w:pStyle w:val="LITlitera"/>
      </w:pPr>
      <w:r>
        <w:t>g)</w:t>
      </w:r>
      <w:r>
        <w:tab/>
        <w:t>dodaje się ust. 8 w brzmieniu:</w:t>
      </w:r>
    </w:p>
    <w:p w14:paraId="0174C673" w14:textId="77777777" w:rsidR="008D4612" w:rsidRPr="000D2450" w:rsidRDefault="008D4612" w:rsidP="008D6CFB">
      <w:pPr>
        <w:pStyle w:val="ZLITUSTzmustliter"/>
      </w:pPr>
      <w:r w:rsidRPr="000D2450">
        <w:t xml:space="preserve">„8. W </w:t>
      </w:r>
      <w:r>
        <w:t xml:space="preserve">roku </w:t>
      </w:r>
      <w:r w:rsidRPr="000D2450">
        <w:t>2025</w:t>
      </w:r>
      <w:r>
        <w:t xml:space="preserve"> i </w:t>
      </w:r>
      <w:r w:rsidRPr="000D2450">
        <w:t>2026 stawka akcyzy na płyn do papierosów elektronicznych, o której mowa w art. 99b ust. 4</w:t>
      </w:r>
      <w:r>
        <w:t>,</w:t>
      </w:r>
      <w:r w:rsidRPr="000D2450">
        <w:t xml:space="preserve"> wynosi w:</w:t>
      </w:r>
    </w:p>
    <w:p w14:paraId="77EDD469" w14:textId="77777777" w:rsidR="008D4612" w:rsidRDefault="008D4612" w:rsidP="008D6CFB">
      <w:pPr>
        <w:pStyle w:val="ZLITPKTzmpktliter"/>
      </w:pPr>
      <w:r w:rsidRPr="000D2450">
        <w:t>1)</w:t>
      </w:r>
      <w:r>
        <w:tab/>
        <w:t xml:space="preserve">2025 r. w okresie </w:t>
      </w:r>
      <w:r w:rsidRPr="00B81A4C">
        <w:t>od</w:t>
      </w:r>
      <w:r>
        <w:t xml:space="preserve"> dnia:</w:t>
      </w:r>
    </w:p>
    <w:p w14:paraId="79FAA78B" w14:textId="77777777" w:rsidR="008D4612" w:rsidRPr="00DD33F4" w:rsidRDefault="008D4612" w:rsidP="008D4612">
      <w:pPr>
        <w:pStyle w:val="ZLITLITwPKTzmlitwpktliter"/>
      </w:pPr>
      <w:r>
        <w:t>a)</w:t>
      </w:r>
      <w:r>
        <w:tab/>
      </w:r>
      <w:r w:rsidRPr="00B81A4C">
        <w:t xml:space="preserve">1 </w:t>
      </w:r>
      <w:r w:rsidRPr="00DD33F4">
        <w:t>stycznia 202</w:t>
      </w:r>
      <w:r w:rsidRPr="00B732C9">
        <w:t>5</w:t>
      </w:r>
      <w:r w:rsidRPr="009C67DF">
        <w:t xml:space="preserve"> r. do dnia</w:t>
      </w:r>
      <w:r w:rsidRPr="00DD33F4">
        <w:t xml:space="preserve"> 28 lutego 2025 r. – 0,55 zł za każdy mililitr</w:t>
      </w:r>
      <w:r>
        <w:t>,</w:t>
      </w:r>
    </w:p>
    <w:p w14:paraId="1FFA7E5A" w14:textId="77777777" w:rsidR="008D4612" w:rsidRDefault="008D4612" w:rsidP="008D4612">
      <w:pPr>
        <w:pStyle w:val="ZLITLITwPKTzmlitwpktliter"/>
      </w:pPr>
      <w:r w:rsidRPr="00DD33F4">
        <w:t>b)</w:t>
      </w:r>
      <w:r w:rsidRPr="00DD33F4">
        <w:tab/>
        <w:t>1 marca 2025</w:t>
      </w:r>
      <w:r w:rsidRPr="00B81A4C">
        <w:t xml:space="preserve"> r. do </w:t>
      </w:r>
      <w:r>
        <w:t>dnia 31 grudnia</w:t>
      </w:r>
      <w:r w:rsidRPr="00B81A4C">
        <w:t xml:space="preserve"> </w:t>
      </w:r>
      <w:r w:rsidRPr="000D2450">
        <w:t>2025 r.</w:t>
      </w:r>
      <w:r w:rsidRPr="00152D5D">
        <w:t xml:space="preserve"> </w:t>
      </w:r>
      <w:r>
        <w:t>–</w:t>
      </w:r>
      <w:r w:rsidRPr="000D2450">
        <w:t xml:space="preserve"> </w:t>
      </w:r>
      <w:r w:rsidRPr="00D135E6">
        <w:t xml:space="preserve">0,96 </w:t>
      </w:r>
      <w:r w:rsidRPr="000D2450">
        <w:t>zł za każdy mililitr;</w:t>
      </w:r>
    </w:p>
    <w:p w14:paraId="67CE0A1A" w14:textId="77777777" w:rsidR="008D4612" w:rsidRDefault="008D4612" w:rsidP="008D4612">
      <w:pPr>
        <w:pStyle w:val="ZLITPKTzmpktliter"/>
      </w:pPr>
      <w:r>
        <w:lastRenderedPageBreak/>
        <w:t>2)</w:t>
      </w:r>
      <w:r>
        <w:tab/>
      </w:r>
      <w:r w:rsidRPr="000D2450">
        <w:t xml:space="preserve">2026 r. </w:t>
      </w:r>
      <w:r>
        <w:t>–</w:t>
      </w:r>
      <w:r w:rsidRPr="000D2450">
        <w:t xml:space="preserve"> 1,44 zł za każdy mililitr.</w:t>
      </w:r>
      <w:r>
        <w:t>”.</w:t>
      </w:r>
    </w:p>
    <w:p w14:paraId="66666541" w14:textId="2958808D" w:rsidR="008D4612" w:rsidRDefault="008D4612" w:rsidP="008D4612">
      <w:pPr>
        <w:pStyle w:val="ARTartustawynprozporzdzenia"/>
      </w:pPr>
      <w:bookmarkStart w:id="9" w:name="_Hlk172629670"/>
      <w:r w:rsidRPr="00DC6CFB">
        <w:rPr>
          <w:rStyle w:val="Ppogrubienie"/>
        </w:rPr>
        <w:t>Art. 2.</w:t>
      </w:r>
      <w:r>
        <w:rPr>
          <w:rStyle w:val="Ppogrubienie"/>
        </w:rPr>
        <w:t> </w:t>
      </w:r>
      <w:r>
        <w:t>1</w:t>
      </w:r>
      <w:r w:rsidRPr="00803AD9">
        <w:t>.</w:t>
      </w:r>
      <w:r>
        <w:t> W okresie od dnia 1 stycznia 2025 r.</w:t>
      </w:r>
      <w:r w:rsidRPr="009C0A15">
        <w:t xml:space="preserve"> </w:t>
      </w:r>
      <w:r>
        <w:t>do dnia 28 lutego 2025 r. p</w:t>
      </w:r>
      <w:r w:rsidRPr="00803AD9">
        <w:t xml:space="preserve">odmiot obowiązany do oznaczania znakami akcyzy papierosów, tytoniu do palenia </w:t>
      </w:r>
      <w:r>
        <w:t>i</w:t>
      </w:r>
      <w:r w:rsidRPr="00803AD9">
        <w:t xml:space="preserve"> wyrobów nowatorskich</w:t>
      </w:r>
      <w:r w:rsidRPr="009C0A15">
        <w:t xml:space="preserve"> </w:t>
      </w:r>
      <w:r w:rsidRPr="00803AD9">
        <w:t>jest obowiązany</w:t>
      </w:r>
      <w:r>
        <w:t xml:space="preserve"> </w:t>
      </w:r>
      <w:r w:rsidRPr="00803AD9">
        <w:t>nanieść na opakowania jednostkowe tych wyrobów znaki akcyzy z nadrukowany</w:t>
      </w:r>
      <w:r>
        <w:t>m</w:t>
      </w:r>
      <w:r w:rsidRPr="00803AD9">
        <w:t xml:space="preserve"> rokiem wytworzenia 2024</w:t>
      </w:r>
      <w:r>
        <w:t>.</w:t>
      </w:r>
    </w:p>
    <w:p w14:paraId="01475857" w14:textId="77777777" w:rsidR="008D4612" w:rsidRDefault="008D4612" w:rsidP="008D4612">
      <w:pPr>
        <w:pStyle w:val="USTustnpkodeksu"/>
      </w:pPr>
      <w:r>
        <w:t>2</w:t>
      </w:r>
      <w:r w:rsidRPr="00803AD9">
        <w:t xml:space="preserve">. </w:t>
      </w:r>
      <w:r>
        <w:t>W okresie od dnia 1 stycznia 2025 r.</w:t>
      </w:r>
      <w:r w:rsidRPr="009C0A15">
        <w:t xml:space="preserve"> </w:t>
      </w:r>
      <w:r>
        <w:t>do dnia 28 lutego 2025 r. p</w:t>
      </w:r>
      <w:r w:rsidRPr="00803AD9">
        <w:t>odmiot obowiązany do oznaczania znakami akcyzy płynu do papierosów elektronicznych jest obowiązany</w:t>
      </w:r>
      <w:r>
        <w:t xml:space="preserve"> </w:t>
      </w:r>
      <w:r w:rsidRPr="00803AD9">
        <w:t>nanieść na opakowania jednostkowe t</w:t>
      </w:r>
      <w:r>
        <w:t>ego płynu</w:t>
      </w:r>
      <w:r w:rsidRPr="00803AD9">
        <w:t xml:space="preserve"> znaki akcyzy z nadrukowany</w:t>
      </w:r>
      <w:r>
        <w:t>m</w:t>
      </w:r>
      <w:r w:rsidRPr="00803AD9">
        <w:t xml:space="preserve"> rokiem wytworzenia 2024</w:t>
      </w:r>
      <w:r>
        <w:t xml:space="preserve"> i wcześniejszym.</w:t>
      </w:r>
    </w:p>
    <w:p w14:paraId="2914C066" w14:textId="77777777" w:rsidR="008D4612" w:rsidRDefault="008D4612" w:rsidP="008D4612">
      <w:pPr>
        <w:pStyle w:val="USTustnpkodeksu"/>
      </w:pPr>
      <w:r>
        <w:t xml:space="preserve">3. </w:t>
      </w:r>
      <w:r w:rsidRPr="00803AD9">
        <w:t>Znaki akcyzy z nadrukowanym rokiem wytworzenia 2024</w:t>
      </w:r>
      <w:r>
        <w:t xml:space="preserve"> </w:t>
      </w:r>
      <w:r w:rsidRPr="00803AD9">
        <w:t xml:space="preserve">naniesione na opakowania jednostkowe papierosów, tytoniu do palenia </w:t>
      </w:r>
      <w:r w:rsidRPr="00C34374">
        <w:t>i wyrobów nowatorskich</w:t>
      </w:r>
      <w:r w:rsidRPr="00803AD9">
        <w:t xml:space="preserve"> przed dniem 1 marca 2025 r. zachowują ważność do ostatniego dnia kwietnia 2025 r.</w:t>
      </w:r>
    </w:p>
    <w:p w14:paraId="1C25C4C7" w14:textId="4BEE45C8" w:rsidR="008D4612" w:rsidRPr="00803AD9" w:rsidRDefault="008D4612" w:rsidP="008D4612">
      <w:pPr>
        <w:pStyle w:val="USTustnpkodeksu"/>
      </w:pPr>
      <w:r>
        <w:t>4</w:t>
      </w:r>
      <w:r w:rsidRPr="00803AD9">
        <w:t>. Znaki akcyzy z nadrukowanym rokiem wytworzenia 202</w:t>
      </w:r>
      <w:r>
        <w:t>4</w:t>
      </w:r>
      <w:r w:rsidRPr="00803AD9">
        <w:t xml:space="preserve"> i wcześniejszym naniesione na opakowania jednostkowe płynu do papierosów elektronicznych przed dniem 1 marca 2025</w:t>
      </w:r>
      <w:r w:rsidR="002425E7">
        <w:t> </w:t>
      </w:r>
      <w:r w:rsidRPr="00803AD9">
        <w:t>r. zachowują ważność do ostatniego dnia kwietnia 2025 r.</w:t>
      </w:r>
    </w:p>
    <w:p w14:paraId="6FFABC5A" w14:textId="77777777" w:rsidR="008D4612" w:rsidRPr="00803AD9" w:rsidRDefault="008D4612" w:rsidP="008D4612">
      <w:pPr>
        <w:pStyle w:val="USTustnpkodeksu"/>
      </w:pPr>
      <w:r>
        <w:t>5</w:t>
      </w:r>
      <w:r w:rsidRPr="00803AD9">
        <w:t xml:space="preserve">. Znaki akcyzy na papierosy, tytoń do palenia, płyn do papierosów elektronicznych </w:t>
      </w:r>
      <w:r w:rsidRPr="00C34374">
        <w:t>i wyrob</w:t>
      </w:r>
      <w:r>
        <w:t>y</w:t>
      </w:r>
      <w:r w:rsidRPr="00C34374">
        <w:t xml:space="preserve"> nowatorski</w:t>
      </w:r>
      <w:r>
        <w:t>e</w:t>
      </w:r>
      <w:r w:rsidRPr="00C34374">
        <w:t xml:space="preserve"> </w:t>
      </w:r>
      <w:r w:rsidRPr="00803AD9">
        <w:t>niewykorzystane do ostatniego dnia lutego 2025 r. są zwracane w terminie do ostatniego dnia kwietnia 2025 r. podmiotowi, który je wydał.</w:t>
      </w:r>
    </w:p>
    <w:p w14:paraId="0118B7C8" w14:textId="77777777" w:rsidR="008D4612" w:rsidRPr="00803AD9" w:rsidRDefault="008D4612" w:rsidP="008D4612">
      <w:pPr>
        <w:pStyle w:val="USTustnpkodeksu"/>
      </w:pPr>
      <w:r>
        <w:t>6</w:t>
      </w:r>
      <w:r w:rsidRPr="00803AD9">
        <w:t>. Zwracającemu znaki akcyzy po terminie, o który</w:t>
      </w:r>
      <w:r>
        <w:t>m</w:t>
      </w:r>
      <w:r w:rsidRPr="00803AD9">
        <w:t xml:space="preserve"> mowa w ust. </w:t>
      </w:r>
      <w:r>
        <w:t>5</w:t>
      </w:r>
      <w:r w:rsidRPr="00803AD9">
        <w:t>, nie przysługuje zwrot wpłaconych kwot stanowiących wartość podatkowych znaków akcyzy, kwot wpłaconych na pokrycie kosztów wytworzenia podatkowych znaków akcyzy ani należności za legalizacyjne znaki akcyzy.</w:t>
      </w:r>
    </w:p>
    <w:p w14:paraId="2C4F1EE4" w14:textId="5DF89F76" w:rsidR="008D4612" w:rsidRPr="00803AD9" w:rsidRDefault="008D4612" w:rsidP="008D4612">
      <w:pPr>
        <w:pStyle w:val="ARTartustawynprozporzdzenia"/>
      </w:pPr>
      <w:r w:rsidRPr="00DC6CFB">
        <w:rPr>
          <w:rStyle w:val="Ppogrubienie"/>
        </w:rPr>
        <w:t>Art. 3.</w:t>
      </w:r>
      <w:r>
        <w:t> 1. W okresie o</w:t>
      </w:r>
      <w:r w:rsidRPr="00803AD9">
        <w:t xml:space="preserve">d dnia 1 marca 2025 r. </w:t>
      </w:r>
      <w:r>
        <w:t>do dnia 31 grudnia 2025 r. p</w:t>
      </w:r>
      <w:r w:rsidRPr="00803AD9">
        <w:t xml:space="preserve">odmiot obowiązany do oznaczania znakami akcyzy papierosów, tytoniu do palenia, płynu do papierosów elektronicznych </w:t>
      </w:r>
      <w:r>
        <w:t>i</w:t>
      </w:r>
      <w:r w:rsidRPr="00803AD9">
        <w:t xml:space="preserve"> wyrobów nowatorskich</w:t>
      </w:r>
      <w:r w:rsidRPr="009C0A15">
        <w:t xml:space="preserve"> </w:t>
      </w:r>
      <w:r w:rsidRPr="00803AD9">
        <w:t>jest obowiązany</w:t>
      </w:r>
      <w:r>
        <w:t xml:space="preserve"> do nanoszenia </w:t>
      </w:r>
      <w:r w:rsidRPr="00803AD9">
        <w:t xml:space="preserve">na opakowania jednostkowe </w:t>
      </w:r>
      <w:r>
        <w:t xml:space="preserve">tych wyrobów </w:t>
      </w:r>
      <w:r w:rsidRPr="00803AD9">
        <w:t>wyłącznie znak</w:t>
      </w:r>
      <w:r>
        <w:t>ów</w:t>
      </w:r>
      <w:r w:rsidRPr="00803AD9">
        <w:t xml:space="preserve"> akcyzy z nadrukowanym rokiem wytworzenia 2025.</w:t>
      </w:r>
    </w:p>
    <w:p w14:paraId="7260E33F" w14:textId="77777777" w:rsidR="008D4612" w:rsidRPr="00803AD9" w:rsidRDefault="008D4612" w:rsidP="008D4612">
      <w:pPr>
        <w:pStyle w:val="USTustnpkodeksu"/>
      </w:pPr>
      <w:r>
        <w:t>2</w:t>
      </w:r>
      <w:r w:rsidRPr="00803AD9">
        <w:t>. Na wniosek podmiotu obowiązanego do oznaczania papierosów, tytoniu do palenia, płynu do papierosów elektronicznych</w:t>
      </w:r>
      <w:r w:rsidRPr="00C34374">
        <w:t xml:space="preserve"> i wyrobów nowatorskich</w:t>
      </w:r>
      <w:r w:rsidRPr="00803AD9">
        <w:t xml:space="preserve"> znakami akcyzy wydanie decyzji w sprawie wydania albo sprzedaży znaków akcyzy na papierosy, tytoń do palenia, płyn do papierosów elektronicznych </w:t>
      </w:r>
      <w:r w:rsidRPr="00C34374">
        <w:t>i wyrob</w:t>
      </w:r>
      <w:r>
        <w:t>y</w:t>
      </w:r>
      <w:r w:rsidRPr="00C34374">
        <w:t xml:space="preserve"> nowatorski</w:t>
      </w:r>
      <w:r>
        <w:t>e</w:t>
      </w:r>
      <w:r w:rsidRPr="00C34374">
        <w:t xml:space="preserve"> </w:t>
      </w:r>
      <w:r w:rsidRPr="00803AD9">
        <w:t xml:space="preserve">z nadrukowanym rokiem wytworzenia 2025 i wydanie upoważnienia do odbioru tych znaków akcyzy oraz </w:t>
      </w:r>
      <w:r>
        <w:t xml:space="preserve">ich </w:t>
      </w:r>
      <w:r w:rsidRPr="00803AD9">
        <w:t xml:space="preserve">wydanie może nastąpić </w:t>
      </w:r>
      <w:r w:rsidRPr="00803AD9">
        <w:lastRenderedPageBreak/>
        <w:t xml:space="preserve">przed dniem 1 marca 2025 r., pod warunkiem odebrania znaków akcyzy z nadrukowanym rokiem wytworzenia 2024, a w przypadku ich nieodebrania – wpłacenia kwot na pokrycie kosztów wytworzenia nieodebranych znaków akcyzy z nadrukowanym rokiem wytworzenia 2024. </w:t>
      </w:r>
    </w:p>
    <w:p w14:paraId="09FAEC1A" w14:textId="77777777" w:rsidR="008D4612" w:rsidRPr="009D66A0" w:rsidRDefault="008D4612" w:rsidP="008D4612">
      <w:pPr>
        <w:pStyle w:val="USTustnpkodeksu"/>
        <w:rPr>
          <w:rStyle w:val="Ppogrubienie"/>
        </w:rPr>
      </w:pPr>
      <w:r>
        <w:t>3</w:t>
      </w:r>
      <w:r w:rsidRPr="00803AD9">
        <w:t xml:space="preserve">. Znaki akcyzy z nadrukowanym rokiem </w:t>
      </w:r>
      <w:r w:rsidRPr="007851FD">
        <w:t xml:space="preserve">wytworzenia 2025 odbierane na zasadach określonych w ust. </w:t>
      </w:r>
      <w:r>
        <w:t>2</w:t>
      </w:r>
      <w:r w:rsidRPr="007851FD">
        <w:t xml:space="preserve"> mogą być nanoszone na opakowania jednostkowe papierosów, tytoniu do palenia, płynu do papierosów elektronicznych </w:t>
      </w:r>
      <w:r w:rsidRPr="00C34374">
        <w:t xml:space="preserve">i wyrobów nowatorskich </w:t>
      </w:r>
      <w:r w:rsidRPr="007851FD">
        <w:t>przed dniem 1 marca 2025 r., z tym że wyprowadzenie tak oznaczonych wyrobów ze składu podatkowego poza procedurą zawieszenia poboru akcyzy, import albo nabycie wewnątrzwspólnotowe nie może nastąpić przed dniem 1 marca 2025 r.</w:t>
      </w:r>
    </w:p>
    <w:bookmarkEnd w:id="9"/>
    <w:p w14:paraId="5178EAAA" w14:textId="612D76B8" w:rsidR="00826E6F" w:rsidRPr="00BF4E7B" w:rsidRDefault="008D4612" w:rsidP="0011712D">
      <w:pPr>
        <w:pStyle w:val="ARTartustawynprozporzdzenia"/>
      </w:pPr>
      <w:r w:rsidRPr="00DC6CFB">
        <w:rPr>
          <w:rStyle w:val="Ppogrubienie"/>
        </w:rPr>
        <w:t>Art. 4.</w:t>
      </w:r>
      <w:r w:rsidRPr="008D4612">
        <w:rPr>
          <w:rStyle w:val="Ppogrubienie"/>
        </w:rPr>
        <w:t> </w:t>
      </w:r>
      <w:r w:rsidRPr="008D4612">
        <w:t>Ustawa wchodzi w życie z dniem 1 stycznia 2025 r.</w:t>
      </w:r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C411" w14:textId="77777777" w:rsidR="00AB286A" w:rsidRDefault="00AB286A">
      <w:r>
        <w:separator/>
      </w:r>
    </w:p>
  </w:endnote>
  <w:endnote w:type="continuationSeparator" w:id="0">
    <w:p w14:paraId="77715C4B" w14:textId="77777777" w:rsidR="00AB286A" w:rsidRDefault="00AB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0EC4" w14:textId="77777777" w:rsidR="00AB286A" w:rsidRDefault="00AB286A">
      <w:r>
        <w:separator/>
      </w:r>
    </w:p>
  </w:footnote>
  <w:footnote w:type="continuationSeparator" w:id="0">
    <w:p w14:paraId="261ED186" w14:textId="77777777" w:rsidR="00AB286A" w:rsidRDefault="00AB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47E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973196">
    <w:abstractNumId w:val="23"/>
  </w:num>
  <w:num w:numId="2" w16cid:durableId="1619723089">
    <w:abstractNumId w:val="23"/>
  </w:num>
  <w:num w:numId="3" w16cid:durableId="227156043">
    <w:abstractNumId w:val="18"/>
  </w:num>
  <w:num w:numId="4" w16cid:durableId="1612471864">
    <w:abstractNumId w:val="18"/>
  </w:num>
  <w:num w:numId="5" w16cid:durableId="808665592">
    <w:abstractNumId w:val="35"/>
  </w:num>
  <w:num w:numId="6" w16cid:durableId="1807774210">
    <w:abstractNumId w:val="31"/>
  </w:num>
  <w:num w:numId="7" w16cid:durableId="736443060">
    <w:abstractNumId w:val="35"/>
  </w:num>
  <w:num w:numId="8" w16cid:durableId="233399137">
    <w:abstractNumId w:val="31"/>
  </w:num>
  <w:num w:numId="9" w16cid:durableId="60182488">
    <w:abstractNumId w:val="35"/>
  </w:num>
  <w:num w:numId="10" w16cid:durableId="1027221282">
    <w:abstractNumId w:val="31"/>
  </w:num>
  <w:num w:numId="11" w16cid:durableId="48769769">
    <w:abstractNumId w:val="14"/>
  </w:num>
  <w:num w:numId="12" w16cid:durableId="1323437201">
    <w:abstractNumId w:val="10"/>
  </w:num>
  <w:num w:numId="13" w16cid:durableId="310908160">
    <w:abstractNumId w:val="15"/>
  </w:num>
  <w:num w:numId="14" w16cid:durableId="811755184">
    <w:abstractNumId w:val="26"/>
  </w:num>
  <w:num w:numId="15" w16cid:durableId="115370335">
    <w:abstractNumId w:val="14"/>
  </w:num>
  <w:num w:numId="16" w16cid:durableId="695929759">
    <w:abstractNumId w:val="16"/>
  </w:num>
  <w:num w:numId="17" w16cid:durableId="993531673">
    <w:abstractNumId w:val="8"/>
  </w:num>
  <w:num w:numId="18" w16cid:durableId="993799182">
    <w:abstractNumId w:val="3"/>
  </w:num>
  <w:num w:numId="19" w16cid:durableId="915824027">
    <w:abstractNumId w:val="2"/>
  </w:num>
  <w:num w:numId="20" w16cid:durableId="250621555">
    <w:abstractNumId w:val="1"/>
  </w:num>
  <w:num w:numId="21" w16cid:durableId="1684819404">
    <w:abstractNumId w:val="0"/>
  </w:num>
  <w:num w:numId="22" w16cid:durableId="1371147900">
    <w:abstractNumId w:val="9"/>
  </w:num>
  <w:num w:numId="23" w16cid:durableId="1782725312">
    <w:abstractNumId w:val="7"/>
  </w:num>
  <w:num w:numId="24" w16cid:durableId="416824244">
    <w:abstractNumId w:val="6"/>
  </w:num>
  <w:num w:numId="25" w16cid:durableId="1547908276">
    <w:abstractNumId w:val="5"/>
  </w:num>
  <w:num w:numId="26" w16cid:durableId="242960148">
    <w:abstractNumId w:val="4"/>
  </w:num>
  <w:num w:numId="27" w16cid:durableId="276569451">
    <w:abstractNumId w:val="33"/>
  </w:num>
  <w:num w:numId="28" w16cid:durableId="351032964">
    <w:abstractNumId w:val="25"/>
  </w:num>
  <w:num w:numId="29" w16cid:durableId="110981115">
    <w:abstractNumId w:val="36"/>
  </w:num>
  <w:num w:numId="30" w16cid:durableId="932738721">
    <w:abstractNumId w:val="32"/>
  </w:num>
  <w:num w:numId="31" w16cid:durableId="162168479">
    <w:abstractNumId w:val="19"/>
  </w:num>
  <w:num w:numId="32" w16cid:durableId="151527162">
    <w:abstractNumId w:val="11"/>
  </w:num>
  <w:num w:numId="33" w16cid:durableId="2111006785">
    <w:abstractNumId w:val="30"/>
  </w:num>
  <w:num w:numId="34" w16cid:durableId="1498181238">
    <w:abstractNumId w:val="20"/>
  </w:num>
  <w:num w:numId="35" w16cid:durableId="1112238054">
    <w:abstractNumId w:val="17"/>
  </w:num>
  <w:num w:numId="36" w16cid:durableId="847982338">
    <w:abstractNumId w:val="22"/>
  </w:num>
  <w:num w:numId="37" w16cid:durableId="2003385104">
    <w:abstractNumId w:val="27"/>
  </w:num>
  <w:num w:numId="38" w16cid:durableId="1480078825">
    <w:abstractNumId w:val="24"/>
  </w:num>
  <w:num w:numId="39" w16cid:durableId="1699433361">
    <w:abstractNumId w:val="13"/>
  </w:num>
  <w:num w:numId="40" w16cid:durableId="268049622">
    <w:abstractNumId w:val="29"/>
  </w:num>
  <w:num w:numId="41" w16cid:durableId="1207134304">
    <w:abstractNumId w:val="28"/>
  </w:num>
  <w:num w:numId="42" w16cid:durableId="2145350471">
    <w:abstractNumId w:val="21"/>
  </w:num>
  <w:num w:numId="43" w16cid:durableId="1875924312">
    <w:abstractNumId w:val="34"/>
  </w:num>
  <w:num w:numId="44" w16cid:durableId="1852798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12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1712D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25E7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613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2327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5D2A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1E53"/>
    <w:rsid w:val="0047207C"/>
    <w:rsid w:val="00472CD6"/>
    <w:rsid w:val="00474E3C"/>
    <w:rsid w:val="00480A58"/>
    <w:rsid w:val="00482151"/>
    <w:rsid w:val="00485FAD"/>
    <w:rsid w:val="004874FA"/>
    <w:rsid w:val="00487AED"/>
    <w:rsid w:val="00491EDF"/>
    <w:rsid w:val="004920C2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020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4F3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6BC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2E3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4612"/>
    <w:rsid w:val="008D6CFB"/>
    <w:rsid w:val="008E171D"/>
    <w:rsid w:val="008E2785"/>
    <w:rsid w:val="008E78A3"/>
    <w:rsid w:val="008F0654"/>
    <w:rsid w:val="008F06CB"/>
    <w:rsid w:val="008F2E83"/>
    <w:rsid w:val="008F612A"/>
    <w:rsid w:val="008F7512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4341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2F1A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86A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CFB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3C9E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FCC3D"/>
  <w15:docId w15:val="{B55E1032-3792-4D38-94EA-746A9E1B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920C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EBBE5-38EB-49F9-8F85-CAF6EFE9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7</Pages>
  <Words>1931</Words>
  <Characters>10294</Characters>
  <Application>Microsoft Office Word</Application>
  <DocSecurity>0</DocSecurity>
  <Lines>85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Binkowska Joanna</cp:lastModifiedBy>
  <cp:revision>3</cp:revision>
  <cp:lastPrinted>2012-04-23T06:39:00Z</cp:lastPrinted>
  <dcterms:created xsi:type="dcterms:W3CDTF">2024-10-02T07:10:00Z</dcterms:created>
  <dcterms:modified xsi:type="dcterms:W3CDTF">2024-10-02T07:10:00Z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