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C40B" w14:textId="0ABADA9B" w:rsidR="00D70411" w:rsidRPr="00DE1C50" w:rsidRDefault="00D70411" w:rsidP="00530132">
      <w:pPr>
        <w:pStyle w:val="OZNPROJEKTUwskazaniedatylubwersjiprojektu"/>
        <w:keepNext/>
      </w:pPr>
      <w:r w:rsidRPr="00DE1C50">
        <w:t>Projekt</w:t>
      </w:r>
    </w:p>
    <w:p w14:paraId="40268AC6" w14:textId="77777777" w:rsidR="00D70411" w:rsidRPr="00DE1C50" w:rsidRDefault="00D70411" w:rsidP="00D70411">
      <w:pPr>
        <w:pStyle w:val="OZNRODZAKTUtznustawalubrozporzdzenieiorganwydajcy"/>
      </w:pPr>
      <w:r w:rsidRPr="00DE1C50">
        <w:t>USTAWA</w:t>
      </w:r>
    </w:p>
    <w:p w14:paraId="21A6B149" w14:textId="3D61245B" w:rsidR="00D70411" w:rsidRPr="00DE1C50" w:rsidRDefault="00D70411" w:rsidP="00D70411">
      <w:pPr>
        <w:pStyle w:val="DATAAKTUdatauchwalenialubwydaniaaktu"/>
      </w:pPr>
      <w:r w:rsidRPr="00DE1C50">
        <w:t>z dnia</w:t>
      </w:r>
    </w:p>
    <w:p w14:paraId="12EC11D1" w14:textId="77777777" w:rsidR="00D70411" w:rsidRPr="00C52A43" w:rsidRDefault="00D70411" w:rsidP="00530132">
      <w:pPr>
        <w:pStyle w:val="TYTUAKTUprzedmiotregulacjiustawylubrozporzdzenia"/>
      </w:pPr>
      <w:r w:rsidRPr="00DE1C50">
        <w:t>o</w:t>
      </w:r>
      <w:r>
        <w:t xml:space="preserve"> zmianie ustawy o systemie</w:t>
      </w:r>
      <w:r w:rsidRPr="00DE1C50">
        <w:t xml:space="preserve"> ubezpiecze</w:t>
      </w:r>
      <w:r>
        <w:t>ń społecznych oraz niektórych innych ustaw</w:t>
      </w:r>
      <w:r w:rsidRPr="006870F5">
        <w:rPr>
          <w:rStyle w:val="IGPindeksgrnyipogrubienie"/>
        </w:rPr>
        <w:footnoteReference w:id="2"/>
      </w:r>
      <w:r w:rsidRPr="006870F5">
        <w:rPr>
          <w:rStyle w:val="IGPindeksgrnyipogrubienie"/>
        </w:rPr>
        <w:t>)</w:t>
      </w:r>
    </w:p>
    <w:p w14:paraId="05743FAB" w14:textId="02C4384A" w:rsidR="00D70411" w:rsidRDefault="00D70411" w:rsidP="00530132">
      <w:pPr>
        <w:pStyle w:val="ARTartustawynprozporzdzenia"/>
        <w:keepNext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Pr="00530132">
        <w:rPr>
          <w:rStyle w:val="Ppogrubienie"/>
        </w:rPr>
        <w:t>1.</w:t>
      </w:r>
      <w:r w:rsidR="007555DC">
        <w:t> </w:t>
      </w:r>
      <w:r w:rsidRPr="00DE1C50">
        <w:t xml:space="preserve">W ustawie z dnia 13 października 1998 r. o systemie ubezpieczeń społecznych (Dz. U. </w:t>
      </w:r>
      <w:r>
        <w:t xml:space="preserve">z </w:t>
      </w:r>
      <w:r w:rsidR="00786F71">
        <w:t xml:space="preserve">2025 </w:t>
      </w:r>
      <w:r>
        <w:t>r. poz.</w:t>
      </w:r>
      <w:r w:rsidR="00474D4A">
        <w:t xml:space="preserve"> 350</w:t>
      </w:r>
      <w:r w:rsidRPr="00DE1C50">
        <w:t>)</w:t>
      </w:r>
      <w:r>
        <w:t xml:space="preserve"> wprowadza się następujące zmiany:</w:t>
      </w:r>
    </w:p>
    <w:p w14:paraId="43CE6164" w14:textId="4F21739E" w:rsidR="00D70411" w:rsidRDefault="00D70411" w:rsidP="00CF687B">
      <w:pPr>
        <w:pStyle w:val="PKTpunkt"/>
        <w:keepNext/>
      </w:pPr>
      <w:r>
        <w:t>1)</w:t>
      </w:r>
      <w:r>
        <w:tab/>
        <w:t xml:space="preserve">w art. 4 w pkt 2 </w:t>
      </w:r>
      <w:r w:rsidR="009D2965">
        <w:t xml:space="preserve">w lit. </w:t>
      </w:r>
      <w:proofErr w:type="spellStart"/>
      <w:r w:rsidR="009D2965">
        <w:t>zd</w:t>
      </w:r>
      <w:proofErr w:type="spellEnd"/>
      <w:r w:rsidR="009D2965">
        <w:t xml:space="preserve"> średnik zastępuje się przecinkiem </w:t>
      </w:r>
      <w:r w:rsidR="007846B4">
        <w:t xml:space="preserve">i </w:t>
      </w:r>
      <w:r>
        <w:t>dodaje się lit. ze w brzmieniu:</w:t>
      </w:r>
    </w:p>
    <w:p w14:paraId="79FB7FA4" w14:textId="515D5D86" w:rsidR="00D70411" w:rsidRDefault="00D70411" w:rsidP="003068AA">
      <w:pPr>
        <w:pStyle w:val="ZLITzmlitartykuempunktem"/>
      </w:pPr>
      <w:r>
        <w:t>„ze)</w:t>
      </w:r>
      <w:r w:rsidR="001F5875">
        <w:tab/>
      </w:r>
      <w:r w:rsidR="00E163CD">
        <w:t>ubezpieczony będący marynarzem zobowiązany do opłacenia składek na własne ubezpieczenia</w:t>
      </w:r>
      <w:r w:rsidR="009E62B0">
        <w:t xml:space="preserve"> społeczne</w:t>
      </w:r>
      <w:r w:rsidR="00973F54">
        <w:t>;</w:t>
      </w:r>
      <w:r w:rsidR="009D2965">
        <w:t>”</w:t>
      </w:r>
      <w:r w:rsidR="008E001F">
        <w:t>;</w:t>
      </w:r>
    </w:p>
    <w:p w14:paraId="2FA30AA6" w14:textId="25C1F816" w:rsidR="00D70411" w:rsidRDefault="00D70411" w:rsidP="00530132">
      <w:pPr>
        <w:pStyle w:val="PKTpunkt"/>
        <w:keepNext/>
      </w:pPr>
      <w:r>
        <w:t>2)</w:t>
      </w:r>
      <w:r>
        <w:tab/>
        <w:t xml:space="preserve">w art. 6 </w:t>
      </w:r>
      <w:r w:rsidR="001F5875">
        <w:t xml:space="preserve">w </w:t>
      </w:r>
      <w:r>
        <w:t xml:space="preserve">ust. 1 w pkt 23 kropkę </w:t>
      </w:r>
      <w:r w:rsidR="004F7C2C">
        <w:t xml:space="preserve">zastępuje się </w:t>
      </w:r>
      <w:r>
        <w:t>średnik</w:t>
      </w:r>
      <w:r w:rsidR="004F7C2C">
        <w:t>iem</w:t>
      </w:r>
      <w:r>
        <w:t xml:space="preserve"> i dodaje się pkt 24 w brzmieniu:</w:t>
      </w:r>
    </w:p>
    <w:p w14:paraId="1CDC44D8" w14:textId="1D572781" w:rsidR="00D70411" w:rsidRDefault="00D70411" w:rsidP="00D70411">
      <w:pPr>
        <w:pStyle w:val="ZPKTzmpktartykuempunktem"/>
      </w:pPr>
      <w:r>
        <w:t>„24)</w:t>
      </w:r>
      <w:r w:rsidR="001F5875">
        <w:tab/>
      </w:r>
      <w:r>
        <w:t>marynarzami.”;</w:t>
      </w:r>
    </w:p>
    <w:p w14:paraId="4949D155" w14:textId="558CC8D7" w:rsidR="00D70411" w:rsidRDefault="00D70411" w:rsidP="00530132">
      <w:pPr>
        <w:pStyle w:val="PKTpunkt"/>
        <w:keepNext/>
      </w:pPr>
      <w:r>
        <w:t>3)</w:t>
      </w:r>
      <w:r>
        <w:tab/>
        <w:t>w art. 8 dodaje się ust. 16</w:t>
      </w:r>
      <w:r w:rsidR="00DF69DE" w:rsidRPr="006C12F1">
        <w:t>‒</w:t>
      </w:r>
      <w:r w:rsidR="000A7FDE">
        <w:t>2</w:t>
      </w:r>
      <w:r w:rsidR="0052790A">
        <w:t>1</w:t>
      </w:r>
      <w:r>
        <w:t xml:space="preserve"> w brzmieniu:</w:t>
      </w:r>
    </w:p>
    <w:p w14:paraId="5C8B5198" w14:textId="1F967EFF" w:rsidR="000A7FDE" w:rsidRDefault="00D70411" w:rsidP="00CF687B">
      <w:pPr>
        <w:pStyle w:val="ZUSTzmustartykuempunktem"/>
      </w:pPr>
      <w:r>
        <w:t>„16</w:t>
      </w:r>
      <w:r w:rsidR="00AD1C1E">
        <w:t>.</w:t>
      </w:r>
      <w:r>
        <w:t xml:space="preserve"> </w:t>
      </w:r>
      <w:bookmarkStart w:id="0" w:name="_Hlk184024405"/>
      <w:r w:rsidR="00AD1C1E">
        <w:t>Z</w:t>
      </w:r>
      <w:r>
        <w:t xml:space="preserve">a marynarza uważa się </w:t>
      </w:r>
      <w:bookmarkStart w:id="1" w:name="_Hlk182309284"/>
      <w:r w:rsidRPr="00EA0EB6">
        <w:t>os</w:t>
      </w:r>
      <w:r>
        <w:t>o</w:t>
      </w:r>
      <w:r w:rsidRPr="00EA0EB6">
        <w:t>b</w:t>
      </w:r>
      <w:r>
        <w:t>ę</w:t>
      </w:r>
      <w:r w:rsidRPr="00EA0EB6">
        <w:t xml:space="preserve"> zamieszkując</w:t>
      </w:r>
      <w:r>
        <w:t>ą</w:t>
      </w:r>
      <w:r w:rsidRPr="00EA0EB6">
        <w:t xml:space="preserve"> na terytorium Rzeczypospolitej Polskiej</w:t>
      </w:r>
      <w:r>
        <w:t xml:space="preserve"> i </w:t>
      </w:r>
      <w:r w:rsidR="00636C3B">
        <w:t xml:space="preserve">wykonującą </w:t>
      </w:r>
      <w:r>
        <w:t xml:space="preserve">pracę </w:t>
      </w:r>
      <w:r w:rsidR="00E261CA">
        <w:t xml:space="preserve">na podstawie umowy o świadczeniu pracy </w:t>
      </w:r>
      <w:r>
        <w:t>na morzu na statku</w:t>
      </w:r>
      <w:r w:rsidR="00B0031B" w:rsidRPr="00B0031B">
        <w:t xml:space="preserve"> </w:t>
      </w:r>
      <w:bookmarkStart w:id="2" w:name="_Hlk194050161"/>
      <w:r w:rsidR="00B0031B" w:rsidRPr="00B0031B">
        <w:t xml:space="preserve">o pojemności brutto (GT) 100 jednostek i </w:t>
      </w:r>
      <w:bookmarkEnd w:id="2"/>
      <w:r w:rsidR="001320DE">
        <w:t>wyższej oraz o</w:t>
      </w:r>
      <w:r>
        <w:t xml:space="preserve"> przynależności polskiej albo innej niż polska</w:t>
      </w:r>
      <w:bookmarkEnd w:id="1"/>
      <w:r>
        <w:t xml:space="preserve">, która </w:t>
      </w:r>
      <w:r w:rsidR="00BD6BF2">
        <w:t xml:space="preserve">dokonała zgłoszenia do ubezpieczeń </w:t>
      </w:r>
      <w:r w:rsidR="00074083">
        <w:t>społecznych</w:t>
      </w:r>
      <w:r w:rsidR="000E2A30">
        <w:t xml:space="preserve">, przedkładając kopię zaświadczenia wydanego </w:t>
      </w:r>
      <w:r>
        <w:t xml:space="preserve">przez </w:t>
      </w:r>
      <w:r w:rsidR="00E163CD">
        <w:t xml:space="preserve">agencję zatrudnienia albo </w:t>
      </w:r>
      <w:r w:rsidR="006E1184">
        <w:t xml:space="preserve">dyrektora </w:t>
      </w:r>
      <w:r>
        <w:t>urz</w:t>
      </w:r>
      <w:r w:rsidR="006E1184">
        <w:t>ę</w:t>
      </w:r>
      <w:r>
        <w:t>d</w:t>
      </w:r>
      <w:r w:rsidR="006E1184">
        <w:t>u</w:t>
      </w:r>
      <w:r>
        <w:t xml:space="preserve"> morski</w:t>
      </w:r>
      <w:r w:rsidR="006E1184">
        <w:t>ego</w:t>
      </w:r>
      <w:bookmarkEnd w:id="0"/>
      <w:r w:rsidR="00D922F4">
        <w:t xml:space="preserve">, </w:t>
      </w:r>
      <w:r w:rsidR="00BE3AA1">
        <w:t>jeżeli</w:t>
      </w:r>
      <w:r w:rsidR="00D922F4">
        <w:t xml:space="preserve"> umowy międzynarodowe nie stanowią inaczej</w:t>
      </w:r>
      <w:r w:rsidR="008E001F">
        <w:t>.</w:t>
      </w:r>
    </w:p>
    <w:p w14:paraId="330F5FD9" w14:textId="4A3BE3CC" w:rsidR="000A7FDE" w:rsidRDefault="000A7FDE" w:rsidP="000A7FDE">
      <w:pPr>
        <w:pStyle w:val="ZUSTzmustartykuempunktem"/>
      </w:pPr>
      <w:r>
        <w:t>17. Zaświadczenie, o którym mowa w ust. 16</w:t>
      </w:r>
      <w:r w:rsidR="00586F32">
        <w:t>,</w:t>
      </w:r>
      <w:r>
        <w:t xml:space="preserve"> wydaje</w:t>
      </w:r>
      <w:r w:rsidRPr="000A7FDE">
        <w:t xml:space="preserve"> </w:t>
      </w:r>
      <w:r>
        <w:t>marynarzom:</w:t>
      </w:r>
    </w:p>
    <w:p w14:paraId="793A7856" w14:textId="31737BCB" w:rsidR="000A7FDE" w:rsidRDefault="000A7FDE" w:rsidP="00CF687B">
      <w:pPr>
        <w:pStyle w:val="ZPKTzmpktartykuempunktem"/>
      </w:pPr>
      <w:r>
        <w:t>1)</w:t>
      </w:r>
      <w:r w:rsidR="008D313D">
        <w:tab/>
      </w:r>
      <w:r>
        <w:t>niekorzystającym z pośrednictwa w zawarciu umowy o świadczeniu pracy na morzu z armatorem</w:t>
      </w:r>
      <w:r w:rsidRPr="000A7FDE">
        <w:t xml:space="preserve"> </w:t>
      </w:r>
      <w:r w:rsidR="008D313D">
        <w:t>–</w:t>
      </w:r>
      <w:r>
        <w:t xml:space="preserve"> dyrektor urzędu morskiego,</w:t>
      </w:r>
      <w:r w:rsidRPr="000A7FDE">
        <w:t xml:space="preserve"> o któr</w:t>
      </w:r>
      <w:r>
        <w:t>ym</w:t>
      </w:r>
      <w:r w:rsidRPr="000A7FDE">
        <w:t xml:space="preserve"> mowa w ustaw</w:t>
      </w:r>
      <w:r w:rsidR="008114B7">
        <w:t>ie</w:t>
      </w:r>
      <w:r w:rsidRPr="000A7FDE">
        <w:t xml:space="preserve"> z dnia 5 sierpnia 2015 r. o pracy na morzu (Dz. U. z 2023 r. poz. 2257)</w:t>
      </w:r>
      <w:r w:rsidR="00BE3AA1">
        <w:t>,</w:t>
      </w:r>
      <w:r>
        <w:t xml:space="preserve"> właściwy dla miejsca zamieszkania marynarza albo </w:t>
      </w:r>
    </w:p>
    <w:p w14:paraId="18066D1E" w14:textId="380BFE22" w:rsidR="000A7FDE" w:rsidRDefault="000A7FDE" w:rsidP="00CF687B">
      <w:pPr>
        <w:pStyle w:val="ZPKTzmpktartykuempunktem"/>
      </w:pPr>
      <w:r>
        <w:t>2)</w:t>
      </w:r>
      <w:r w:rsidR="008D313D">
        <w:tab/>
      </w:r>
      <w:r>
        <w:t>korzystającym z pośrednictwa w zawarciu umowy o świadczeniu pracy na morzu z armatorem</w:t>
      </w:r>
      <w:r w:rsidRPr="000A7FDE">
        <w:t xml:space="preserve"> </w:t>
      </w:r>
      <w:r w:rsidR="008D313D">
        <w:t>–</w:t>
      </w:r>
      <w:r>
        <w:t xml:space="preserve"> agencja zatrudnienia, o której mowa w art. 18 ust. 2</w:t>
      </w:r>
      <w:r w:rsidRPr="000A7FDE">
        <w:t xml:space="preserve"> ustawy z dnia 5 sierpnia 2015 r. o pracy na morzu</w:t>
      </w:r>
      <w:r>
        <w:t>, pośrednicząca w zawarciu umowy.</w:t>
      </w:r>
    </w:p>
    <w:p w14:paraId="5782CA36" w14:textId="79270B05" w:rsidR="000A7FDE" w:rsidRDefault="000A7FDE">
      <w:pPr>
        <w:pStyle w:val="ZUSTzmustartykuempunktem"/>
      </w:pPr>
      <w:r>
        <w:lastRenderedPageBreak/>
        <w:t>18. Podmioty, o których mowa w ust. 17</w:t>
      </w:r>
      <w:r w:rsidR="008D313D">
        <w:t>,</w:t>
      </w:r>
      <w:r>
        <w:t xml:space="preserve"> potwierdzają w zaświadczeni</w:t>
      </w:r>
      <w:r w:rsidR="00BE3AA1">
        <w:t>u</w:t>
      </w:r>
      <w:r w:rsidR="00081E27">
        <w:t>, o którym mowa w ust. 16,</w:t>
      </w:r>
      <w:r w:rsidR="003068AA">
        <w:t xml:space="preserve"> </w:t>
      </w:r>
      <w:r>
        <w:t>posiadanie statusu marynarza</w:t>
      </w:r>
      <w:r w:rsidR="00435000">
        <w:t xml:space="preserve"> oraz datę jego nabycia</w:t>
      </w:r>
      <w:r>
        <w:t xml:space="preserve"> w celu zgłoszenia do ubezpieczeń społecznych</w:t>
      </w:r>
      <w:r w:rsidRPr="00993472">
        <w:t xml:space="preserve">, </w:t>
      </w:r>
      <w:r w:rsidR="006E27C2">
        <w:t>a także</w:t>
      </w:r>
      <w:r>
        <w:t xml:space="preserve"> dat</w:t>
      </w:r>
      <w:r w:rsidR="00DA60A7">
        <w:t>ę</w:t>
      </w:r>
      <w:r>
        <w:t xml:space="preserve"> rozpoczęcia i </w:t>
      </w:r>
      <w:r w:rsidR="00DA60A7">
        <w:t xml:space="preserve">datę </w:t>
      </w:r>
      <w:r>
        <w:t>planowanego zakończenia pracy</w:t>
      </w:r>
      <w:r w:rsidRPr="00993472">
        <w:t xml:space="preserve"> </w:t>
      </w:r>
      <w:r>
        <w:t xml:space="preserve">na </w:t>
      </w:r>
      <w:r w:rsidR="00014369">
        <w:t xml:space="preserve">statku </w:t>
      </w:r>
      <w:r>
        <w:t>mor</w:t>
      </w:r>
      <w:r w:rsidR="00014369">
        <w:t>skim</w:t>
      </w:r>
      <w:r w:rsidR="00DA60A7">
        <w:t xml:space="preserve"> –</w:t>
      </w:r>
      <w:r>
        <w:t xml:space="preserve"> </w:t>
      </w:r>
      <w:r w:rsidRPr="00993472">
        <w:t xml:space="preserve">na podstawie </w:t>
      </w:r>
      <w:r w:rsidR="006E27C2">
        <w:t xml:space="preserve">przedłożonych przez marynarza dokumentów w postaci </w:t>
      </w:r>
      <w:r w:rsidRPr="00993472">
        <w:t xml:space="preserve">marynarskiej umowy o pracę </w:t>
      </w:r>
      <w:r>
        <w:t xml:space="preserve">lub innej umowy dotyczącej świadczenia </w:t>
      </w:r>
      <w:r w:rsidR="00DA60A7">
        <w:t xml:space="preserve">przez marynarza </w:t>
      </w:r>
      <w:r>
        <w:t xml:space="preserve">pracy na morzu, </w:t>
      </w:r>
      <w:r w:rsidRPr="00993472">
        <w:t>wpisów do książeczki żeglarskiej lub praktyki pływania potwierdzonej zgodnie z przepisami wydanymi na podstawie art. 68 ustawy z dnia 18 sierpnia 2011 r. o bezpieczeństwie morskim</w:t>
      </w:r>
      <w:r>
        <w:t xml:space="preserve"> (Dz. U. z </w:t>
      </w:r>
      <w:r w:rsidR="00A760F2">
        <w:t>2024 r. poz. 1068</w:t>
      </w:r>
      <w:r w:rsidR="00855E23">
        <w:t xml:space="preserve"> i 1933</w:t>
      </w:r>
      <w:r>
        <w:t>)</w:t>
      </w:r>
      <w:r w:rsidRPr="00993472">
        <w:t>.</w:t>
      </w:r>
    </w:p>
    <w:p w14:paraId="64EF3D7C" w14:textId="69DEC2D6" w:rsidR="0052790A" w:rsidRPr="0052790A" w:rsidRDefault="0052790A" w:rsidP="00CF687B">
      <w:pPr>
        <w:pStyle w:val="ZUSTzmustartykuempunktem"/>
      </w:pPr>
      <w:r>
        <w:t>19.</w:t>
      </w:r>
      <w:r w:rsidRPr="0052790A">
        <w:t xml:space="preserve"> Do terminów i trybu wydawania zaświadczeń</w:t>
      </w:r>
      <w:r w:rsidR="00A8588A">
        <w:t>, o których mowa w ust. 16,</w:t>
      </w:r>
      <w:r w:rsidRPr="0052790A">
        <w:t xml:space="preserve"> stosuje się </w:t>
      </w:r>
      <w:r w:rsidR="000E2A30">
        <w:t xml:space="preserve">przepisy </w:t>
      </w:r>
      <w:r w:rsidR="00DA60A7">
        <w:t>d</w:t>
      </w:r>
      <w:r w:rsidR="000E2A30">
        <w:t>ziału</w:t>
      </w:r>
      <w:r w:rsidR="000E2A30" w:rsidRPr="0052790A">
        <w:t xml:space="preserve"> </w:t>
      </w:r>
      <w:r w:rsidRPr="0052790A">
        <w:t>VII ustawy z dnia 14 czerwca 1960 r. – Kodeks postępowania administracyjnego (Dz. U. z 2024 r. poz. 572).</w:t>
      </w:r>
    </w:p>
    <w:p w14:paraId="4F946271" w14:textId="1801BB55" w:rsidR="000A7FDE" w:rsidRDefault="0052790A">
      <w:pPr>
        <w:pStyle w:val="ZUSTzmustartykuempunktem"/>
      </w:pPr>
      <w:bookmarkStart w:id="3" w:name="_Hlk182297371"/>
      <w:r>
        <w:t>20</w:t>
      </w:r>
      <w:r w:rsidR="000A7FDE">
        <w:t xml:space="preserve">. </w:t>
      </w:r>
      <w:r w:rsidRPr="0052790A">
        <w:t>Zaświadczenie, o którym mowa w ust. 16, jest ważne przez okres 1 miesiąca od dnia jego wydania</w:t>
      </w:r>
      <w:r>
        <w:t>.</w:t>
      </w:r>
    </w:p>
    <w:bookmarkEnd w:id="3"/>
    <w:p w14:paraId="2FF092EE" w14:textId="1F5254BE" w:rsidR="00D70411" w:rsidRDefault="000A7FDE" w:rsidP="00226179">
      <w:pPr>
        <w:pStyle w:val="ZUSTzmustartykuempunktem"/>
      </w:pPr>
      <w:r>
        <w:t>2</w:t>
      </w:r>
      <w:r w:rsidR="00FF3D3E">
        <w:t>1</w:t>
      </w:r>
      <w:r>
        <w:t xml:space="preserve">. Do określania właściwości dyrektora urzędu morskiego stosuje się odpowiednio </w:t>
      </w:r>
      <w:r w:rsidRPr="00A03BFA">
        <w:t xml:space="preserve">art. 17 ust. 1a ustawy </w:t>
      </w:r>
      <w:r>
        <w:t xml:space="preserve">z dnia 18 sierpnia 2011 r. </w:t>
      </w:r>
      <w:r w:rsidRPr="00A03BFA">
        <w:t>o bezpieczeństwie morskim</w:t>
      </w:r>
      <w:r>
        <w:t>.</w:t>
      </w:r>
      <w:r w:rsidR="00D70411">
        <w:t>”;</w:t>
      </w:r>
    </w:p>
    <w:p w14:paraId="712D08C3" w14:textId="77777777" w:rsidR="004A65B9" w:rsidRDefault="00D70411" w:rsidP="00512396">
      <w:pPr>
        <w:pStyle w:val="PKTpunkt"/>
      </w:pPr>
      <w:r>
        <w:t>4)</w:t>
      </w:r>
      <w:r>
        <w:tab/>
        <w:t>w art. 9</w:t>
      </w:r>
      <w:r w:rsidR="004A65B9">
        <w:t>:</w:t>
      </w:r>
    </w:p>
    <w:p w14:paraId="5B8FCDDE" w14:textId="6B29CBA1" w:rsidR="004A65B9" w:rsidRDefault="004A65B9" w:rsidP="004A65B9">
      <w:pPr>
        <w:pStyle w:val="LITlitera"/>
      </w:pPr>
      <w:r>
        <w:t>a)</w:t>
      </w:r>
      <w:r w:rsidR="005A4C39">
        <w:tab/>
      </w:r>
      <w:r>
        <w:t>ust. 1</w:t>
      </w:r>
      <w:r w:rsidR="00E73281">
        <w:t>c</w:t>
      </w:r>
      <w:r>
        <w:t xml:space="preserve"> otrzymuje brzmienie:</w:t>
      </w:r>
    </w:p>
    <w:p w14:paraId="2B70E9FE" w14:textId="572129F3" w:rsidR="004A65B9" w:rsidRDefault="004A65B9" w:rsidP="00CF687B">
      <w:pPr>
        <w:pStyle w:val="ZLITUSTzmustliter"/>
      </w:pPr>
      <w:r>
        <w:t>„1</w:t>
      </w:r>
      <w:r w:rsidR="00E73281">
        <w:t>c</w:t>
      </w:r>
      <w:r>
        <w:t xml:space="preserve">. </w:t>
      </w:r>
      <w:r w:rsidRPr="004A65B9">
        <w:t>Osoby, o których mowa w art. 6 ust. 1 pkt 2, 4</w:t>
      </w:r>
      <w:r w:rsidR="007F15F4">
        <w:t>–</w:t>
      </w:r>
      <w:r w:rsidRPr="004A65B9">
        <w:t xml:space="preserve">5a, 8, 10 i 24, spełniające jednocześnie warunki do objęcia </w:t>
      </w:r>
      <w:r w:rsidRPr="00BB2F98">
        <w:t>ich</w:t>
      </w:r>
      <w:r w:rsidRPr="004A65B9">
        <w:t xml:space="preserve"> obowiązkowo ubezpieczeniami emerytalnym i rentowymi z tytułu pobierania zasiłku macierzyńskiego lub zasiłku w wysokości zasiłku macierzyńskiego podlegają obowiązkowo ubezpieczeniom emerytalnemu i rentowym z tytułu pobierania zasiłku macierzyńskiego lub zasiłku w wysokości zasiłku macierzyńskiego. Mogą one jednak dobrowolnie, na </w:t>
      </w:r>
      <w:r w:rsidRPr="007124D1">
        <w:t>swój</w:t>
      </w:r>
      <w:r w:rsidRPr="004A65B9">
        <w:t xml:space="preserve"> wniosek, być objęte ubezpieczeniami emerytalnym i rentowymi także z pozostałych, wszystkich lub wybranych</w:t>
      </w:r>
      <w:r w:rsidR="001E001D">
        <w:t>,</w:t>
      </w:r>
      <w:r w:rsidRPr="004A65B9">
        <w:t xml:space="preserve"> tytułów.”</w:t>
      </w:r>
      <w:r>
        <w:t>,</w:t>
      </w:r>
    </w:p>
    <w:p w14:paraId="3B418143" w14:textId="6A7004F2" w:rsidR="00D70411" w:rsidRDefault="004A65B9" w:rsidP="00CF687B">
      <w:pPr>
        <w:pStyle w:val="LITlitera"/>
      </w:pPr>
      <w:r>
        <w:t>b)</w:t>
      </w:r>
      <w:r w:rsidR="005A4C39">
        <w:tab/>
      </w:r>
      <w:r w:rsidR="000E0114">
        <w:t xml:space="preserve">po </w:t>
      </w:r>
      <w:r w:rsidR="00341AEB">
        <w:t xml:space="preserve">ust. </w:t>
      </w:r>
      <w:r w:rsidR="000E0114">
        <w:t>2c dodaje się ust. 2d</w:t>
      </w:r>
      <w:r w:rsidR="00341AEB">
        <w:t xml:space="preserve"> </w:t>
      </w:r>
      <w:r w:rsidR="000E0114">
        <w:t>w</w:t>
      </w:r>
      <w:r w:rsidR="00341AEB">
        <w:t xml:space="preserve"> brzmieni</w:t>
      </w:r>
      <w:r w:rsidR="000E0114">
        <w:t>u</w:t>
      </w:r>
      <w:r w:rsidR="00D70411">
        <w:t>:</w:t>
      </w:r>
    </w:p>
    <w:p w14:paraId="5B08C825" w14:textId="12ADBC04" w:rsidR="00D70411" w:rsidRDefault="00D70411" w:rsidP="00CF687B">
      <w:pPr>
        <w:pStyle w:val="ZLITUSTzmustliter"/>
      </w:pPr>
      <w:r>
        <w:t>„</w:t>
      </w:r>
      <w:r w:rsidR="000E0114">
        <w:t>2d</w:t>
      </w:r>
      <w:r w:rsidR="00341AEB">
        <w:t>.</w:t>
      </w:r>
      <w:r w:rsidR="000E0114" w:rsidRPr="000E0114">
        <w:t xml:space="preserve"> Osoba spełniająca warunki do objęcia</w:t>
      </w:r>
      <w:r w:rsidR="007124D1">
        <w:t xml:space="preserve"> jej</w:t>
      </w:r>
      <w:r w:rsidR="000E0114" w:rsidRPr="000E0114">
        <w:t xml:space="preserve"> obowiązkowo ubezpieczeniami emerytalnym i rentowymi z tytułu, o którym mowa w art. 6 ust. 1 pkt 24</w:t>
      </w:r>
      <w:r w:rsidR="007846B4">
        <w:t>,</w:t>
      </w:r>
      <w:r w:rsidR="000E0114" w:rsidRPr="000E0114">
        <w:t xml:space="preserve"> oraz z tytułów, o których mowa w art. 6 ust. 1 pkt 2, 4</w:t>
      </w:r>
      <w:r w:rsidR="00A80E76">
        <w:t>–</w:t>
      </w:r>
      <w:r w:rsidR="000E0114" w:rsidRPr="000E0114">
        <w:t>6</w:t>
      </w:r>
      <w:r w:rsidR="00456619">
        <w:t>, 7a</w:t>
      </w:r>
      <w:r w:rsidR="00586F32">
        <w:t>,</w:t>
      </w:r>
      <w:r w:rsidR="009307EB">
        <w:t xml:space="preserve"> </w:t>
      </w:r>
      <w:r w:rsidR="00456619">
        <w:t>7b</w:t>
      </w:r>
      <w:r w:rsidR="000E0114" w:rsidRPr="000E0114">
        <w:t xml:space="preserve"> i 10, jest objęta obowiązkowo ubezpieczeniami jako marynarz. Może ona jednak dobrowolnie, na </w:t>
      </w:r>
      <w:r w:rsidR="000E0114" w:rsidRPr="007124D1">
        <w:t>swój</w:t>
      </w:r>
      <w:r w:rsidR="000E0114" w:rsidRPr="000E0114">
        <w:t xml:space="preserve"> wniosek, być objęta ubezpieczeniami emerytalnym i rentowymi także z pozostałych</w:t>
      </w:r>
      <w:r w:rsidR="000623FB">
        <w:t>,</w:t>
      </w:r>
      <w:r w:rsidR="000E0114" w:rsidRPr="000E0114">
        <w:t xml:space="preserve"> </w:t>
      </w:r>
      <w:r w:rsidR="00A9400C">
        <w:t xml:space="preserve">wszystkich </w:t>
      </w:r>
      <w:r w:rsidR="000E0114" w:rsidRPr="000E0114">
        <w:t>lub wybranych</w:t>
      </w:r>
      <w:r w:rsidR="0070524A">
        <w:t>,</w:t>
      </w:r>
      <w:r w:rsidR="000E0114" w:rsidRPr="000E0114">
        <w:t xml:space="preserve"> tytułów albo zmienić tytuł ubezpieczeń, o ile podstawa wymiaru składek na ubezpieczenia emerytalne i rentowe z tytuł</w:t>
      </w:r>
      <w:r w:rsidR="00A9400C">
        <w:t>ów</w:t>
      </w:r>
      <w:r w:rsidR="000E0114" w:rsidRPr="000E0114">
        <w:t xml:space="preserve">, o </w:t>
      </w:r>
      <w:r w:rsidR="000E0114" w:rsidRPr="000E0114">
        <w:lastRenderedPageBreak/>
        <w:t>który</w:t>
      </w:r>
      <w:r w:rsidR="006538D5">
        <w:t>ch</w:t>
      </w:r>
      <w:r w:rsidR="000E0114" w:rsidRPr="000E0114">
        <w:t xml:space="preserve"> mowa w art. 6 ust. 1 pkt 2, 4</w:t>
      </w:r>
      <w:r w:rsidR="00995CAB">
        <w:t>–</w:t>
      </w:r>
      <w:r w:rsidR="000E0114" w:rsidRPr="000E0114">
        <w:t>6</w:t>
      </w:r>
      <w:r w:rsidR="00456619">
        <w:t>,</w:t>
      </w:r>
      <w:r w:rsidR="00456619" w:rsidRPr="00456619">
        <w:t xml:space="preserve"> 7a</w:t>
      </w:r>
      <w:r w:rsidR="00586F32">
        <w:t>,</w:t>
      </w:r>
      <w:r w:rsidR="007F15F4">
        <w:t xml:space="preserve"> </w:t>
      </w:r>
      <w:r w:rsidR="00456619" w:rsidRPr="00456619">
        <w:t>7b</w:t>
      </w:r>
      <w:r w:rsidR="000E0114" w:rsidRPr="000E0114">
        <w:t xml:space="preserve"> i 10</w:t>
      </w:r>
      <w:r w:rsidR="007846B4">
        <w:t>,</w:t>
      </w:r>
      <w:r w:rsidR="000E0114" w:rsidRPr="000E0114">
        <w:t xml:space="preserve"> w danym miesiącu jest nie niższa od określonej w art. 18 ust. 4 pkt 5a.</w:t>
      </w:r>
      <w:r w:rsidR="006E1184">
        <w:t>”;</w:t>
      </w:r>
      <w:r w:rsidR="006E1184" w:rsidDel="006E1184">
        <w:t xml:space="preserve"> </w:t>
      </w:r>
    </w:p>
    <w:p w14:paraId="7AF3275A" w14:textId="0E24621C" w:rsidR="00D70411" w:rsidRDefault="00D70411" w:rsidP="00530132">
      <w:pPr>
        <w:pStyle w:val="PKTpunkt"/>
        <w:keepNext/>
      </w:pPr>
      <w:r>
        <w:t>5)</w:t>
      </w:r>
      <w:r>
        <w:tab/>
        <w:t>w art. 1</w:t>
      </w:r>
      <w:r w:rsidR="003E79CA">
        <w:t>1</w:t>
      </w:r>
      <w:r>
        <w:t xml:space="preserve"> ust. 1 otrzymuje brzmienie:</w:t>
      </w:r>
    </w:p>
    <w:p w14:paraId="5D39A7D2" w14:textId="77777777" w:rsidR="00D70411" w:rsidRDefault="00D70411" w:rsidP="00D70411">
      <w:pPr>
        <w:pStyle w:val="ZUSTzmustartykuempunktem"/>
      </w:pPr>
      <w:r>
        <w:t xml:space="preserve">„1. </w:t>
      </w:r>
      <w:r w:rsidRPr="009E66E4">
        <w:t>Obowiązkowo ubezpieczeniu chorobowemu podlegają osoby wymienione w art. 6 ust. 1 pkt 1, 3, 12, 23 i 24.</w:t>
      </w:r>
      <w:r>
        <w:t>”;</w:t>
      </w:r>
    </w:p>
    <w:p w14:paraId="07E81482" w14:textId="3B6C47E8" w:rsidR="00D70411" w:rsidRDefault="00D70411" w:rsidP="00530132">
      <w:pPr>
        <w:pStyle w:val="PKTpunkt"/>
        <w:keepNext/>
      </w:pPr>
      <w:r>
        <w:t>6)</w:t>
      </w:r>
      <w:r>
        <w:tab/>
        <w:t xml:space="preserve">w art. 13 w pkt 18 kropkę </w:t>
      </w:r>
      <w:r w:rsidR="007846B4">
        <w:t>zastępuje</w:t>
      </w:r>
      <w:r>
        <w:t xml:space="preserve"> się </w:t>
      </w:r>
      <w:r w:rsidR="007846B4">
        <w:t>średnikiem</w:t>
      </w:r>
      <w:r>
        <w:t xml:space="preserve"> i dodaje się pkt 19 w brzmieniu:</w:t>
      </w:r>
    </w:p>
    <w:p w14:paraId="374BB6AC" w14:textId="5C7B798A" w:rsidR="00D70411" w:rsidRDefault="00D70411" w:rsidP="00411CCE">
      <w:pPr>
        <w:pStyle w:val="ZPKTzmpktartykuempunktem"/>
      </w:pPr>
      <w:r>
        <w:t>„19)</w:t>
      </w:r>
      <w:r w:rsidR="001F5875">
        <w:tab/>
      </w:r>
      <w:r>
        <w:t xml:space="preserve">marynarze </w:t>
      </w:r>
      <w:r w:rsidR="001F5875">
        <w:t xml:space="preserve">– </w:t>
      </w:r>
      <w:r w:rsidRPr="001F5AFE">
        <w:t xml:space="preserve">od dnia </w:t>
      </w:r>
      <w:r w:rsidR="00456619">
        <w:t xml:space="preserve">oznaczonego jako dzień </w:t>
      </w:r>
      <w:r w:rsidR="002456CC">
        <w:t xml:space="preserve">uzyskania statusu marynarza </w:t>
      </w:r>
      <w:r w:rsidR="001C3309">
        <w:t>w zaświadczeniu</w:t>
      </w:r>
      <w:r w:rsidR="00544D8D">
        <w:t>, o którym mowa w art. 8 ust. 16,</w:t>
      </w:r>
      <w:r w:rsidR="001C3309">
        <w:t xml:space="preserve"> </w:t>
      </w:r>
      <w:r>
        <w:t xml:space="preserve">do upływu 12 miesięcy kalendarzowych liczonych od dnia </w:t>
      </w:r>
      <w:r w:rsidRPr="001F5AFE">
        <w:t xml:space="preserve">oznaczonego w </w:t>
      </w:r>
      <w:r w:rsidR="00D2638A">
        <w:t>t</w:t>
      </w:r>
      <w:r w:rsidR="001C3309">
        <w:t>ym zaświadczeniu</w:t>
      </w:r>
      <w:r w:rsidRPr="001F5AFE">
        <w:t xml:space="preserve"> jako dzień </w:t>
      </w:r>
      <w:r w:rsidR="002456CC">
        <w:t>uzyskania statusu marynarza</w:t>
      </w:r>
      <w:r w:rsidR="001F5875">
        <w:t xml:space="preserve">, z </w:t>
      </w:r>
      <w:r w:rsidR="008B37D3">
        <w:t>wyłączeniem okresu zawieszenia statusu marynarza trwając</w:t>
      </w:r>
      <w:r w:rsidR="000D1BFF">
        <w:t>ego</w:t>
      </w:r>
      <w:r w:rsidR="008B37D3">
        <w:t xml:space="preserve"> nie krócej niż 1 miesiąc i nie dłużej niż 3 miesiące w danym roku kalendarzowym</w:t>
      </w:r>
      <w:r>
        <w:t>.”;</w:t>
      </w:r>
    </w:p>
    <w:p w14:paraId="6EABB495" w14:textId="440F50EB" w:rsidR="00D70411" w:rsidRDefault="00D70411" w:rsidP="00530132">
      <w:pPr>
        <w:pStyle w:val="PKTpunkt"/>
        <w:keepNext/>
      </w:pPr>
      <w:r>
        <w:t>7)</w:t>
      </w:r>
      <w:r>
        <w:tab/>
        <w:t>w art. 16</w:t>
      </w:r>
      <w:r w:rsidR="0027105F" w:rsidRPr="0027105F">
        <w:t xml:space="preserve"> </w:t>
      </w:r>
      <w:r w:rsidR="0027105F">
        <w:t xml:space="preserve">ust. 4 </w:t>
      </w:r>
      <w:r w:rsidR="003E79CA">
        <w:t>otrzymuje</w:t>
      </w:r>
      <w:r w:rsidR="0027105F">
        <w:t xml:space="preserve"> </w:t>
      </w:r>
      <w:r w:rsidR="007846B4">
        <w:t>brzmienie</w:t>
      </w:r>
      <w:r>
        <w:t>:</w:t>
      </w:r>
    </w:p>
    <w:p w14:paraId="5E964F9D" w14:textId="5047548E" w:rsidR="005D454D" w:rsidRPr="005D454D" w:rsidRDefault="005D454D" w:rsidP="00DF2371">
      <w:pPr>
        <w:pStyle w:val="ZUSTzmustartykuempunktem"/>
      </w:pPr>
      <w:r>
        <w:t>„</w:t>
      </w:r>
      <w:r w:rsidRPr="005D454D">
        <w:t>4. Składki na ubezpieczenia emerytalne, rentowe, chorobowe i wypadkowe:</w:t>
      </w:r>
    </w:p>
    <w:p w14:paraId="47792D0D" w14:textId="7EB02187" w:rsidR="005D454D" w:rsidRPr="005D454D" w:rsidRDefault="005D454D" w:rsidP="00DF2371">
      <w:pPr>
        <w:pStyle w:val="ZPKTzmpktartykuempunktem"/>
      </w:pPr>
      <w:r w:rsidRPr="005D454D">
        <w:t>1)</w:t>
      </w:r>
      <w:r w:rsidR="00A80E76">
        <w:tab/>
      </w:r>
      <w:r w:rsidRPr="005D454D">
        <w:t>osób prowadzących pozarolniczą działalność,</w:t>
      </w:r>
    </w:p>
    <w:p w14:paraId="0EC21E99" w14:textId="460335D9" w:rsidR="005D454D" w:rsidRDefault="005D454D" w:rsidP="00DF2371">
      <w:pPr>
        <w:pStyle w:val="ZPKTzmpktartykuempunktem"/>
      </w:pPr>
      <w:r w:rsidRPr="005D454D">
        <w:t>2)</w:t>
      </w:r>
      <w:r w:rsidR="00A80E76">
        <w:tab/>
      </w:r>
      <w:r w:rsidRPr="005D454D">
        <w:t>osób, o których mowa w art. 7,</w:t>
      </w:r>
    </w:p>
    <w:p w14:paraId="65682D04" w14:textId="5F03B176" w:rsidR="005D454D" w:rsidRPr="005D454D" w:rsidRDefault="005D454D" w:rsidP="00DF2371">
      <w:pPr>
        <w:pStyle w:val="ZPKTzmpktartykuempunktem"/>
      </w:pPr>
      <w:r>
        <w:t>3)</w:t>
      </w:r>
      <w:r>
        <w:tab/>
        <w:t xml:space="preserve">marynarzy </w:t>
      </w:r>
    </w:p>
    <w:p w14:paraId="7250B77D" w14:textId="2887236D" w:rsidR="00D70411" w:rsidRDefault="005D454D" w:rsidP="006870F5">
      <w:pPr>
        <w:pStyle w:val="ZCZWSPPKTzmczciwsppktartykuempunktem"/>
      </w:pPr>
      <w:r>
        <w:t xml:space="preserve">– </w:t>
      </w:r>
      <w:r w:rsidRPr="005D454D">
        <w:t>finansują w całości, z własnych środków, sami ubezpieczeni.</w:t>
      </w:r>
      <w:r w:rsidR="00D70411">
        <w:t>”;</w:t>
      </w:r>
    </w:p>
    <w:p w14:paraId="1D9C2202" w14:textId="668D652B" w:rsidR="00D70411" w:rsidRDefault="00D70411" w:rsidP="00530132">
      <w:pPr>
        <w:pStyle w:val="PKTpunkt"/>
        <w:keepNext/>
      </w:pPr>
      <w:r>
        <w:t>8)</w:t>
      </w:r>
      <w:r>
        <w:tab/>
        <w:t>w art. 18 dodaje się ust. 16 w brzmieniu:</w:t>
      </w:r>
    </w:p>
    <w:p w14:paraId="444C9736" w14:textId="03BCF410" w:rsidR="00D70411" w:rsidRDefault="00D70411" w:rsidP="00D70411">
      <w:pPr>
        <w:pStyle w:val="ZUSTzmustartykuempunktem"/>
      </w:pPr>
      <w:r>
        <w:t xml:space="preserve">„16. </w:t>
      </w:r>
      <w:r w:rsidRPr="00300F66">
        <w:t>Podstawę</w:t>
      </w:r>
      <w:r>
        <w:t xml:space="preserve"> wymiaru składek </w:t>
      </w:r>
      <w:r w:rsidRPr="00300F66">
        <w:t>na ubezpieczenia emerytalne i rentowe marynarzy</w:t>
      </w:r>
      <w:r w:rsidR="00882AA5">
        <w:t xml:space="preserve"> </w:t>
      </w:r>
      <w:r w:rsidRPr="00300F66">
        <w:t xml:space="preserve">stanowi zadeklarowana kwota, nie niższa jednak </w:t>
      </w:r>
      <w:r w:rsidR="00D703FF">
        <w:t xml:space="preserve">niż </w:t>
      </w:r>
      <w:r w:rsidR="00971161">
        <w:t>kwot</w:t>
      </w:r>
      <w:r w:rsidR="00D703FF">
        <w:t>a</w:t>
      </w:r>
      <w:r w:rsidR="00971161">
        <w:t xml:space="preserve"> minimalnego wynagrodzenia</w:t>
      </w:r>
      <w:r w:rsidRPr="00300F66">
        <w:t>.</w:t>
      </w:r>
      <w:r>
        <w:t>”;</w:t>
      </w:r>
    </w:p>
    <w:p w14:paraId="346D7F2D" w14:textId="2A4B00EA" w:rsidR="00DF69DE" w:rsidRDefault="00D70411" w:rsidP="00530132">
      <w:pPr>
        <w:pStyle w:val="PKTpunkt"/>
        <w:keepNext/>
      </w:pPr>
      <w:r>
        <w:t>9)</w:t>
      </w:r>
      <w:r>
        <w:tab/>
        <w:t>w art. 36</w:t>
      </w:r>
      <w:r w:rsidR="00F965A5">
        <w:t>:</w:t>
      </w:r>
    </w:p>
    <w:p w14:paraId="40BA831A" w14:textId="73CEA123" w:rsidR="00D70411" w:rsidRDefault="00DF69DE" w:rsidP="0065678C">
      <w:pPr>
        <w:pStyle w:val="LITlitera"/>
      </w:pPr>
      <w:r>
        <w:t>a)</w:t>
      </w:r>
      <w:r w:rsidR="007F15F4">
        <w:tab/>
      </w:r>
      <w:r w:rsidR="0027105F">
        <w:t>ust. 3 otrzymuje brzmienie:</w:t>
      </w:r>
      <w:r w:rsidR="00D70411">
        <w:t xml:space="preserve"> </w:t>
      </w:r>
    </w:p>
    <w:p w14:paraId="15B79356" w14:textId="5201F18D" w:rsidR="00DF69DE" w:rsidRDefault="00D70411" w:rsidP="00DF69DE">
      <w:pPr>
        <w:pStyle w:val="ZLITUSTzmustliter"/>
      </w:pPr>
      <w:r>
        <w:t>„3.</w:t>
      </w:r>
      <w:r w:rsidRPr="00C67854">
        <w:t xml:space="preserve"> Obowiązek zgłoszenia do ubezpieczeń społecznych osób, o których mowa w art. 6 ust. 1 pkt 5</w:t>
      </w:r>
      <w:r w:rsidR="002564DC">
        <w:t>,</w:t>
      </w:r>
      <w:r w:rsidRPr="00C67854">
        <w:t xml:space="preserve"> 10</w:t>
      </w:r>
      <w:r w:rsidR="002564DC">
        <w:t xml:space="preserve"> </w:t>
      </w:r>
      <w:r w:rsidR="005C18DB">
        <w:t>i</w:t>
      </w:r>
      <w:r w:rsidRPr="00C67854">
        <w:t xml:space="preserve"> 24</w:t>
      </w:r>
      <w:r w:rsidR="00E24E4E">
        <w:t>,</w:t>
      </w:r>
      <w:r w:rsidRPr="00C67854">
        <w:t xml:space="preserve"> należy do tych osób</w:t>
      </w:r>
      <w:r>
        <w:t>,</w:t>
      </w:r>
      <w:r w:rsidRPr="00AE389C">
        <w:t xml:space="preserve"> </w:t>
      </w:r>
      <w:r w:rsidRPr="00C67854">
        <w:t>z zastrzeżeniem ust. 2</w:t>
      </w:r>
      <w:r>
        <w:t>.”</w:t>
      </w:r>
      <w:r w:rsidR="00DF69DE">
        <w:t>,</w:t>
      </w:r>
    </w:p>
    <w:p w14:paraId="245A8B9B" w14:textId="6005B0F8" w:rsidR="00B926AA" w:rsidRDefault="00DF69DE" w:rsidP="00DF69DE">
      <w:pPr>
        <w:pStyle w:val="LITlitera"/>
      </w:pPr>
      <w:r>
        <w:t>b)</w:t>
      </w:r>
      <w:r w:rsidR="007F15F4">
        <w:tab/>
      </w:r>
      <w:r w:rsidR="00B926AA">
        <w:t>po ust. 4b dodaje się ust. 4c</w:t>
      </w:r>
      <w:r w:rsidR="00074083">
        <w:t xml:space="preserve"> i 4d</w:t>
      </w:r>
      <w:r w:rsidR="00B926AA">
        <w:t xml:space="preserve"> w brzmieniu:</w:t>
      </w:r>
    </w:p>
    <w:p w14:paraId="790A3EA9" w14:textId="18F34EE8" w:rsidR="00074083" w:rsidRDefault="00B926AA">
      <w:pPr>
        <w:pStyle w:val="ZLITUSTzmustliter"/>
      </w:pPr>
      <w:r>
        <w:t xml:space="preserve">„4c. </w:t>
      </w:r>
      <w:r w:rsidR="00C74F3A" w:rsidRPr="00C74F3A">
        <w:t xml:space="preserve">Zgłoszeń, o których mowa w ust. 3, marynarze dokonują nie później niż ostatniego dnia </w:t>
      </w:r>
      <w:r w:rsidR="00074083">
        <w:t>upływu okresu</w:t>
      </w:r>
      <w:r w:rsidR="00C74F3A" w:rsidRPr="00C74F3A">
        <w:t>, o któr</w:t>
      </w:r>
      <w:r w:rsidR="00074083">
        <w:t>ym</w:t>
      </w:r>
      <w:r w:rsidR="00C74F3A" w:rsidRPr="00C74F3A">
        <w:t xml:space="preserve"> mowa w art. 8 ust. 20.</w:t>
      </w:r>
    </w:p>
    <w:p w14:paraId="1B3BF3B5" w14:textId="111ED7BF" w:rsidR="003E4B83" w:rsidRPr="003E4B83" w:rsidRDefault="00074083" w:rsidP="003E4B83">
      <w:pPr>
        <w:pStyle w:val="ZLITUSTzmustliter"/>
      </w:pPr>
      <w:r>
        <w:t xml:space="preserve">4d. </w:t>
      </w:r>
      <w:r w:rsidR="002A60B6" w:rsidRPr="002A60B6">
        <w:t xml:space="preserve">W przypadku braku dokonania </w:t>
      </w:r>
      <w:r w:rsidR="00591613">
        <w:t xml:space="preserve">przez marynarza </w:t>
      </w:r>
      <w:r w:rsidR="002A60B6" w:rsidRPr="002A60B6">
        <w:t>zgłoszenia</w:t>
      </w:r>
      <w:r w:rsidR="00591613">
        <w:t xml:space="preserve"> do ubezpieczeń społecznych</w:t>
      </w:r>
      <w:r w:rsidR="002A60B6" w:rsidRPr="002A60B6">
        <w:t xml:space="preserve"> albo dokonania</w:t>
      </w:r>
      <w:r w:rsidR="00591613">
        <w:t xml:space="preserve"> takiego</w:t>
      </w:r>
      <w:r w:rsidR="002A60B6" w:rsidRPr="002A60B6">
        <w:t xml:space="preserve"> zgłoszenia po terminie</w:t>
      </w:r>
      <w:r>
        <w:t xml:space="preserve"> </w:t>
      </w:r>
      <w:r w:rsidR="003E4B83" w:rsidRPr="003E4B83">
        <w:t>nie powstaje obowiązek podlegania ubezpieczeniom emerytaln</w:t>
      </w:r>
      <w:r w:rsidR="00AA4BC6">
        <w:t>emu</w:t>
      </w:r>
      <w:r w:rsidR="003E4B83" w:rsidRPr="003E4B83">
        <w:t xml:space="preserve"> i rentowym z tytułu, o którym mowa w art. 6 ust. 1 pkt 24.”,</w:t>
      </w:r>
    </w:p>
    <w:p w14:paraId="029D7F4B" w14:textId="19B21AE2" w:rsidR="00DF69DE" w:rsidRDefault="00B926AA" w:rsidP="00B926AA">
      <w:pPr>
        <w:pStyle w:val="LITlitera"/>
      </w:pPr>
      <w:r>
        <w:lastRenderedPageBreak/>
        <w:t>c)</w:t>
      </w:r>
      <w:r w:rsidR="007827DA">
        <w:tab/>
      </w:r>
      <w:r w:rsidR="00DF69DE">
        <w:t>dodaje się ust. 18</w:t>
      </w:r>
      <w:r w:rsidR="008532BB" w:rsidRPr="006C12F1">
        <w:t>‒</w:t>
      </w:r>
      <w:r w:rsidR="00DF69DE">
        <w:t>2</w:t>
      </w:r>
      <w:r w:rsidR="00456619">
        <w:t>2</w:t>
      </w:r>
      <w:r w:rsidR="00DF69DE">
        <w:t xml:space="preserve"> w brzmieniu:</w:t>
      </w:r>
    </w:p>
    <w:p w14:paraId="0875068F" w14:textId="2C813163" w:rsidR="00456619" w:rsidRPr="00456619" w:rsidRDefault="00DF69DE" w:rsidP="0065678C">
      <w:pPr>
        <w:pStyle w:val="ZLITUSTzmustliter"/>
      </w:pPr>
      <w:bookmarkStart w:id="4" w:name="_Hlk180499512"/>
      <w:r>
        <w:t>„</w:t>
      </w:r>
      <w:r w:rsidR="00456619" w:rsidRPr="00456619">
        <w:t xml:space="preserve">18. Marynarz przekazuje jednostce organizacyjnej Zakładu </w:t>
      </w:r>
      <w:r w:rsidR="00503039">
        <w:t xml:space="preserve">zgłoszenie </w:t>
      </w:r>
      <w:r w:rsidR="00503039" w:rsidRPr="00456619">
        <w:t>do ubezpieczeń</w:t>
      </w:r>
      <w:r w:rsidR="00503039">
        <w:t xml:space="preserve"> społecznych</w:t>
      </w:r>
      <w:r w:rsidR="00503039" w:rsidRPr="00456619">
        <w:t>, o którym mowa w art. 36 ust. 3</w:t>
      </w:r>
      <w:r w:rsidR="00503039">
        <w:t xml:space="preserve"> oraz </w:t>
      </w:r>
      <w:r w:rsidR="00456619" w:rsidRPr="00456619">
        <w:t>kopię zaświadczenia, o którym mowa w art. 8 ust. 16</w:t>
      </w:r>
      <w:r w:rsidR="00503039">
        <w:t>.</w:t>
      </w:r>
      <w:r w:rsidR="00503039" w:rsidRPr="00456619" w:rsidDel="00503039">
        <w:t xml:space="preserve"> </w:t>
      </w:r>
    </w:p>
    <w:p w14:paraId="0C89626C" w14:textId="2FE08672" w:rsidR="00456619" w:rsidRPr="00456619" w:rsidRDefault="00456619" w:rsidP="0065678C">
      <w:pPr>
        <w:pStyle w:val="ZLITUSTzmustliter"/>
      </w:pPr>
      <w:r w:rsidRPr="00456619">
        <w:t xml:space="preserve">19. </w:t>
      </w:r>
      <w:r w:rsidR="00BD23FD">
        <w:t>J</w:t>
      </w:r>
      <w:r w:rsidR="00BD23FD" w:rsidRPr="00456619">
        <w:t xml:space="preserve">eżeli </w:t>
      </w:r>
      <w:r w:rsidR="00BD23FD">
        <w:t>o</w:t>
      </w:r>
      <w:r w:rsidRPr="00456619">
        <w:t>soba wykonująca pracę na morzu na statku o przynależności polskiej</w:t>
      </w:r>
      <w:r w:rsidR="00E24E4E">
        <w:t>, która jest</w:t>
      </w:r>
      <w:r w:rsidR="00BD23FD">
        <w:t xml:space="preserve"> </w:t>
      </w:r>
      <w:r w:rsidRPr="00456619">
        <w:t>zatrudniona na podstawie marynarskiej umowy o pracę</w:t>
      </w:r>
      <w:r w:rsidR="00BD23FD">
        <w:t xml:space="preserve"> i</w:t>
      </w:r>
      <w:r w:rsidRPr="00456619">
        <w:t xml:space="preserve"> podlega ubezpieczeniom emerytalnemu i rentowym z tytułu stosunku pracy, zmienia tytuł do ubezpieczeń emerytalnego i rentowych na określony w art. 6 ust. 1 pkt 24</w:t>
      </w:r>
      <w:r w:rsidR="006517FB">
        <w:t>,</w:t>
      </w:r>
      <w:r w:rsidRPr="00456619">
        <w:t xml:space="preserve"> przekazuje dotychczasowemu płatnikowi składek oświadczenie w tym zakresie wraz z kopią zaświadczenia, o którym mowa w art. 8 ust. 16. </w:t>
      </w:r>
    </w:p>
    <w:p w14:paraId="0D91897D" w14:textId="7DC6BFA7" w:rsidR="00456619" w:rsidRPr="00456619" w:rsidRDefault="00456619" w:rsidP="0065678C">
      <w:pPr>
        <w:pStyle w:val="ZLITUSTzmustliter"/>
      </w:pPr>
      <w:r w:rsidRPr="00456619">
        <w:t>20. Płatnik składek będący pracodawcą osoby, o której mowa w ust. 19, dokonuje wyrejestrowania z ubezpieczeń</w:t>
      </w:r>
      <w:r w:rsidR="0029193A">
        <w:t xml:space="preserve"> społecznych</w:t>
      </w:r>
      <w:r w:rsidRPr="00456619">
        <w:t xml:space="preserve">, o którym mowa w ust. 11, od dnia wskazanego w zaświadczeniu, o którym mowa w art. 8 ust. 16, jako dzień uzyskania statusu marynarza. </w:t>
      </w:r>
    </w:p>
    <w:p w14:paraId="29966B6E" w14:textId="65A7E31F" w:rsidR="00456619" w:rsidRDefault="00456619" w:rsidP="00456619">
      <w:pPr>
        <w:pStyle w:val="ZLITUSTzmustliter"/>
      </w:pPr>
      <w:r w:rsidRPr="00456619">
        <w:t>21. Osoba rozpoczynająca pracę na morzu na statku o przynależności polskiej</w:t>
      </w:r>
      <w:r w:rsidR="00E24E4E">
        <w:t>, która jest</w:t>
      </w:r>
      <w:r w:rsidRPr="00456619">
        <w:t xml:space="preserve"> zatrudniona na podstawie marynarskiej umowy o pracę, podlega ubezpieczeniom emerytalnemu i rentowym z tytułu stosunku pracy, jeżeli nie złoży płatnikowi składek oświadczenia, o którym mowa w ust. 19, przed terminem określonym w ust. 4</w:t>
      </w:r>
      <w:r w:rsidR="0065351D">
        <w:t xml:space="preserve"> oraz nie dokona </w:t>
      </w:r>
      <w:r w:rsidR="003E4B83">
        <w:t xml:space="preserve">zgłoszenia do ubezpieczeń </w:t>
      </w:r>
      <w:r w:rsidR="00CC1279">
        <w:t xml:space="preserve">społecznych </w:t>
      </w:r>
      <w:r w:rsidR="003E4B83">
        <w:t>z tytułu, o którym mowa w art. 6 ust. 1 pkt 24</w:t>
      </w:r>
      <w:r w:rsidRPr="00456619">
        <w:t>.</w:t>
      </w:r>
    </w:p>
    <w:p w14:paraId="4E44596E" w14:textId="4F3DDA9D" w:rsidR="00D70411" w:rsidRDefault="00456619" w:rsidP="0065678C">
      <w:pPr>
        <w:pStyle w:val="ZLITUSTzmustliter"/>
      </w:pPr>
      <w:r w:rsidRPr="00456619">
        <w:t xml:space="preserve">22. Płatnik składek zgłasza do ubezpieczeń </w:t>
      </w:r>
      <w:r w:rsidR="00847EA5">
        <w:t xml:space="preserve">społecznych </w:t>
      </w:r>
      <w:r w:rsidRPr="00456619">
        <w:t>osobę, o której mowa w ust. 21, w terminie określonym w ust. 4. Przepisy ust. 2 i 9 stosuje się odpowiednio.</w:t>
      </w:r>
      <w:r w:rsidR="00DF69DE" w:rsidRPr="00DF69DE">
        <w:t>”</w:t>
      </w:r>
      <w:r w:rsidR="00D70411">
        <w:t>;</w:t>
      </w:r>
    </w:p>
    <w:bookmarkEnd w:id="4"/>
    <w:p w14:paraId="0B87CEE1" w14:textId="7FAF3F6F" w:rsidR="00DB33B1" w:rsidRDefault="00D70411" w:rsidP="00530132">
      <w:pPr>
        <w:pStyle w:val="PKTpunkt"/>
        <w:keepNext/>
      </w:pPr>
      <w:r>
        <w:t>10)</w:t>
      </w:r>
      <w:r w:rsidR="005D454D">
        <w:tab/>
      </w:r>
      <w:r w:rsidR="00DB33B1">
        <w:t>po art. 36aa dodaje się art. 36ab w brzmieniu:</w:t>
      </w:r>
    </w:p>
    <w:p w14:paraId="27405252" w14:textId="321BF37B" w:rsidR="00DB33B1" w:rsidRPr="00DB33B1" w:rsidRDefault="00DB33B1" w:rsidP="003507DB">
      <w:pPr>
        <w:pStyle w:val="ZARTzmartartykuempunktem"/>
      </w:pPr>
      <w:r>
        <w:t xml:space="preserve">„Art. 36ab. 1. </w:t>
      </w:r>
      <w:r w:rsidRPr="00DB33B1">
        <w:t xml:space="preserve">Marynarz po </w:t>
      </w:r>
      <w:r w:rsidR="00847EA5">
        <w:t>za</w:t>
      </w:r>
      <w:r w:rsidR="00847EA5" w:rsidRPr="00DB33B1">
        <w:t xml:space="preserve">kończeniu </w:t>
      </w:r>
      <w:r w:rsidRPr="00DB33B1">
        <w:t xml:space="preserve">wykonywania pracy na </w:t>
      </w:r>
      <w:r w:rsidR="00DF69DE">
        <w:t xml:space="preserve">statku </w:t>
      </w:r>
      <w:r w:rsidRPr="00DB33B1">
        <w:t>mor</w:t>
      </w:r>
      <w:r w:rsidR="00DF69DE">
        <w:t>skim</w:t>
      </w:r>
      <w:r w:rsidRPr="00DB33B1">
        <w:t xml:space="preserve"> może dokonać zawieszenia statusu marynarza na okres do 3 miesięcy w danym roku kalendarzowym</w:t>
      </w:r>
      <w:r w:rsidR="005E27E0">
        <w:t>, jeżeli w tym okresie nie wykonuje pracy na statku morskim</w:t>
      </w:r>
      <w:r w:rsidRPr="00DB33B1">
        <w:t>.</w:t>
      </w:r>
    </w:p>
    <w:p w14:paraId="31B74B39" w14:textId="6C0CE2BA" w:rsidR="00830E78" w:rsidRDefault="00DB33B1" w:rsidP="006870F5">
      <w:pPr>
        <w:pStyle w:val="ZUSTzmustartykuempunktem"/>
      </w:pPr>
      <w:r>
        <w:t xml:space="preserve">2. </w:t>
      </w:r>
      <w:r w:rsidRPr="00DB33B1">
        <w:t>Z uprawnienia, o którym mowa w ust. 1</w:t>
      </w:r>
      <w:r w:rsidR="00A2393A">
        <w:t>,</w:t>
      </w:r>
      <w:r w:rsidRPr="00DB33B1">
        <w:t xml:space="preserve"> można skorzystać w całości lub w 3 częściach nie krótszych niż </w:t>
      </w:r>
      <w:r w:rsidR="00E261CA">
        <w:t>pełny</w:t>
      </w:r>
      <w:r w:rsidRPr="00DB33B1">
        <w:t xml:space="preserve"> miesiąc</w:t>
      </w:r>
      <w:r w:rsidR="00AD3108">
        <w:t xml:space="preserve"> kalendarzowy</w:t>
      </w:r>
      <w:r w:rsidRPr="00DB33B1">
        <w:t>.</w:t>
      </w:r>
    </w:p>
    <w:p w14:paraId="0924EC54" w14:textId="77777777" w:rsidR="00203FB6" w:rsidRDefault="00830E78" w:rsidP="005A1BF0">
      <w:pPr>
        <w:pStyle w:val="ZUSTzmustartykuempunktem"/>
      </w:pPr>
      <w:r>
        <w:t xml:space="preserve">3. </w:t>
      </w:r>
      <w:r w:rsidR="00DB33B1" w:rsidRPr="00DB33B1">
        <w:t>Zgłoszenie zawieszenia statusu marynarza następuje w zgłoszeniu</w:t>
      </w:r>
      <w:r w:rsidR="00DF69DE">
        <w:t xml:space="preserve"> wyrejestrowania</w:t>
      </w:r>
      <w:r w:rsidR="006E1479">
        <w:t xml:space="preserve"> z ubezpieczeń społecznych</w:t>
      </w:r>
      <w:r w:rsidR="00DB33B1" w:rsidRPr="00DB33B1">
        <w:t xml:space="preserve">, o którym mowa w </w:t>
      </w:r>
      <w:r w:rsidR="00E261CA">
        <w:t xml:space="preserve">art. 36 </w:t>
      </w:r>
      <w:r w:rsidR="00DB33B1" w:rsidRPr="00DB33B1">
        <w:t>ust. 1</w:t>
      </w:r>
      <w:r w:rsidR="00DF69DE">
        <w:t>1</w:t>
      </w:r>
      <w:r w:rsidR="00DB33B1" w:rsidRPr="00DB33B1">
        <w:t xml:space="preserve">, a w przypadku wznowienia statusu </w:t>
      </w:r>
      <w:r w:rsidR="00E261CA">
        <w:t xml:space="preserve">marynarza </w:t>
      </w:r>
      <w:r w:rsidR="00E33AC1">
        <w:t xml:space="preserve">dokonuje się </w:t>
      </w:r>
      <w:r w:rsidR="00DB33B1" w:rsidRPr="00DB33B1">
        <w:t xml:space="preserve">ponownego zgłoszenia do </w:t>
      </w:r>
      <w:r w:rsidR="00DB33B1" w:rsidRPr="00DB33B1">
        <w:lastRenderedPageBreak/>
        <w:t>ubezpieczeń społecznych</w:t>
      </w:r>
      <w:r w:rsidR="00E261CA">
        <w:t>,</w:t>
      </w:r>
      <w:r w:rsidR="00DB33B1" w:rsidRPr="00DB33B1">
        <w:t xml:space="preserve"> </w:t>
      </w:r>
      <w:r w:rsidR="00DF69DE">
        <w:t>o którym mowa w art. 36 ust. 3,</w:t>
      </w:r>
      <w:r w:rsidR="00DB33B1" w:rsidRPr="00DB33B1">
        <w:t xml:space="preserve"> w terminie 7 dni od </w:t>
      </w:r>
      <w:r w:rsidR="006E1479">
        <w:t xml:space="preserve">dnia </w:t>
      </w:r>
      <w:r w:rsidR="00DB33B1" w:rsidRPr="00DB33B1">
        <w:t xml:space="preserve">zaistnienia </w:t>
      </w:r>
      <w:r w:rsidR="00FC71C7">
        <w:t>tego faktu</w:t>
      </w:r>
      <w:r w:rsidR="00DB33B1">
        <w:t>.”;</w:t>
      </w:r>
    </w:p>
    <w:p w14:paraId="2F27BAC3" w14:textId="4E64BB1A" w:rsidR="00D70411" w:rsidRDefault="00DB33B1" w:rsidP="00815160">
      <w:pPr>
        <w:pStyle w:val="ZUSTzmustartykuempunktem"/>
        <w:ind w:left="0" w:firstLine="0"/>
      </w:pPr>
      <w:r>
        <w:t>11)</w:t>
      </w:r>
      <w:r w:rsidR="00203FB6">
        <w:tab/>
      </w:r>
      <w:r w:rsidR="00D70411">
        <w:t>w art. 47:</w:t>
      </w:r>
    </w:p>
    <w:p w14:paraId="2234909A" w14:textId="026DEE8E" w:rsidR="00D70411" w:rsidRDefault="00D70411" w:rsidP="00530132">
      <w:pPr>
        <w:pStyle w:val="LITlitera"/>
        <w:keepNext/>
      </w:pPr>
      <w:r>
        <w:t>a)</w:t>
      </w:r>
      <w:r w:rsidR="00AF4A71">
        <w:tab/>
      </w:r>
      <w:r>
        <w:t>ust. 2c otrzymuje brzmienie:</w:t>
      </w:r>
    </w:p>
    <w:p w14:paraId="559C1B8B" w14:textId="4BFC67FB" w:rsidR="00D70411" w:rsidRDefault="00D70411" w:rsidP="00D70411">
      <w:pPr>
        <w:pStyle w:val="ZLITUSTzmustliter"/>
      </w:pPr>
      <w:r>
        <w:t>„</w:t>
      </w:r>
      <w:r w:rsidRPr="009F2874">
        <w:t>2c. Osoby, o których mowa w ust. 2d</w:t>
      </w:r>
      <w:r w:rsidR="00493822">
        <w:t>–</w:t>
      </w:r>
      <w:r w:rsidR="009E62B0">
        <w:t>2fb</w:t>
      </w:r>
      <w:r w:rsidRPr="009F2874">
        <w:t xml:space="preserve">, są zwolnione z obowiązku składania deklaracji rozliczeniowej lub imiennych raportów miesięcznych za kolejny miesiąc także wówczas, gdy zmiana w stosunku do </w:t>
      </w:r>
      <w:r w:rsidR="00CC0BD1" w:rsidRPr="009F2874">
        <w:t xml:space="preserve">poprzedniego </w:t>
      </w:r>
      <w:r w:rsidRPr="009F2874">
        <w:t>miesiąca jest spowodowana wyłącznie zmianą minimalnego wynagrodzenia lub przeciętnego wynagrodzenia</w:t>
      </w:r>
      <w:r>
        <w:t>.”,</w:t>
      </w:r>
    </w:p>
    <w:p w14:paraId="60D974CB" w14:textId="7B4D317C" w:rsidR="00D70411" w:rsidRDefault="00D70411" w:rsidP="00530132">
      <w:pPr>
        <w:pStyle w:val="LITlitera"/>
        <w:keepNext/>
      </w:pPr>
      <w:r>
        <w:t>b)</w:t>
      </w:r>
      <w:r w:rsidR="00AF4A71">
        <w:tab/>
      </w:r>
      <w:r>
        <w:t>po ust. 2f</w:t>
      </w:r>
      <w:r w:rsidR="009E62B0">
        <w:t>a</w:t>
      </w:r>
      <w:r>
        <w:t xml:space="preserve"> dodaje się ust. </w:t>
      </w:r>
      <w:r w:rsidR="009E62B0">
        <w:t>2fb</w:t>
      </w:r>
      <w:r>
        <w:t xml:space="preserve"> w brzmieniu:</w:t>
      </w:r>
    </w:p>
    <w:p w14:paraId="32E2AD53" w14:textId="16264B79" w:rsidR="00090D3A" w:rsidRDefault="00D70411" w:rsidP="00D70411">
      <w:pPr>
        <w:pStyle w:val="ZLITUSTzmustliter"/>
      </w:pPr>
      <w:r w:rsidRPr="009F2874">
        <w:t>„</w:t>
      </w:r>
      <w:r w:rsidR="009E62B0">
        <w:t>2fb</w:t>
      </w:r>
      <w:r w:rsidRPr="007243ED">
        <w:t>. Płatnik składek zgłaszający do ubezpieczenia wyłącznie osobę, o której mowa w art. 6 ust. 1 pkt 2</w:t>
      </w:r>
      <w:r>
        <w:t>4</w:t>
      </w:r>
      <w:r w:rsidR="00A2393A">
        <w:t>,</w:t>
      </w:r>
      <w:r w:rsidRPr="007243ED">
        <w:t xml:space="preserve"> jest zwolniony z obowiązku składania deklaracji rozliczeniowej oraz imiennych raportów miesięcznych za kolejny miesiąc, jeżeli w ostatnio złożonej deklaracji rozliczeniowej zadeklarował do podstawy wymiaru składek na ubezpieczenia społeczne</w:t>
      </w:r>
      <w:r w:rsidR="00AF4A71" w:rsidRPr="007243ED">
        <w:t xml:space="preserve"> </w:t>
      </w:r>
      <w:r w:rsidRPr="007243ED">
        <w:t>kwotę w wysokości określonej w art. 18 ust. 16</w:t>
      </w:r>
      <w:r w:rsidRPr="009F2874">
        <w:t>.”</w:t>
      </w:r>
      <w:r w:rsidR="00090D3A">
        <w:t>;</w:t>
      </w:r>
    </w:p>
    <w:p w14:paraId="5D2563CC" w14:textId="278727D4" w:rsidR="00090D3A" w:rsidRDefault="00090D3A" w:rsidP="00090D3A">
      <w:pPr>
        <w:pStyle w:val="PKTpunkt"/>
      </w:pPr>
      <w:r>
        <w:t>12)</w:t>
      </w:r>
      <w:r w:rsidR="009307EB">
        <w:tab/>
      </w:r>
      <w:r>
        <w:t>po art. 112a dodaje się art. 112b w brzmieniu:</w:t>
      </w:r>
    </w:p>
    <w:p w14:paraId="1D0B4DF0" w14:textId="1B739229" w:rsidR="0083371E" w:rsidRDefault="00090D3A" w:rsidP="00467925">
      <w:pPr>
        <w:pStyle w:val="ZARTzmartartykuempunktem"/>
      </w:pPr>
      <w:bookmarkStart w:id="5" w:name="_Hlk183013901"/>
      <w:r>
        <w:t>„</w:t>
      </w:r>
      <w:r w:rsidRPr="00090D3A">
        <w:t>Art. 112b</w:t>
      </w:r>
      <w:r>
        <w:t xml:space="preserve">. 1. </w:t>
      </w:r>
      <w:r w:rsidR="00074590">
        <w:t xml:space="preserve">Marynarze </w:t>
      </w:r>
      <w:r w:rsidR="00440FFF" w:rsidRPr="00440FFF">
        <w:t>zamieszkując</w:t>
      </w:r>
      <w:r w:rsidR="00074590">
        <w:t>y</w:t>
      </w:r>
      <w:r w:rsidR="00440FFF" w:rsidRPr="00440FFF">
        <w:t xml:space="preserve"> na terytorium Rzeczypospolitej Polskiej</w:t>
      </w:r>
      <w:r w:rsidR="0083371E">
        <w:t xml:space="preserve"> </w:t>
      </w:r>
      <w:r>
        <w:t xml:space="preserve">mogą </w:t>
      </w:r>
      <w:r w:rsidR="001218E8">
        <w:t xml:space="preserve">na wniosek złożony </w:t>
      </w:r>
      <w:r w:rsidR="006A447A">
        <w:t xml:space="preserve">do </w:t>
      </w:r>
      <w:r w:rsidR="001218E8">
        <w:t>Zakład</w:t>
      </w:r>
      <w:r w:rsidR="006A447A">
        <w:t>u</w:t>
      </w:r>
      <w:r w:rsidR="001218E8">
        <w:t xml:space="preserve"> </w:t>
      </w:r>
      <w:r>
        <w:t xml:space="preserve">opłacić składki na ubezpieczenia emerytalne i rentowe za </w:t>
      </w:r>
      <w:r w:rsidR="001218E8">
        <w:t>w</w:t>
      </w:r>
      <w:r w:rsidR="00CE03D7">
        <w:t xml:space="preserve">ybrane </w:t>
      </w:r>
      <w:r w:rsidR="001218E8">
        <w:t xml:space="preserve">miesiące w </w:t>
      </w:r>
      <w:r>
        <w:t>okres</w:t>
      </w:r>
      <w:r w:rsidR="001218E8">
        <w:t>ie</w:t>
      </w:r>
      <w:r>
        <w:t xml:space="preserve"> od dnia 1 lipca 2020 r. do dnia 30 czerwca 2025 r.</w:t>
      </w:r>
      <w:r w:rsidR="0083371E">
        <w:t>, w</w:t>
      </w:r>
      <w:r>
        <w:t xml:space="preserve"> </w:t>
      </w:r>
      <w:r w:rsidR="0083371E">
        <w:t xml:space="preserve">których </w:t>
      </w:r>
      <w:r w:rsidR="006B2722">
        <w:t xml:space="preserve">nie </w:t>
      </w:r>
      <w:r w:rsidR="006A447A">
        <w:t>podlegali</w:t>
      </w:r>
      <w:r>
        <w:t xml:space="preserve"> ubezpieczeniom </w:t>
      </w:r>
      <w:r w:rsidR="001218E8">
        <w:t>emerytalnemu i rentowym</w:t>
      </w:r>
      <w:r w:rsidR="00F91169">
        <w:t>.</w:t>
      </w:r>
      <w:r w:rsidR="001218E8">
        <w:t xml:space="preserve"> </w:t>
      </w:r>
    </w:p>
    <w:p w14:paraId="4C62AE0E" w14:textId="096AAE23" w:rsidR="0083371E" w:rsidRDefault="0083371E" w:rsidP="00F50719">
      <w:pPr>
        <w:pStyle w:val="ZUSTzmustartykuempunktem"/>
      </w:pPr>
      <w:r>
        <w:t xml:space="preserve">2. Warunkiem </w:t>
      </w:r>
      <w:r w:rsidR="001218E8">
        <w:t xml:space="preserve">opłacenia składek, o </w:t>
      </w:r>
      <w:r w:rsidR="00514167">
        <w:t>których</w:t>
      </w:r>
      <w:r w:rsidR="001218E8">
        <w:t xml:space="preserve"> mowa w ust. 1</w:t>
      </w:r>
      <w:r w:rsidR="00F91169">
        <w:t>,</w:t>
      </w:r>
      <w:r w:rsidR="001218E8">
        <w:t xml:space="preserve"> jest złożenie wniosku</w:t>
      </w:r>
      <w:r w:rsidR="001218E8" w:rsidRPr="001218E8">
        <w:t xml:space="preserve"> </w:t>
      </w:r>
      <w:r w:rsidR="001218E8">
        <w:t xml:space="preserve">w terminie </w:t>
      </w:r>
      <w:r w:rsidR="001218E8" w:rsidRPr="001218E8">
        <w:t xml:space="preserve">do dnia 30 czerwca 2027 r. </w:t>
      </w:r>
      <w:r w:rsidR="001218E8">
        <w:t xml:space="preserve">wraz z </w:t>
      </w:r>
      <w:r w:rsidR="00514167">
        <w:t>z</w:t>
      </w:r>
      <w:r>
        <w:t>aświadczeni</w:t>
      </w:r>
      <w:r w:rsidR="00CE03D7">
        <w:t>em</w:t>
      </w:r>
      <w:r>
        <w:t xml:space="preserve"> </w:t>
      </w:r>
      <w:r w:rsidR="00B07C98">
        <w:t xml:space="preserve">potwierdzającym posiadanie </w:t>
      </w:r>
      <w:r>
        <w:t>statusu marynarza</w:t>
      </w:r>
      <w:r w:rsidR="00514167">
        <w:t xml:space="preserve"> </w:t>
      </w:r>
      <w:r>
        <w:t xml:space="preserve">przez przynajmniej 3 miesiące w każdym roku wskazanym w ust. 1, za który </w:t>
      </w:r>
      <w:r w:rsidR="001218E8">
        <w:t>marynarz wnosi o opłacenie składki na ubezpieczenia emerytalne i rentowe</w:t>
      </w:r>
      <w:r>
        <w:t>.</w:t>
      </w:r>
    </w:p>
    <w:p w14:paraId="06B5C005" w14:textId="0305BD08" w:rsidR="00090D3A" w:rsidRDefault="0083371E" w:rsidP="00F50719">
      <w:pPr>
        <w:pStyle w:val="ZUSTzmustartykuempunktem"/>
      </w:pPr>
      <w:r>
        <w:t xml:space="preserve">3. </w:t>
      </w:r>
      <w:r w:rsidR="00B12A3C">
        <w:t>Zaświadczenie</w:t>
      </w:r>
      <w:r>
        <w:t xml:space="preserve">, o </w:t>
      </w:r>
      <w:r w:rsidR="00B12A3C">
        <w:t xml:space="preserve">którym </w:t>
      </w:r>
      <w:r>
        <w:t>mowa w ust. 2</w:t>
      </w:r>
      <w:r w:rsidR="00F91169">
        <w:t>,</w:t>
      </w:r>
      <w:r>
        <w:t xml:space="preserve"> </w:t>
      </w:r>
      <w:r w:rsidR="00B12A3C">
        <w:t>jest</w:t>
      </w:r>
      <w:r w:rsidR="00BE61F3">
        <w:t xml:space="preserve"> </w:t>
      </w:r>
      <w:r w:rsidR="00937BB1">
        <w:t>wydawan</w:t>
      </w:r>
      <w:r w:rsidR="00074590">
        <w:t xml:space="preserve">e </w:t>
      </w:r>
      <w:r w:rsidR="00937BB1">
        <w:t>przez dyrektora urzędu morskiego</w:t>
      </w:r>
      <w:r w:rsidR="00074590">
        <w:t>.</w:t>
      </w:r>
      <w:r w:rsidR="00937BB1">
        <w:t xml:space="preserve"> </w:t>
      </w:r>
      <w:r w:rsidR="00074590">
        <w:t>Przepisy</w:t>
      </w:r>
      <w:r>
        <w:t xml:space="preserve"> art. 8 ust. 16–19</w:t>
      </w:r>
      <w:r w:rsidR="00514167">
        <w:t xml:space="preserve"> oraz</w:t>
      </w:r>
      <w:r>
        <w:t xml:space="preserve"> </w:t>
      </w:r>
      <w:r w:rsidR="00514167">
        <w:t xml:space="preserve">ust. </w:t>
      </w:r>
      <w:r>
        <w:t>21</w:t>
      </w:r>
      <w:r w:rsidR="00074590">
        <w:t xml:space="preserve"> stosuje się odpowiednio</w:t>
      </w:r>
      <w:r>
        <w:t>.</w:t>
      </w:r>
    </w:p>
    <w:p w14:paraId="11626CA9" w14:textId="67E83F4C" w:rsidR="00D70411" w:rsidRDefault="0083371E" w:rsidP="00F50719">
      <w:pPr>
        <w:pStyle w:val="ZUSTzmustartykuempunktem"/>
      </w:pPr>
      <w:r>
        <w:t>4</w:t>
      </w:r>
      <w:r w:rsidR="00090D3A">
        <w:t xml:space="preserve">. </w:t>
      </w:r>
      <w:r w:rsidR="001A5E3B">
        <w:t>Miesięczną p</w:t>
      </w:r>
      <w:r w:rsidR="00090D3A">
        <w:t>odstaw</w:t>
      </w:r>
      <w:r w:rsidR="001A5E3B">
        <w:t>ę</w:t>
      </w:r>
      <w:r w:rsidR="00090D3A">
        <w:t xml:space="preserve"> wymiaru składek na ubezpieczenia, o </w:t>
      </w:r>
      <w:r w:rsidR="00090D3A" w:rsidRPr="00090D3A">
        <w:t xml:space="preserve">których mowa w ust. 1, stanowi </w:t>
      </w:r>
      <w:r w:rsidR="006B2722">
        <w:t>za</w:t>
      </w:r>
      <w:r w:rsidR="00090D3A" w:rsidRPr="00090D3A">
        <w:t xml:space="preserve">deklarowana </w:t>
      </w:r>
      <w:r w:rsidR="006B2722">
        <w:t xml:space="preserve">kwota, </w:t>
      </w:r>
      <w:r w:rsidR="00090D3A" w:rsidRPr="00090D3A">
        <w:t xml:space="preserve">nie niższa </w:t>
      </w:r>
      <w:r w:rsidR="006B2722">
        <w:t xml:space="preserve">jednak </w:t>
      </w:r>
      <w:r w:rsidR="00090D3A" w:rsidRPr="00090D3A">
        <w:t xml:space="preserve">niż </w:t>
      </w:r>
      <w:r w:rsidR="00BE61F3" w:rsidRPr="00164418">
        <w:t xml:space="preserve">wysokość </w:t>
      </w:r>
      <w:r w:rsidR="00090D3A" w:rsidRPr="00164418">
        <w:t>minimalne</w:t>
      </w:r>
      <w:r w:rsidR="00BE61F3" w:rsidRPr="00164418">
        <w:t>go</w:t>
      </w:r>
      <w:r w:rsidR="00090D3A" w:rsidRPr="00164418">
        <w:t xml:space="preserve"> wynagrodzeni</w:t>
      </w:r>
      <w:r w:rsidR="00BE61F3" w:rsidRPr="00164418">
        <w:t>a</w:t>
      </w:r>
      <w:r w:rsidR="001A5E3B" w:rsidRPr="00164418">
        <w:t xml:space="preserve"> obowiązując</w:t>
      </w:r>
      <w:r w:rsidR="00BE61F3" w:rsidRPr="00164418">
        <w:t>a</w:t>
      </w:r>
      <w:r w:rsidR="001A5E3B" w:rsidRPr="00164418">
        <w:t xml:space="preserve"> w miesiącu, za który</w:t>
      </w:r>
      <w:r w:rsidR="00982BB3">
        <w:t xml:space="preserve"> są</w:t>
      </w:r>
      <w:r w:rsidR="001A5E3B" w:rsidRPr="00164418">
        <w:t xml:space="preserve"> opłacane składki</w:t>
      </w:r>
      <w:r w:rsidR="001A5E3B" w:rsidRPr="001A5E3B">
        <w:t>.</w:t>
      </w:r>
      <w:r w:rsidR="00090D3A" w:rsidRPr="00090D3A">
        <w:t>”</w:t>
      </w:r>
      <w:r w:rsidR="00D70411">
        <w:t>.</w:t>
      </w:r>
    </w:p>
    <w:bookmarkEnd w:id="5"/>
    <w:p w14:paraId="5C049303" w14:textId="5DD0B445" w:rsidR="00CF435C" w:rsidRDefault="00CF435C" w:rsidP="0065678C">
      <w:pPr>
        <w:pStyle w:val="ARTartustawynprozporzdzenia"/>
      </w:pPr>
      <w:r w:rsidRPr="00530132">
        <w:rPr>
          <w:rStyle w:val="Ppogrubienie"/>
        </w:rPr>
        <w:t>Art.</w:t>
      </w:r>
      <w:r w:rsidRPr="00CF435C">
        <w:rPr>
          <w:rStyle w:val="Ppogrubienie"/>
        </w:rPr>
        <w:t> </w:t>
      </w:r>
      <w:r>
        <w:rPr>
          <w:rStyle w:val="Ppogrubienie"/>
        </w:rPr>
        <w:t>2</w:t>
      </w:r>
      <w:r w:rsidRPr="00CF435C">
        <w:rPr>
          <w:rStyle w:val="Ppogrubienie"/>
        </w:rPr>
        <w:t>.</w:t>
      </w:r>
      <w:r w:rsidR="007555DC">
        <w:t> </w:t>
      </w:r>
      <w:r w:rsidRPr="00CF435C">
        <w:t xml:space="preserve">W ustawie </w:t>
      </w:r>
      <w:bookmarkStart w:id="6" w:name="_Hlk180656415"/>
      <w:r w:rsidRPr="00CF435C">
        <w:t>z dnia</w:t>
      </w:r>
      <w:r>
        <w:t xml:space="preserve"> </w:t>
      </w:r>
      <w:r w:rsidRPr="006D0689">
        <w:t xml:space="preserve">25 czerwca 1999 r. o świadczeniach pieniężnych z ubezpieczenia społecznego w razie choroby i macierzyństwa </w:t>
      </w:r>
      <w:bookmarkEnd w:id="6"/>
      <w:r w:rsidRPr="006D0689">
        <w:t>(Dz. U. z 202</w:t>
      </w:r>
      <w:r w:rsidR="00290C7D">
        <w:t>5 r. poz. 501</w:t>
      </w:r>
      <w:r w:rsidRPr="006D0689">
        <w:t xml:space="preserve">) </w:t>
      </w:r>
      <w:r w:rsidRPr="00CF435C">
        <w:t>w art.</w:t>
      </w:r>
      <w:r>
        <w:t xml:space="preserve"> 2a ust. 1 otrzymuje brzmienie</w:t>
      </w:r>
      <w:r w:rsidRPr="00CF435C">
        <w:t>:</w:t>
      </w:r>
    </w:p>
    <w:p w14:paraId="62A1D5C5" w14:textId="2AA0AFCE" w:rsidR="003619E0" w:rsidRPr="003619E0" w:rsidRDefault="003619E0" w:rsidP="0065678C">
      <w:pPr>
        <w:pStyle w:val="ZUSTzmustartykuempunktem"/>
      </w:pPr>
      <w:r w:rsidRPr="009F2874">
        <w:lastRenderedPageBreak/>
        <w:t>„</w:t>
      </w:r>
      <w:r>
        <w:t xml:space="preserve">1. </w:t>
      </w:r>
      <w:r w:rsidRPr="003619E0">
        <w:t xml:space="preserve">Świadczenia, o których mowa w art. 2 pkt 1, 2, 5 i 6, nie przysługują osobom prowadzącym pozarolniczą działalność i osobom z nimi współpracującym, osobom współpracującym z osobami fizycznymi, o których mowa w art. 18 ust. 1 ustawy z dnia 6 marca 2018 r. </w:t>
      </w:r>
      <w:r w:rsidR="008A28ED">
        <w:t>–</w:t>
      </w:r>
      <w:r w:rsidRPr="003619E0">
        <w:t xml:space="preserve"> Prawo przedsiębiorców (Dz.</w:t>
      </w:r>
      <w:r w:rsidR="00695338">
        <w:t xml:space="preserve"> </w:t>
      </w:r>
      <w:r w:rsidRPr="003619E0">
        <w:t>U. z 202</w:t>
      </w:r>
      <w:r w:rsidR="009C236C">
        <w:t>4</w:t>
      </w:r>
      <w:r w:rsidRPr="003619E0">
        <w:t xml:space="preserve"> r. poz. 2</w:t>
      </w:r>
      <w:r w:rsidR="009C236C">
        <w:t>36</w:t>
      </w:r>
      <w:r w:rsidR="00DC1111">
        <w:t>,</w:t>
      </w:r>
      <w:r w:rsidRPr="003619E0">
        <w:t xml:space="preserve"> </w:t>
      </w:r>
      <w:r w:rsidR="00695338">
        <w:t>1222</w:t>
      </w:r>
      <w:r w:rsidR="00DC1111">
        <w:t xml:space="preserve"> i 1871</w:t>
      </w:r>
      <w:r w:rsidR="008D0FB3">
        <w:t xml:space="preserve"> oraz z 2025 r. poz. 222</w:t>
      </w:r>
      <w:r w:rsidRPr="003619E0">
        <w:t>), duchownym będącym płatnikami składek na własne ubezpieczenia oraz marynarzom, o których mowa w art. 6 ust. 1 pkt 24 ustawy z dnia 13 października 1998 r. o systemie ubezpieczeń społecznych, w razie wystąpienia w dniu powstania prawa do świadczenia zadłużenia z tytułu składek na ubezpieczenia społeczne na kwotę przekraczającą 1</w:t>
      </w:r>
      <w:r w:rsidR="00031B50">
        <w:t xml:space="preserve"> </w:t>
      </w:r>
      <w:r w:rsidRPr="003619E0">
        <w:t>% minimalnego wynagrodzenia za pracę ustalonego na podstawie odrębnych przepisów</w:t>
      </w:r>
      <w:r w:rsidR="00982BB3">
        <w:t>,</w:t>
      </w:r>
      <w:r w:rsidR="00031B50">
        <w:t xml:space="preserve"> </w:t>
      </w:r>
      <w:r w:rsidRPr="003619E0">
        <w:t>do czasu spłaty całości zadłużenia.”.</w:t>
      </w:r>
    </w:p>
    <w:p w14:paraId="45BE359D" w14:textId="71854B86" w:rsidR="0025128F" w:rsidRDefault="00D70411" w:rsidP="00530132">
      <w:pPr>
        <w:pStyle w:val="ARTartustawynprozporzdzenia"/>
        <w:keepNext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CF435C">
        <w:rPr>
          <w:rStyle w:val="Ppogrubienie"/>
        </w:rPr>
        <w:t>3</w:t>
      </w:r>
      <w:r w:rsidRPr="00530132">
        <w:rPr>
          <w:rStyle w:val="Ppogrubienie"/>
        </w:rPr>
        <w:t>.</w:t>
      </w:r>
      <w:r w:rsidR="007555DC">
        <w:t> </w:t>
      </w:r>
      <w:r w:rsidRPr="00DE1C50">
        <w:t xml:space="preserve">W ustawie z dnia </w:t>
      </w:r>
      <w:r w:rsidR="00E163CD">
        <w:t xml:space="preserve">30 października 2002 r. o ubezpieczeniu społecznym z tytułu wypadków przy pracy i chorób zawodowych </w:t>
      </w:r>
      <w:r w:rsidRPr="00DE1C50">
        <w:t xml:space="preserve">(Dz. U. </w:t>
      </w:r>
      <w:r>
        <w:t>z 202</w:t>
      </w:r>
      <w:r w:rsidR="006B1168">
        <w:t>5</w:t>
      </w:r>
      <w:r>
        <w:t xml:space="preserve"> r. poz. </w:t>
      </w:r>
      <w:r w:rsidR="006B1168">
        <w:t>257</w:t>
      </w:r>
      <w:r w:rsidRPr="00DE1C50">
        <w:t>)</w:t>
      </w:r>
      <w:r w:rsidR="008A28ED">
        <w:t xml:space="preserve"> wprowadza się następujące zmiany</w:t>
      </w:r>
      <w:r w:rsidR="0025128F">
        <w:t>:</w:t>
      </w:r>
    </w:p>
    <w:p w14:paraId="07EF4BDE" w14:textId="05428C7D" w:rsidR="00D70411" w:rsidRDefault="0025128F" w:rsidP="00530132">
      <w:pPr>
        <w:pStyle w:val="PKTpunkt"/>
        <w:keepNext/>
      </w:pPr>
      <w:r>
        <w:t>1)</w:t>
      </w:r>
      <w:r w:rsidR="005D454D">
        <w:tab/>
      </w:r>
      <w:r w:rsidR="00E163CD">
        <w:t xml:space="preserve">w art. 3 w ust. 3 w pkt 13 kropkę zastępuje się średnikiem i dodaje </w:t>
      </w:r>
      <w:r w:rsidR="00456619">
        <w:t xml:space="preserve">się </w:t>
      </w:r>
      <w:r w:rsidR="00E163CD">
        <w:t>pkt 1</w:t>
      </w:r>
      <w:r>
        <w:t>3a</w:t>
      </w:r>
      <w:r w:rsidR="00E163CD">
        <w:t xml:space="preserve"> w brzmieniu:</w:t>
      </w:r>
    </w:p>
    <w:p w14:paraId="0EEC2704" w14:textId="5F238A13" w:rsidR="0025128F" w:rsidRDefault="00E163CD" w:rsidP="003507DB">
      <w:pPr>
        <w:pStyle w:val="ZPKTzmpktartykuempunktem"/>
      </w:pPr>
      <w:r>
        <w:t>„1</w:t>
      </w:r>
      <w:r w:rsidR="0025128F">
        <w:t>3a</w:t>
      </w:r>
      <w:r>
        <w:t>)</w:t>
      </w:r>
      <w:r w:rsidR="0040188C">
        <w:tab/>
      </w:r>
      <w:r w:rsidR="00132A2C" w:rsidRPr="00132A2C">
        <w:t xml:space="preserve">wykonywania pracy na </w:t>
      </w:r>
      <w:r w:rsidR="006D6AD5">
        <w:t xml:space="preserve">statku morskim </w:t>
      </w:r>
      <w:r w:rsidR="00132A2C" w:rsidRPr="00132A2C">
        <w:t>przez marynarza, o którym mowa w art. 6 ust. 1 pkt 24 ustawy z dnia 13 października 1998 r. o systemie ubezpieczeń społecznych</w:t>
      </w:r>
      <w:r w:rsidR="00A2393A">
        <w:t>,</w:t>
      </w:r>
      <w:r w:rsidR="00132A2C" w:rsidRPr="00132A2C">
        <w:t xml:space="preserve"> albo </w:t>
      </w:r>
      <w:r w:rsidR="006B2722">
        <w:t xml:space="preserve">w </w:t>
      </w:r>
      <w:r w:rsidR="00096CF0">
        <w:t>okresie</w:t>
      </w:r>
      <w:r w:rsidR="006B2722">
        <w:t xml:space="preserve"> </w:t>
      </w:r>
      <w:r w:rsidR="00096CF0">
        <w:t>objęcia</w:t>
      </w:r>
      <w:r w:rsidR="006B2722">
        <w:t xml:space="preserve"> ubezpieczeniem wypadkowym</w:t>
      </w:r>
      <w:r w:rsidR="00096CF0">
        <w:t>,</w:t>
      </w:r>
      <w:r w:rsidR="006B2722">
        <w:t xml:space="preserve"> </w:t>
      </w:r>
      <w:r w:rsidR="00132A2C" w:rsidRPr="00132A2C">
        <w:t xml:space="preserve">jeżeli </w:t>
      </w:r>
      <w:r w:rsidR="00096CF0">
        <w:t>nastąpiło poza okresem wykonywania pracy</w:t>
      </w:r>
      <w:r w:rsidR="0027105F">
        <w:t>.</w:t>
      </w:r>
      <w:r w:rsidR="0027105F" w:rsidRPr="009F2874">
        <w:t>”</w:t>
      </w:r>
      <w:r w:rsidR="0025128F">
        <w:t>;</w:t>
      </w:r>
    </w:p>
    <w:p w14:paraId="1BBEFE1D" w14:textId="7F97A278" w:rsidR="00E163CD" w:rsidRDefault="00132A2C" w:rsidP="00530132">
      <w:pPr>
        <w:pStyle w:val="PKTpunkt"/>
        <w:keepNext/>
      </w:pPr>
      <w:r>
        <w:t>2)</w:t>
      </w:r>
      <w:r w:rsidR="005D454D">
        <w:tab/>
      </w:r>
      <w:r w:rsidR="0025128F">
        <w:t xml:space="preserve">w art. 5 w ust. 1 w pkt 14 kropkę zastępuje się średnikiem i dodaje </w:t>
      </w:r>
      <w:r w:rsidR="00456619">
        <w:t xml:space="preserve">się </w:t>
      </w:r>
      <w:r w:rsidR="0025128F">
        <w:t>pkt 14a w brzmieniu:</w:t>
      </w:r>
    </w:p>
    <w:p w14:paraId="707C4E41" w14:textId="21AF3DC8" w:rsidR="00CF435C" w:rsidRDefault="0025128F" w:rsidP="0025128F">
      <w:pPr>
        <w:pStyle w:val="ZPKTzmpktartykuempunktem"/>
      </w:pPr>
      <w:r>
        <w:t>„14a)</w:t>
      </w:r>
      <w:r w:rsidR="0040188C">
        <w:tab/>
      </w:r>
      <w:r w:rsidR="00624079" w:rsidRPr="0025128F">
        <w:t>kapitan statku</w:t>
      </w:r>
      <w:r w:rsidR="006D6AD5">
        <w:t xml:space="preserve"> </w:t>
      </w:r>
      <w:r w:rsidR="00456619">
        <w:t xml:space="preserve">morskiego </w:t>
      </w:r>
      <w:r w:rsidR="006D6AD5">
        <w:t>o przynależności polskiej</w:t>
      </w:r>
      <w:r w:rsidR="00624079" w:rsidRPr="0025128F">
        <w:t xml:space="preserve">, na którym </w:t>
      </w:r>
      <w:r w:rsidR="00253A66">
        <w:t>jest wykonywana</w:t>
      </w:r>
      <w:r w:rsidR="00253A66" w:rsidRPr="0025128F">
        <w:t xml:space="preserve"> </w:t>
      </w:r>
      <w:r w:rsidR="00624079" w:rsidRPr="0025128F">
        <w:t>praca</w:t>
      </w:r>
      <w:r w:rsidR="00031B50">
        <w:t>,</w:t>
      </w:r>
      <w:r w:rsidR="00624079" w:rsidRPr="0025128F">
        <w:t xml:space="preserve"> lub wyznaczona przez niego osoba, a w </w:t>
      </w:r>
      <w:r w:rsidR="006D6AD5">
        <w:t xml:space="preserve">pozostałych przypadkach </w:t>
      </w:r>
      <w:r w:rsidRPr="0025128F">
        <w:t>Zakład</w:t>
      </w:r>
      <w:r w:rsidR="008A28ED">
        <w:t xml:space="preserve"> </w:t>
      </w:r>
      <w:r w:rsidR="00690B9E">
        <w:t>–</w:t>
      </w:r>
      <w:r w:rsidR="009E62B0">
        <w:t xml:space="preserve"> </w:t>
      </w:r>
      <w:r w:rsidR="00624079">
        <w:t>w stosunku do marynarza</w:t>
      </w:r>
      <w:r w:rsidR="00456619">
        <w:t>,</w:t>
      </w:r>
      <w:r w:rsidR="00456619" w:rsidRPr="00456619">
        <w:t xml:space="preserve"> </w:t>
      </w:r>
      <w:r w:rsidR="00456619" w:rsidRPr="00132A2C">
        <w:t>o którym mowa w art. 6 ust. 1 pkt 24 ustawy z dnia 13 października 1998 r. o systemie ubezpieczeń społecznych</w:t>
      </w:r>
      <w:r>
        <w:t>.</w:t>
      </w:r>
      <w:r w:rsidRPr="009F2874">
        <w:t>”</w:t>
      </w:r>
      <w:r w:rsidR="00CF435C">
        <w:t>;</w:t>
      </w:r>
    </w:p>
    <w:p w14:paraId="65F8F2CC" w14:textId="06C36F45" w:rsidR="00CF435C" w:rsidRDefault="00CF435C" w:rsidP="00CF435C">
      <w:pPr>
        <w:pStyle w:val="PKTpunkt"/>
      </w:pPr>
      <w:r>
        <w:t>3)</w:t>
      </w:r>
      <w:r w:rsidR="00586F32">
        <w:tab/>
      </w:r>
      <w:r>
        <w:t xml:space="preserve">w art. 6 </w:t>
      </w:r>
      <w:r w:rsidR="003619E0">
        <w:t xml:space="preserve">w </w:t>
      </w:r>
      <w:r>
        <w:t xml:space="preserve">ust. 2 </w:t>
      </w:r>
      <w:r w:rsidR="003619E0">
        <w:t xml:space="preserve">po pkt 2 dodaje się przecinek i dodaje się pkt 3 w </w:t>
      </w:r>
      <w:r>
        <w:t>brzmieni</w:t>
      </w:r>
      <w:r w:rsidR="003619E0">
        <w:t>u</w:t>
      </w:r>
      <w:r>
        <w:t>:</w:t>
      </w:r>
    </w:p>
    <w:p w14:paraId="6B1BB0EA" w14:textId="12906244" w:rsidR="0025128F" w:rsidRDefault="00CF435C" w:rsidP="003619E0">
      <w:pPr>
        <w:pStyle w:val="ZPKTzmpktartykuempunktem"/>
      </w:pPr>
      <w:r>
        <w:t>„</w:t>
      </w:r>
      <w:r w:rsidR="003619E0">
        <w:t>3)</w:t>
      </w:r>
      <w:r w:rsidR="008A28ED">
        <w:tab/>
      </w:r>
      <w:r w:rsidR="003619E0">
        <w:t>marynarzom</w:t>
      </w:r>
      <w:r w:rsidR="003619E0" w:rsidRPr="003619E0">
        <w:t>, o których mowa w art. 6 ust. 1 pkt 24 ustawy z dnia 13 października 1998 r. o systemie ubezpieczeń społecznych”</w:t>
      </w:r>
      <w:r w:rsidR="000273B0">
        <w:t>.</w:t>
      </w:r>
    </w:p>
    <w:p w14:paraId="74663187" w14:textId="5AE1DCEC" w:rsidR="006C12F1" w:rsidRPr="006C12F1" w:rsidRDefault="00D70411" w:rsidP="006C12F1">
      <w:pPr>
        <w:pStyle w:val="ARTartustawynprozporzdzenia"/>
        <w:keepNext/>
      </w:pPr>
      <w:r w:rsidRPr="00530132">
        <w:rPr>
          <w:rStyle w:val="Ppogrubienie"/>
        </w:rPr>
        <w:lastRenderedPageBreak/>
        <w:t>Art.</w:t>
      </w:r>
      <w:r w:rsidR="00530132">
        <w:rPr>
          <w:rStyle w:val="Ppogrubienie"/>
        </w:rPr>
        <w:t> </w:t>
      </w:r>
      <w:r w:rsidR="00CF435C">
        <w:rPr>
          <w:rStyle w:val="Ppogrubienie"/>
        </w:rPr>
        <w:t>4</w:t>
      </w:r>
      <w:r w:rsidRPr="00530132">
        <w:rPr>
          <w:rStyle w:val="Ppogrubienie"/>
        </w:rPr>
        <w:t>.</w:t>
      </w:r>
      <w:r w:rsidR="007555DC">
        <w:t> </w:t>
      </w:r>
      <w:r w:rsidRPr="005E3878">
        <w:t xml:space="preserve">W ustawie z dnia </w:t>
      </w:r>
      <w:r w:rsidR="006C12F1" w:rsidRPr="006C12F1">
        <w:t xml:space="preserve">27 sierpnia 2004 r. o świadczeniach opieki zdrowotnej finansowanych ze środków publicznych (Dz. U. z 2024 r. poz. 146, </w:t>
      </w:r>
      <w:r w:rsidR="0042141A">
        <w:t xml:space="preserve">z </w:t>
      </w:r>
      <w:proofErr w:type="spellStart"/>
      <w:r w:rsidR="0042141A">
        <w:t>późn</w:t>
      </w:r>
      <w:proofErr w:type="spellEnd"/>
      <w:r w:rsidR="0042141A">
        <w:t>. zm.</w:t>
      </w:r>
      <w:r w:rsidR="0042141A" w:rsidRPr="0042141A">
        <w:rPr>
          <w:rStyle w:val="IGindeksgrny"/>
        </w:rPr>
        <w:footnoteReference w:id="3"/>
      </w:r>
      <w:r w:rsidR="006C12F1" w:rsidRPr="0042141A">
        <w:rPr>
          <w:rStyle w:val="IGindeksgrny"/>
        </w:rPr>
        <w:t>)</w:t>
      </w:r>
      <w:r w:rsidR="0042141A">
        <w:t>)</w:t>
      </w:r>
      <w:r w:rsidR="00031B50">
        <w:t xml:space="preserve"> </w:t>
      </w:r>
      <w:r w:rsidR="006C12F1" w:rsidRPr="006C12F1">
        <w:t>wprowadza się następujące zmiany:</w:t>
      </w:r>
    </w:p>
    <w:p w14:paraId="0F870B19" w14:textId="0BFC6047" w:rsidR="006C12F1" w:rsidRPr="006C12F1" w:rsidRDefault="006C12F1" w:rsidP="006C12F1">
      <w:pPr>
        <w:pStyle w:val="PKTpunkt"/>
      </w:pPr>
      <w:r w:rsidRPr="006C12F1">
        <w:t>1</w:t>
      </w:r>
      <w:r w:rsidR="00E025C7" w:rsidRPr="006C12F1">
        <w:t>)</w:t>
      </w:r>
      <w:r w:rsidR="00E025C7">
        <w:tab/>
      </w:r>
      <w:r w:rsidRPr="006C12F1">
        <w:t>w art. 66 w ust. 1 w pkt 1 w lit. i średnik zastępuje się przecinkiem i dodaje się lit. j w brzmieniu:</w:t>
      </w:r>
    </w:p>
    <w:p w14:paraId="4AC165B8" w14:textId="572DD47F" w:rsidR="006C12F1" w:rsidRDefault="006C12F1" w:rsidP="006C12F1">
      <w:pPr>
        <w:pStyle w:val="ZLITzmlitartykuempunktem"/>
      </w:pPr>
      <w:r w:rsidRPr="006C12F1">
        <w:t>„j)</w:t>
      </w:r>
      <w:r w:rsidR="008A28ED">
        <w:tab/>
      </w:r>
      <w:r w:rsidRPr="006C12F1">
        <w:t>marynarz</w:t>
      </w:r>
      <w:r w:rsidR="007641F1">
        <w:t>ami</w:t>
      </w:r>
      <w:r w:rsidRPr="006C12F1">
        <w:t>, o których mowa w art. 6 ust. 1 pkt 24 ustawy z dnia 13 października 1998 r. o systemie ubezpieczeń społecznych;”;</w:t>
      </w:r>
    </w:p>
    <w:p w14:paraId="110C138B" w14:textId="25E53D93" w:rsidR="00226179" w:rsidRPr="006C12F1" w:rsidRDefault="0024657E" w:rsidP="009804E1">
      <w:pPr>
        <w:pStyle w:val="PKTpunkt"/>
      </w:pPr>
      <w:r>
        <w:t>2)</w:t>
      </w:r>
      <w:r w:rsidR="00031B50">
        <w:tab/>
      </w:r>
      <w:r w:rsidR="006C12F1" w:rsidRPr="006C12F1">
        <w:t>w art. 68 uchyla się ust. 8a;</w:t>
      </w:r>
    </w:p>
    <w:p w14:paraId="4DC8EE6D" w14:textId="04FFAEB4" w:rsidR="006C12F1" w:rsidRPr="006C12F1" w:rsidRDefault="0024657E" w:rsidP="006C12F1">
      <w:pPr>
        <w:pStyle w:val="PKTpunkt"/>
      </w:pPr>
      <w:r>
        <w:t>3</w:t>
      </w:r>
      <w:r w:rsidR="006C12F1" w:rsidRPr="006C12F1">
        <w:t>)</w:t>
      </w:r>
      <w:r w:rsidR="008A28ED">
        <w:tab/>
      </w:r>
      <w:r w:rsidR="006C12F1" w:rsidRPr="006C12F1">
        <w:t>w art. 69 ust. 1 otrzymuje brzmienie:</w:t>
      </w:r>
    </w:p>
    <w:p w14:paraId="306FAB6F" w14:textId="77777777" w:rsidR="006C12F1" w:rsidRPr="006C12F1" w:rsidRDefault="006C12F1" w:rsidP="006C12F1">
      <w:pPr>
        <w:pStyle w:val="ZUSTzmustartykuempunktem"/>
      </w:pPr>
      <w:r w:rsidRPr="006C12F1">
        <w:t>„1. Obowiązek ubezpieczenia zdrowotnego osób, o których mowa w art. 66 ust. 1 pkt 1 lit. a i c‒j, powstaje i wygasa w terminach określonych w przepisach o ubezpieczeniach społecznych.”;</w:t>
      </w:r>
    </w:p>
    <w:p w14:paraId="47108103" w14:textId="5FDDD454" w:rsidR="006C12F1" w:rsidRPr="006C12F1" w:rsidRDefault="0024657E" w:rsidP="006C12F1">
      <w:pPr>
        <w:pStyle w:val="PKTpunkt"/>
      </w:pPr>
      <w:r>
        <w:t>4</w:t>
      </w:r>
      <w:r w:rsidR="006C12F1" w:rsidRPr="006C12F1">
        <w:t>)</w:t>
      </w:r>
      <w:r w:rsidR="008A28ED">
        <w:tab/>
      </w:r>
      <w:r w:rsidR="006C12F1" w:rsidRPr="006C12F1">
        <w:t>w art. 81 ust. 1 otrzymuje brzmienie:</w:t>
      </w:r>
    </w:p>
    <w:p w14:paraId="5F323910" w14:textId="2E129C4D" w:rsidR="006C12F1" w:rsidRPr="006C12F1" w:rsidRDefault="006C12F1" w:rsidP="006C12F1">
      <w:pPr>
        <w:pStyle w:val="ZUSTzmustartykuempunktem"/>
      </w:pPr>
      <w:r w:rsidRPr="006C12F1">
        <w:t>„1. Do ustalenia podstawy wymiaru składek na ubezpieczenie zdrowotne osób, o których mowa w art. 66 ust. 1 pkt 1 lit. a, d‒j</w:t>
      </w:r>
      <w:r w:rsidR="009220E4">
        <w:t>,</w:t>
      </w:r>
      <w:r w:rsidRPr="006C12F1">
        <w:t xml:space="preserve"> pkt 3 i 35, stosuje się przepisy określające podstawę wymiaru składek na ubezpieczenia emerytalne i rentowe tych osób, z zastrzeżeniem ust. 5, 6 i 10.”;</w:t>
      </w:r>
    </w:p>
    <w:p w14:paraId="24C40703" w14:textId="1DD323CE" w:rsidR="006C12F1" w:rsidRPr="006C12F1" w:rsidRDefault="0024657E" w:rsidP="006C12F1">
      <w:pPr>
        <w:pStyle w:val="PKTpunkt"/>
      </w:pPr>
      <w:r>
        <w:t>5</w:t>
      </w:r>
      <w:r w:rsidR="006C12F1" w:rsidRPr="006C12F1">
        <w:t>)</w:t>
      </w:r>
      <w:r w:rsidR="008A28ED">
        <w:tab/>
      </w:r>
      <w:r w:rsidR="006C12F1" w:rsidRPr="006C12F1">
        <w:t>w art. 87 w ust. 4 pkt 1 otrzymuje brzmienie:</w:t>
      </w:r>
    </w:p>
    <w:p w14:paraId="6D2578E3" w14:textId="4A1C0CC4" w:rsidR="00D70411" w:rsidRDefault="006C12F1" w:rsidP="0065678C">
      <w:pPr>
        <w:pStyle w:val="ZPKTzmpktartykuempunktem"/>
      </w:pPr>
      <w:r w:rsidRPr="006C12F1">
        <w:t>„1)</w:t>
      </w:r>
      <w:r w:rsidR="00586F32">
        <w:tab/>
      </w:r>
      <w:r w:rsidRPr="006C12F1">
        <w:t>osób wymienionych w art. 66 ust. 1 pkt 1 lit. a i c‒j, pkt 1a, 3‒8, 8b‒16a, 19, 21‒23 i 24 – pobierających zasiłek dla bezrobotnych lub stypendium, pkt 24a i 25 – pobierających zasiłek przedemerytalny lub świadczenie przedemerytalne, pkt 26‒30 i 32‒33 oraz w art. 68 są opłacane i ewidencjonowane w Zakładzie Ubezpieczeń Społecznych, z zastrzeżeniem pkt 2;”.</w:t>
      </w:r>
    </w:p>
    <w:p w14:paraId="519B8D88" w14:textId="66780332" w:rsidR="00D70411" w:rsidRDefault="00D70411" w:rsidP="00530132">
      <w:pPr>
        <w:pStyle w:val="ARTartustawynprozporzdzenia"/>
        <w:keepNext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E51AB0" w:rsidRPr="00530132">
        <w:rPr>
          <w:rStyle w:val="Ppogrubienie"/>
        </w:rPr>
        <w:t>5</w:t>
      </w:r>
      <w:r w:rsidRPr="00530132">
        <w:rPr>
          <w:rStyle w:val="Ppogrubienie"/>
        </w:rPr>
        <w:t>.</w:t>
      </w:r>
      <w:r w:rsidR="007555DC">
        <w:t> </w:t>
      </w:r>
      <w:r w:rsidRPr="00760FC8">
        <w:t xml:space="preserve">W ustawie z dnia </w:t>
      </w:r>
      <w:r>
        <w:t>5</w:t>
      </w:r>
      <w:r w:rsidRPr="00760FC8">
        <w:t xml:space="preserve"> </w:t>
      </w:r>
      <w:r>
        <w:t>sierpnia</w:t>
      </w:r>
      <w:r w:rsidRPr="00760FC8">
        <w:t xml:space="preserve"> 20</w:t>
      </w:r>
      <w:r>
        <w:t>15</w:t>
      </w:r>
      <w:r w:rsidRPr="00760FC8">
        <w:t xml:space="preserve"> r. o </w:t>
      </w:r>
      <w:r>
        <w:t>pracy na morzu (</w:t>
      </w:r>
      <w:r w:rsidRPr="00760FC8">
        <w:t xml:space="preserve">Dz. U. z </w:t>
      </w:r>
      <w:r>
        <w:t>2023</w:t>
      </w:r>
      <w:r w:rsidRPr="00760FC8">
        <w:t xml:space="preserve"> r. poz. </w:t>
      </w:r>
      <w:r>
        <w:t>2257</w:t>
      </w:r>
      <w:r w:rsidRPr="00760FC8">
        <w:t>)</w:t>
      </w:r>
      <w:r>
        <w:t xml:space="preserve"> wprowadza się następujące zmiany:</w:t>
      </w:r>
    </w:p>
    <w:p w14:paraId="579177FE" w14:textId="241D7C81" w:rsidR="00D70411" w:rsidRDefault="00D70411" w:rsidP="00D70411">
      <w:pPr>
        <w:pStyle w:val="PKTpunkt"/>
      </w:pPr>
      <w:r>
        <w:t>1)</w:t>
      </w:r>
      <w:r>
        <w:tab/>
        <w:t>w art. 22 uchyla się ust. 2;</w:t>
      </w:r>
    </w:p>
    <w:p w14:paraId="02B52019" w14:textId="1A3E23A1" w:rsidR="00D70411" w:rsidRPr="00760FC8" w:rsidRDefault="00D70411" w:rsidP="00530132">
      <w:pPr>
        <w:pStyle w:val="PKTpunkt"/>
        <w:keepNext/>
      </w:pPr>
      <w:r>
        <w:t>2)</w:t>
      </w:r>
      <w:r>
        <w:tab/>
        <w:t>po</w:t>
      </w:r>
      <w:r w:rsidRPr="00760FC8">
        <w:t xml:space="preserve"> art. </w:t>
      </w:r>
      <w:r>
        <w:t>78 dodaje się art. 78a</w:t>
      </w:r>
      <w:r w:rsidR="00411CCE">
        <w:t xml:space="preserve"> </w:t>
      </w:r>
      <w:r>
        <w:t>w</w:t>
      </w:r>
      <w:r w:rsidRPr="00760FC8">
        <w:t xml:space="preserve"> brzmieni</w:t>
      </w:r>
      <w:r>
        <w:t>u</w:t>
      </w:r>
      <w:r w:rsidRPr="00760FC8">
        <w:t>:</w:t>
      </w:r>
    </w:p>
    <w:p w14:paraId="799D03DE" w14:textId="332A855A" w:rsidR="00D70411" w:rsidRDefault="00D70411" w:rsidP="00D70411">
      <w:pPr>
        <w:pStyle w:val="ZARTzmartartykuempunktem"/>
      </w:pPr>
      <w:r>
        <w:t xml:space="preserve">„Art. 78a. </w:t>
      </w:r>
      <w:r w:rsidR="006A6A96">
        <w:t>U</w:t>
      </w:r>
      <w:r w:rsidR="006A6A96" w:rsidRPr="00760FC8">
        <w:t>staw</w:t>
      </w:r>
      <w:r w:rsidR="006A6A96">
        <w:t>a</w:t>
      </w:r>
      <w:r w:rsidR="006A6A96" w:rsidRPr="00760FC8">
        <w:t xml:space="preserve"> z </w:t>
      </w:r>
      <w:r w:rsidR="006A6A96">
        <w:t>dnia 13 października 1998 r. o</w:t>
      </w:r>
      <w:r w:rsidR="006A6A96" w:rsidRPr="00760FC8">
        <w:t xml:space="preserve"> </w:t>
      </w:r>
      <w:r w:rsidR="006A6A96">
        <w:t>systemie ube</w:t>
      </w:r>
      <w:r w:rsidR="006A6A96" w:rsidRPr="00760FC8">
        <w:t>zpiecze</w:t>
      </w:r>
      <w:r w:rsidR="006A6A96">
        <w:t>ń</w:t>
      </w:r>
      <w:r w:rsidR="006A6A96" w:rsidRPr="00760FC8">
        <w:t xml:space="preserve"> społecznych (Dz. U. </w:t>
      </w:r>
      <w:r w:rsidR="006A6A96">
        <w:t xml:space="preserve">z </w:t>
      </w:r>
      <w:r w:rsidR="008D0FB3">
        <w:t xml:space="preserve">2025 r. poz. </w:t>
      </w:r>
      <w:r w:rsidR="00706E37">
        <w:t>350</w:t>
      </w:r>
      <w:r w:rsidR="006A6A96" w:rsidRPr="00760FC8">
        <w:t>)</w:t>
      </w:r>
      <w:r w:rsidR="006A6A96">
        <w:t xml:space="preserve"> określa z</w:t>
      </w:r>
      <w:r>
        <w:t>asady podlegania</w:t>
      </w:r>
      <w:r w:rsidR="00261689">
        <w:t xml:space="preserve"> </w:t>
      </w:r>
      <w:r w:rsidRPr="001A33B5">
        <w:t>ubezpieczeniom</w:t>
      </w:r>
      <w:r>
        <w:t xml:space="preserve"> </w:t>
      </w:r>
      <w:r>
        <w:lastRenderedPageBreak/>
        <w:t>społecznym</w:t>
      </w:r>
      <w:r w:rsidR="009B7272">
        <w:t xml:space="preserve"> osób zatrudnionych na podstawie marynarskiej umowy o pracę oraz</w:t>
      </w:r>
      <w:r>
        <w:t xml:space="preserve"> marynarzy</w:t>
      </w:r>
      <w:r w:rsidR="006A6A96">
        <w:t>, o których</w:t>
      </w:r>
      <w:r>
        <w:t xml:space="preserve"> </w:t>
      </w:r>
      <w:r w:rsidR="006A6A96">
        <w:t xml:space="preserve">mowa w art. </w:t>
      </w:r>
      <w:r w:rsidR="0047500D">
        <w:t>6 ust. 1 pkt 24</w:t>
      </w:r>
      <w:r w:rsidR="00261689">
        <w:t xml:space="preserve"> </w:t>
      </w:r>
      <w:r w:rsidR="009B7272">
        <w:t xml:space="preserve">tej </w:t>
      </w:r>
      <w:r w:rsidR="00261689">
        <w:t>ustawy</w:t>
      </w:r>
      <w:r w:rsidRPr="00760FC8">
        <w:t>.</w:t>
      </w:r>
      <w:r w:rsidR="007555DC" w:rsidRPr="007555DC">
        <w:t>”</w:t>
      </w:r>
      <w:r w:rsidR="00706481">
        <w:t>.</w:t>
      </w:r>
    </w:p>
    <w:p w14:paraId="14A08638" w14:textId="251F8A5B" w:rsidR="00DF41BE" w:rsidRDefault="00D70411" w:rsidP="00F50719">
      <w:pPr>
        <w:pStyle w:val="ARTartustawynprozporzdzenia"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E51AB0" w:rsidRPr="00530132">
        <w:rPr>
          <w:rStyle w:val="Ppogrubienie"/>
        </w:rPr>
        <w:t>6</w:t>
      </w:r>
      <w:r w:rsidRPr="00530132">
        <w:rPr>
          <w:rStyle w:val="Ppogrubienie"/>
        </w:rPr>
        <w:t>.</w:t>
      </w:r>
      <w:r w:rsidR="007555DC">
        <w:t> </w:t>
      </w:r>
      <w:bookmarkStart w:id="7" w:name="_Hlk180669678"/>
      <w:r w:rsidR="00DF41BE">
        <w:t xml:space="preserve">Osoby, które w dniu wejścia w życie ustawy podlegają ubezpieczeniom emerytalnemu i rentowym jako pracownicy </w:t>
      </w:r>
      <w:r w:rsidR="00DF41BE" w:rsidRPr="00513C7D">
        <w:t>wykonując</w:t>
      </w:r>
      <w:r w:rsidR="00DF41BE">
        <w:t>y</w:t>
      </w:r>
      <w:r w:rsidR="00DF41BE" w:rsidRPr="00513C7D">
        <w:t xml:space="preserve"> pracę na statkach </w:t>
      </w:r>
      <w:r w:rsidR="00DF41BE">
        <w:t xml:space="preserve">morskich </w:t>
      </w:r>
      <w:r w:rsidR="00DF41BE" w:rsidRPr="00513C7D">
        <w:t>o przynależności polsk</w:t>
      </w:r>
      <w:r w:rsidR="00DF41BE">
        <w:t>iej,</w:t>
      </w:r>
      <w:r w:rsidR="00DF41BE" w:rsidRPr="00513C7D">
        <w:t xml:space="preserve"> </w:t>
      </w:r>
      <w:r w:rsidR="00DF41BE">
        <w:t xml:space="preserve">nadal podlegają </w:t>
      </w:r>
      <w:r w:rsidR="00DF41BE" w:rsidRPr="00CF57DC">
        <w:t>ubezpieczeni</w:t>
      </w:r>
      <w:r w:rsidR="00DF41BE">
        <w:t>o</w:t>
      </w:r>
      <w:r w:rsidR="00DF41BE" w:rsidRPr="00CF57DC">
        <w:t>m emerytaln</w:t>
      </w:r>
      <w:r w:rsidR="00DF41BE">
        <w:t>e</w:t>
      </w:r>
      <w:r w:rsidR="00DF41BE" w:rsidRPr="00CF57DC">
        <w:t>m</w:t>
      </w:r>
      <w:r w:rsidR="00DF41BE">
        <w:t>u</w:t>
      </w:r>
      <w:r w:rsidR="00DF41BE" w:rsidRPr="00CF57DC">
        <w:t xml:space="preserve"> i rentowym</w:t>
      </w:r>
      <w:r w:rsidR="00DF41BE">
        <w:t xml:space="preserve"> z tego tytułu</w:t>
      </w:r>
      <w:r w:rsidR="00DF41BE" w:rsidRPr="00CF57DC">
        <w:t xml:space="preserve">, </w:t>
      </w:r>
      <w:r w:rsidR="00DF41BE">
        <w:t xml:space="preserve">jeżeli nie złożą płatnikowi składek oświadczenia, o którym mowa w art. 36 ust. 19 ustawy zmienianej w art. 1, </w:t>
      </w:r>
      <w:r w:rsidR="00312097">
        <w:t xml:space="preserve">w brzmieniu nadanym niniejszą ustawą, </w:t>
      </w:r>
      <w:r w:rsidR="00DF41BE" w:rsidRPr="00456619">
        <w:t>wraz z kopią zaświadczenia, o którym mowa w art. 8 ust. 16</w:t>
      </w:r>
      <w:r w:rsidR="00DF41BE">
        <w:t xml:space="preserve"> ustawy zmienianej w art. 1</w:t>
      </w:r>
      <w:r w:rsidR="008F2244">
        <w:t>,</w:t>
      </w:r>
      <w:r w:rsidR="008F2244" w:rsidRPr="008F2244">
        <w:t xml:space="preserve"> </w:t>
      </w:r>
      <w:r w:rsidR="006E4D0A">
        <w:t xml:space="preserve">w brzmieniu nadanym niniejszą ustawą, </w:t>
      </w:r>
      <w:r w:rsidR="008F2244" w:rsidRPr="008F2244">
        <w:t>oraz nie dokona</w:t>
      </w:r>
      <w:r w:rsidR="008F2244">
        <w:t>ją</w:t>
      </w:r>
      <w:r w:rsidR="008F2244" w:rsidRPr="008F2244">
        <w:t xml:space="preserve"> zgłoszenia do ubezpieczeń z tytułu, o którym mowa w art. 6 ust. 1 pkt 24 ustawy zmienianej w art. 1</w:t>
      </w:r>
      <w:r w:rsidR="006E4D0A">
        <w:t>,</w:t>
      </w:r>
      <w:r w:rsidR="006E4D0A" w:rsidRPr="006E4D0A">
        <w:t xml:space="preserve"> </w:t>
      </w:r>
      <w:r w:rsidR="006E4D0A">
        <w:t>w brzmieniu nadanym niniejszą ustawą</w:t>
      </w:r>
      <w:r w:rsidR="00512E02">
        <w:t>.</w:t>
      </w:r>
      <w:r w:rsidR="00DF41BE">
        <w:t xml:space="preserve"> </w:t>
      </w:r>
    </w:p>
    <w:bookmarkEnd w:id="7"/>
    <w:p w14:paraId="73A737C3" w14:textId="0ADCAEAF" w:rsidR="00EC65E5" w:rsidRPr="00D70411" w:rsidRDefault="00D70411" w:rsidP="006870F5">
      <w:pPr>
        <w:pStyle w:val="ARTartustawynprozporzdzenia"/>
      </w:pPr>
      <w:r w:rsidRPr="00530132">
        <w:rPr>
          <w:rStyle w:val="Ppogrubienie"/>
        </w:rPr>
        <w:t>Art.</w:t>
      </w:r>
      <w:r w:rsidR="00530132">
        <w:rPr>
          <w:rStyle w:val="Ppogrubienie"/>
        </w:rPr>
        <w:t> </w:t>
      </w:r>
      <w:r w:rsidR="00E51AB0" w:rsidRPr="00530132">
        <w:rPr>
          <w:rStyle w:val="Ppogrubienie"/>
        </w:rPr>
        <w:t>7</w:t>
      </w:r>
      <w:r w:rsidRPr="00530132">
        <w:rPr>
          <w:rStyle w:val="Ppogrubienie"/>
        </w:rPr>
        <w:t>.</w:t>
      </w:r>
      <w:r w:rsidR="007555DC">
        <w:t> </w:t>
      </w:r>
      <w:r w:rsidRPr="00DE1C50">
        <w:t>Ustawa wchodzi</w:t>
      </w:r>
      <w:r>
        <w:t xml:space="preserve"> w życie</w:t>
      </w:r>
      <w:r w:rsidRPr="00DE1C50">
        <w:t xml:space="preserve"> </w:t>
      </w:r>
      <w:r>
        <w:t xml:space="preserve">z dniem 1 </w:t>
      </w:r>
      <w:r w:rsidR="006D6AD5">
        <w:t>lipca</w:t>
      </w:r>
      <w:r>
        <w:t xml:space="preserve"> 2025 r.</w:t>
      </w:r>
    </w:p>
    <w:sectPr w:rsidR="00EC65E5" w:rsidRPr="00D70411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71AD" w14:textId="77777777" w:rsidR="00186F6D" w:rsidRDefault="00186F6D">
      <w:r>
        <w:separator/>
      </w:r>
    </w:p>
  </w:endnote>
  <w:endnote w:type="continuationSeparator" w:id="0">
    <w:p w14:paraId="6055E718" w14:textId="77777777" w:rsidR="00186F6D" w:rsidRDefault="00186F6D">
      <w:r>
        <w:continuationSeparator/>
      </w:r>
    </w:p>
  </w:endnote>
  <w:endnote w:type="continuationNotice" w:id="1">
    <w:p w14:paraId="49278712" w14:textId="77777777" w:rsidR="00186F6D" w:rsidRDefault="00186F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7D66" w14:textId="77777777" w:rsidR="00186F6D" w:rsidRDefault="00186F6D">
      <w:r>
        <w:separator/>
      </w:r>
    </w:p>
  </w:footnote>
  <w:footnote w:type="continuationSeparator" w:id="0">
    <w:p w14:paraId="3B6FC4ED" w14:textId="77777777" w:rsidR="00186F6D" w:rsidRDefault="00186F6D">
      <w:r>
        <w:continuationSeparator/>
      </w:r>
    </w:p>
  </w:footnote>
  <w:footnote w:type="continuationNotice" w:id="1">
    <w:p w14:paraId="1597E3C2" w14:textId="77777777" w:rsidR="00186F6D" w:rsidRDefault="00186F6D">
      <w:pPr>
        <w:spacing w:line="240" w:lineRule="auto"/>
      </w:pPr>
    </w:p>
  </w:footnote>
  <w:footnote w:id="2">
    <w:p w14:paraId="3B05ACC3" w14:textId="4F261B55" w:rsidR="00D70411" w:rsidRDefault="00D70411" w:rsidP="006870F5">
      <w:pPr>
        <w:pStyle w:val="ODNONIKtreodnonika"/>
      </w:pPr>
      <w:r w:rsidRPr="0042141A">
        <w:rPr>
          <w:rStyle w:val="IGindeksgrny"/>
        </w:rPr>
        <w:footnoteRef/>
      </w:r>
      <w:r w:rsidRPr="0042141A">
        <w:rPr>
          <w:rStyle w:val="IGindeksgrny"/>
        </w:rPr>
        <w:t>)</w:t>
      </w:r>
      <w:r>
        <w:tab/>
      </w:r>
      <w:r w:rsidRPr="00352AAB">
        <w:t>Niniejszą ustawą zmienia się ustawy:</w:t>
      </w:r>
      <w:r w:rsidR="00CF435C">
        <w:t xml:space="preserve"> </w:t>
      </w:r>
      <w:r w:rsidR="00CF435C" w:rsidRPr="00DD263E">
        <w:t>ustawę z dnia 25</w:t>
      </w:r>
      <w:r w:rsidR="008D313D">
        <w:t xml:space="preserve"> </w:t>
      </w:r>
      <w:r w:rsidR="00CF435C" w:rsidRPr="00DD263E">
        <w:t>czerwca 1999 r. o świadczeniach pieniężnych z</w:t>
      </w:r>
      <w:r w:rsidR="00CF435C">
        <w:t> </w:t>
      </w:r>
      <w:r w:rsidR="00CF435C" w:rsidRPr="00DD263E">
        <w:t>ubezpieczenia społecznego w razie choroby i macierzyństwa</w:t>
      </w:r>
      <w:r w:rsidR="00CF435C">
        <w:t>,</w:t>
      </w:r>
      <w:r>
        <w:t xml:space="preserve"> </w:t>
      </w:r>
      <w:r w:rsidR="009D2965">
        <w:t xml:space="preserve">ustawę </w:t>
      </w:r>
      <w:r w:rsidR="00E77A86" w:rsidRPr="00DE1C50">
        <w:t xml:space="preserve">z dnia </w:t>
      </w:r>
      <w:r w:rsidR="00E77A86">
        <w:t xml:space="preserve">30 października 2002 r. o ubezpieczeniu społecznym z tytułu wypadków przy pracy i chorób zawodowych, </w:t>
      </w:r>
      <w:r w:rsidRPr="00A5104F">
        <w:t>ustawę</w:t>
      </w:r>
      <w:r w:rsidRPr="005E3878">
        <w:t xml:space="preserve"> z dnia </w:t>
      </w:r>
      <w:r w:rsidR="00A5104F" w:rsidRPr="006C12F1">
        <w:t>27 sierpnia 2004 r. o świadczeniach opieki zdrowotnej finansowanych ze środków publicznych</w:t>
      </w:r>
      <w:r>
        <w:t xml:space="preserve"> oraz </w:t>
      </w:r>
      <w:r w:rsidRPr="00760FC8">
        <w:t>ustaw</w:t>
      </w:r>
      <w:r>
        <w:t>ę</w:t>
      </w:r>
      <w:r w:rsidRPr="00760FC8">
        <w:t xml:space="preserve"> z dnia </w:t>
      </w:r>
      <w:r>
        <w:t>5</w:t>
      </w:r>
      <w:r w:rsidRPr="00760FC8">
        <w:t xml:space="preserve"> </w:t>
      </w:r>
      <w:r>
        <w:t>sierpnia</w:t>
      </w:r>
      <w:r w:rsidRPr="00760FC8">
        <w:t xml:space="preserve"> 20</w:t>
      </w:r>
      <w:r>
        <w:t>15</w:t>
      </w:r>
      <w:r w:rsidRPr="00760FC8">
        <w:t xml:space="preserve"> r. o </w:t>
      </w:r>
      <w:r>
        <w:t>pracy na morzu.</w:t>
      </w:r>
    </w:p>
  </w:footnote>
  <w:footnote w:id="3">
    <w:p w14:paraId="064A83E3" w14:textId="64CAAC3A" w:rsidR="0042141A" w:rsidRDefault="0042141A" w:rsidP="0042141A">
      <w:pPr>
        <w:pStyle w:val="ODNONIKtreodnonika"/>
      </w:pPr>
      <w:r w:rsidRPr="0042141A">
        <w:rPr>
          <w:rStyle w:val="IGindeksgrny"/>
        </w:rPr>
        <w:footnoteRef/>
      </w:r>
      <w:r w:rsidRPr="0042141A">
        <w:rPr>
          <w:rStyle w:val="IGindeksgrny"/>
        </w:rPr>
        <w:t>)</w:t>
      </w:r>
      <w:r>
        <w:tab/>
      </w:r>
      <w:r w:rsidRPr="0042141A">
        <w:t>Zmiany tekstu jednolitego wymienionej ustawy zostały ogłoszone w Dz.</w:t>
      </w:r>
      <w:r w:rsidR="002307FB">
        <w:t xml:space="preserve"> </w:t>
      </w:r>
      <w:r w:rsidRPr="0042141A">
        <w:t>U. z 202</w:t>
      </w:r>
      <w:r>
        <w:t>4</w:t>
      </w:r>
      <w:r w:rsidRPr="0042141A">
        <w:t xml:space="preserve"> r. poz.</w:t>
      </w:r>
      <w:r>
        <w:t xml:space="preserve"> </w:t>
      </w:r>
      <w:r w:rsidRPr="0042141A">
        <w:t>858, 1222, 1593, 1615 i 1915 oraz z 2025 r. poz. 129</w:t>
      </w:r>
      <w:r w:rsidR="008A299D">
        <w:t xml:space="preserve"> i 304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D175" w14:textId="3688D8AB" w:rsidR="00DC71A9" w:rsidRPr="00B371CC" w:rsidRDefault="00DC71A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320B6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CAF1600"/>
    <w:multiLevelType w:val="hybridMultilevel"/>
    <w:tmpl w:val="7040A3C2"/>
    <w:lvl w:ilvl="0" w:tplc="B0AC25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55439CA"/>
    <w:multiLevelType w:val="hybridMultilevel"/>
    <w:tmpl w:val="3EF8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C6F4F"/>
    <w:multiLevelType w:val="hybridMultilevel"/>
    <w:tmpl w:val="2A2AEB24"/>
    <w:lvl w:ilvl="0" w:tplc="6D864D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8A7DE9"/>
    <w:multiLevelType w:val="hybridMultilevel"/>
    <w:tmpl w:val="626E774C"/>
    <w:lvl w:ilvl="0" w:tplc="39FCC72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4483953"/>
    <w:multiLevelType w:val="multilevel"/>
    <w:tmpl w:val="946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4C7599C"/>
    <w:multiLevelType w:val="hybridMultilevel"/>
    <w:tmpl w:val="D770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616047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32615244">
    <w:abstractNumId w:val="36"/>
  </w:num>
  <w:num w:numId="3" w16cid:durableId="874852253">
    <w:abstractNumId w:val="39"/>
  </w:num>
  <w:num w:numId="4" w16cid:durableId="8031558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153369">
    <w:abstractNumId w:val="40"/>
  </w:num>
  <w:num w:numId="6" w16cid:durableId="850754469">
    <w:abstractNumId w:val="15"/>
  </w:num>
  <w:num w:numId="7" w16cid:durableId="2000569728">
    <w:abstractNumId w:val="8"/>
  </w:num>
  <w:num w:numId="8" w16cid:durableId="1644308688">
    <w:abstractNumId w:val="3"/>
  </w:num>
  <w:num w:numId="9" w16cid:durableId="105010412">
    <w:abstractNumId w:val="2"/>
  </w:num>
  <w:num w:numId="10" w16cid:durableId="918368233">
    <w:abstractNumId w:val="1"/>
  </w:num>
  <w:num w:numId="11" w16cid:durableId="1384479841">
    <w:abstractNumId w:val="0"/>
  </w:num>
  <w:num w:numId="12" w16cid:durableId="1122503977">
    <w:abstractNumId w:val="9"/>
  </w:num>
  <w:num w:numId="13" w16cid:durableId="2123571937">
    <w:abstractNumId w:val="7"/>
  </w:num>
  <w:num w:numId="14" w16cid:durableId="437987162">
    <w:abstractNumId w:val="6"/>
  </w:num>
  <w:num w:numId="15" w16cid:durableId="1861702611">
    <w:abstractNumId w:val="5"/>
  </w:num>
  <w:num w:numId="16" w16cid:durableId="1474442288">
    <w:abstractNumId w:val="4"/>
  </w:num>
  <w:num w:numId="17" w16cid:durableId="1347514999">
    <w:abstractNumId w:val="26"/>
  </w:num>
  <w:num w:numId="18" w16cid:durableId="1771389127">
    <w:abstractNumId w:val="19"/>
  </w:num>
  <w:num w:numId="19" w16cid:durableId="1805465447">
    <w:abstractNumId w:val="41"/>
  </w:num>
  <w:num w:numId="20" w16cid:durableId="1208562773">
    <w:abstractNumId w:val="34"/>
  </w:num>
  <w:num w:numId="21" w16cid:durableId="358436704">
    <w:abstractNumId w:val="14"/>
  </w:num>
  <w:num w:numId="22" w16cid:durableId="2012248275">
    <w:abstractNumId w:val="10"/>
  </w:num>
  <w:num w:numId="23" w16cid:durableId="1120489908">
    <w:abstractNumId w:val="16"/>
  </w:num>
  <w:num w:numId="24" w16cid:durableId="214584843">
    <w:abstractNumId w:val="29"/>
  </w:num>
  <w:num w:numId="25" w16cid:durableId="458501555">
    <w:abstractNumId w:val="17"/>
  </w:num>
  <w:num w:numId="26" w16cid:durableId="2053072453">
    <w:abstractNumId w:val="37"/>
  </w:num>
  <w:num w:numId="27" w16cid:durableId="1506701093">
    <w:abstractNumId w:val="28"/>
  </w:num>
  <w:num w:numId="28" w16cid:durableId="1078020347">
    <w:abstractNumId w:val="42"/>
  </w:num>
  <w:num w:numId="29" w16cid:durableId="454494806">
    <w:abstractNumId w:val="35"/>
  </w:num>
  <w:num w:numId="30" w16cid:durableId="692076700">
    <w:abstractNumId w:val="20"/>
  </w:num>
  <w:num w:numId="31" w16cid:durableId="856307528">
    <w:abstractNumId w:val="11"/>
  </w:num>
  <w:num w:numId="32" w16cid:durableId="76557388">
    <w:abstractNumId w:val="33"/>
  </w:num>
  <w:num w:numId="33" w16cid:durableId="1755321041">
    <w:abstractNumId w:val="23"/>
  </w:num>
  <w:num w:numId="34" w16cid:durableId="1611160018">
    <w:abstractNumId w:val="18"/>
  </w:num>
  <w:num w:numId="35" w16cid:durableId="1465778838">
    <w:abstractNumId w:val="25"/>
  </w:num>
  <w:num w:numId="36" w16cid:durableId="548422172">
    <w:abstractNumId w:val="30"/>
  </w:num>
  <w:num w:numId="37" w16cid:durableId="1938630410">
    <w:abstractNumId w:val="27"/>
  </w:num>
  <w:num w:numId="38" w16cid:durableId="741827533">
    <w:abstractNumId w:val="13"/>
  </w:num>
  <w:num w:numId="39" w16cid:durableId="1674071188">
    <w:abstractNumId w:val="32"/>
  </w:num>
  <w:num w:numId="40" w16cid:durableId="1885482992">
    <w:abstractNumId w:val="31"/>
  </w:num>
  <w:num w:numId="41" w16cid:durableId="897402070">
    <w:abstractNumId w:val="24"/>
  </w:num>
  <w:num w:numId="42" w16cid:durableId="1190333223">
    <w:abstractNumId w:val="38"/>
  </w:num>
  <w:num w:numId="43" w16cid:durableId="104421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1F"/>
    <w:rsid w:val="00001046"/>
    <w:rsid w:val="000012DA"/>
    <w:rsid w:val="0000246E"/>
    <w:rsid w:val="0000360F"/>
    <w:rsid w:val="00003862"/>
    <w:rsid w:val="00003BBE"/>
    <w:rsid w:val="00004BED"/>
    <w:rsid w:val="00005939"/>
    <w:rsid w:val="00006ABE"/>
    <w:rsid w:val="0000741D"/>
    <w:rsid w:val="000109E5"/>
    <w:rsid w:val="0001131D"/>
    <w:rsid w:val="00012A35"/>
    <w:rsid w:val="00013352"/>
    <w:rsid w:val="00013B21"/>
    <w:rsid w:val="00013B24"/>
    <w:rsid w:val="00014369"/>
    <w:rsid w:val="000144B0"/>
    <w:rsid w:val="00014BCE"/>
    <w:rsid w:val="00014BEB"/>
    <w:rsid w:val="00015F9B"/>
    <w:rsid w:val="00016099"/>
    <w:rsid w:val="000168AC"/>
    <w:rsid w:val="00016E25"/>
    <w:rsid w:val="00016FDC"/>
    <w:rsid w:val="000172AF"/>
    <w:rsid w:val="000177A1"/>
    <w:rsid w:val="00017941"/>
    <w:rsid w:val="00017DC2"/>
    <w:rsid w:val="000203E3"/>
    <w:rsid w:val="00020CDC"/>
    <w:rsid w:val="00021135"/>
    <w:rsid w:val="000214A7"/>
    <w:rsid w:val="00021522"/>
    <w:rsid w:val="0002160F"/>
    <w:rsid w:val="000219C3"/>
    <w:rsid w:val="000228DB"/>
    <w:rsid w:val="00023471"/>
    <w:rsid w:val="00023F13"/>
    <w:rsid w:val="00024224"/>
    <w:rsid w:val="00024CB4"/>
    <w:rsid w:val="00025A81"/>
    <w:rsid w:val="000262A9"/>
    <w:rsid w:val="00026A92"/>
    <w:rsid w:val="000273B0"/>
    <w:rsid w:val="00030634"/>
    <w:rsid w:val="00030701"/>
    <w:rsid w:val="000316B0"/>
    <w:rsid w:val="000319C1"/>
    <w:rsid w:val="00031A8B"/>
    <w:rsid w:val="00031B50"/>
    <w:rsid w:val="00031BCA"/>
    <w:rsid w:val="00031C95"/>
    <w:rsid w:val="000330FA"/>
    <w:rsid w:val="000334B7"/>
    <w:rsid w:val="0003362F"/>
    <w:rsid w:val="00033FE2"/>
    <w:rsid w:val="00034071"/>
    <w:rsid w:val="00034931"/>
    <w:rsid w:val="00034ABB"/>
    <w:rsid w:val="00034C3F"/>
    <w:rsid w:val="00034E3C"/>
    <w:rsid w:val="00034EA1"/>
    <w:rsid w:val="00035BF0"/>
    <w:rsid w:val="00035F47"/>
    <w:rsid w:val="0003616C"/>
    <w:rsid w:val="00036721"/>
    <w:rsid w:val="00036B63"/>
    <w:rsid w:val="00037154"/>
    <w:rsid w:val="00037E1A"/>
    <w:rsid w:val="0004035D"/>
    <w:rsid w:val="0004050C"/>
    <w:rsid w:val="000414F0"/>
    <w:rsid w:val="00041E82"/>
    <w:rsid w:val="00042196"/>
    <w:rsid w:val="00042EF0"/>
    <w:rsid w:val="00043495"/>
    <w:rsid w:val="000440DE"/>
    <w:rsid w:val="000443E0"/>
    <w:rsid w:val="000455CB"/>
    <w:rsid w:val="00045BB2"/>
    <w:rsid w:val="0004600A"/>
    <w:rsid w:val="00046A75"/>
    <w:rsid w:val="00047312"/>
    <w:rsid w:val="00047ED4"/>
    <w:rsid w:val="00050092"/>
    <w:rsid w:val="00050794"/>
    <w:rsid w:val="000508BD"/>
    <w:rsid w:val="00050C8E"/>
    <w:rsid w:val="00050ED4"/>
    <w:rsid w:val="000517AB"/>
    <w:rsid w:val="00051A11"/>
    <w:rsid w:val="00051C34"/>
    <w:rsid w:val="00052CF9"/>
    <w:rsid w:val="0005339C"/>
    <w:rsid w:val="0005404B"/>
    <w:rsid w:val="00054689"/>
    <w:rsid w:val="00054AE5"/>
    <w:rsid w:val="0005509E"/>
    <w:rsid w:val="000556DA"/>
    <w:rsid w:val="0005571B"/>
    <w:rsid w:val="00056C19"/>
    <w:rsid w:val="0005716C"/>
    <w:rsid w:val="00057AB3"/>
    <w:rsid w:val="00060076"/>
    <w:rsid w:val="00060432"/>
    <w:rsid w:val="00060869"/>
    <w:rsid w:val="0006093B"/>
    <w:rsid w:val="00060D87"/>
    <w:rsid w:val="000613FC"/>
    <w:rsid w:val="000615A5"/>
    <w:rsid w:val="00061F2B"/>
    <w:rsid w:val="000623FB"/>
    <w:rsid w:val="00062D9B"/>
    <w:rsid w:val="00062EB1"/>
    <w:rsid w:val="0006437A"/>
    <w:rsid w:val="00064983"/>
    <w:rsid w:val="00064BC2"/>
    <w:rsid w:val="00064E4C"/>
    <w:rsid w:val="0006566C"/>
    <w:rsid w:val="00065F77"/>
    <w:rsid w:val="000660E1"/>
    <w:rsid w:val="00066596"/>
    <w:rsid w:val="00066901"/>
    <w:rsid w:val="00067479"/>
    <w:rsid w:val="00067D63"/>
    <w:rsid w:val="00070234"/>
    <w:rsid w:val="0007057B"/>
    <w:rsid w:val="00070582"/>
    <w:rsid w:val="00070BED"/>
    <w:rsid w:val="00071002"/>
    <w:rsid w:val="00071315"/>
    <w:rsid w:val="0007195B"/>
    <w:rsid w:val="00071BEE"/>
    <w:rsid w:val="00071F66"/>
    <w:rsid w:val="0007305E"/>
    <w:rsid w:val="000736CD"/>
    <w:rsid w:val="000736D9"/>
    <w:rsid w:val="00074083"/>
    <w:rsid w:val="00074590"/>
    <w:rsid w:val="0007467C"/>
    <w:rsid w:val="0007533B"/>
    <w:rsid w:val="0007545D"/>
    <w:rsid w:val="000760BF"/>
    <w:rsid w:val="0007613E"/>
    <w:rsid w:val="00076BFC"/>
    <w:rsid w:val="00077A77"/>
    <w:rsid w:val="00080066"/>
    <w:rsid w:val="000814A7"/>
    <w:rsid w:val="00081E27"/>
    <w:rsid w:val="00082669"/>
    <w:rsid w:val="00082FC2"/>
    <w:rsid w:val="0008362A"/>
    <w:rsid w:val="00083938"/>
    <w:rsid w:val="00083E99"/>
    <w:rsid w:val="00084265"/>
    <w:rsid w:val="00084920"/>
    <w:rsid w:val="000853F6"/>
    <w:rsid w:val="00085538"/>
    <w:rsid w:val="0008557B"/>
    <w:rsid w:val="00085850"/>
    <w:rsid w:val="00085CB4"/>
    <w:rsid w:val="00085CE7"/>
    <w:rsid w:val="00085D2D"/>
    <w:rsid w:val="0008698A"/>
    <w:rsid w:val="000871EC"/>
    <w:rsid w:val="000906E8"/>
    <w:rsid w:val="000906EE"/>
    <w:rsid w:val="00090874"/>
    <w:rsid w:val="00090B30"/>
    <w:rsid w:val="00090D3A"/>
    <w:rsid w:val="00091BA2"/>
    <w:rsid w:val="00091DBC"/>
    <w:rsid w:val="00091E27"/>
    <w:rsid w:val="00092CF2"/>
    <w:rsid w:val="000944EF"/>
    <w:rsid w:val="0009571A"/>
    <w:rsid w:val="00095B31"/>
    <w:rsid w:val="00095F65"/>
    <w:rsid w:val="000962B7"/>
    <w:rsid w:val="000969A1"/>
    <w:rsid w:val="00096CF0"/>
    <w:rsid w:val="0009732D"/>
    <w:rsid w:val="000973F0"/>
    <w:rsid w:val="000A1239"/>
    <w:rsid w:val="000A1296"/>
    <w:rsid w:val="000A1C27"/>
    <w:rsid w:val="000A1DAD"/>
    <w:rsid w:val="000A2649"/>
    <w:rsid w:val="000A2D57"/>
    <w:rsid w:val="000A31D6"/>
    <w:rsid w:val="000A323B"/>
    <w:rsid w:val="000A34AE"/>
    <w:rsid w:val="000A4113"/>
    <w:rsid w:val="000A4D2D"/>
    <w:rsid w:val="000A53F5"/>
    <w:rsid w:val="000A56EE"/>
    <w:rsid w:val="000A6DE5"/>
    <w:rsid w:val="000A6EA2"/>
    <w:rsid w:val="000A7743"/>
    <w:rsid w:val="000A7FDE"/>
    <w:rsid w:val="000B0812"/>
    <w:rsid w:val="000B0A3C"/>
    <w:rsid w:val="000B0F50"/>
    <w:rsid w:val="000B12A6"/>
    <w:rsid w:val="000B1827"/>
    <w:rsid w:val="000B1FE9"/>
    <w:rsid w:val="000B25DA"/>
    <w:rsid w:val="000B298D"/>
    <w:rsid w:val="000B2BA5"/>
    <w:rsid w:val="000B4EF3"/>
    <w:rsid w:val="000B545A"/>
    <w:rsid w:val="000B5B2D"/>
    <w:rsid w:val="000B5DCE"/>
    <w:rsid w:val="000B67F0"/>
    <w:rsid w:val="000B6BC9"/>
    <w:rsid w:val="000C01CC"/>
    <w:rsid w:val="000C05BA"/>
    <w:rsid w:val="000C0E8F"/>
    <w:rsid w:val="000C11E5"/>
    <w:rsid w:val="000C16EE"/>
    <w:rsid w:val="000C1E9F"/>
    <w:rsid w:val="000C240F"/>
    <w:rsid w:val="000C2DDB"/>
    <w:rsid w:val="000C3E2F"/>
    <w:rsid w:val="000C4A02"/>
    <w:rsid w:val="000C4BC4"/>
    <w:rsid w:val="000C4E9B"/>
    <w:rsid w:val="000C5BFA"/>
    <w:rsid w:val="000C5D7F"/>
    <w:rsid w:val="000C6ACC"/>
    <w:rsid w:val="000C70ED"/>
    <w:rsid w:val="000C73C9"/>
    <w:rsid w:val="000D0110"/>
    <w:rsid w:val="000D07C4"/>
    <w:rsid w:val="000D1BFF"/>
    <w:rsid w:val="000D2468"/>
    <w:rsid w:val="000D318A"/>
    <w:rsid w:val="000D4D12"/>
    <w:rsid w:val="000D4E05"/>
    <w:rsid w:val="000D57F5"/>
    <w:rsid w:val="000D6086"/>
    <w:rsid w:val="000D6173"/>
    <w:rsid w:val="000D6983"/>
    <w:rsid w:val="000D6B41"/>
    <w:rsid w:val="000D6F83"/>
    <w:rsid w:val="000D728C"/>
    <w:rsid w:val="000E0114"/>
    <w:rsid w:val="000E0567"/>
    <w:rsid w:val="000E10C3"/>
    <w:rsid w:val="000E1CB5"/>
    <w:rsid w:val="000E25CC"/>
    <w:rsid w:val="000E2A30"/>
    <w:rsid w:val="000E3694"/>
    <w:rsid w:val="000E3765"/>
    <w:rsid w:val="000E490F"/>
    <w:rsid w:val="000E4A66"/>
    <w:rsid w:val="000E518A"/>
    <w:rsid w:val="000E527F"/>
    <w:rsid w:val="000E5E83"/>
    <w:rsid w:val="000E60FB"/>
    <w:rsid w:val="000E6241"/>
    <w:rsid w:val="000E65B5"/>
    <w:rsid w:val="000E699B"/>
    <w:rsid w:val="000E69F2"/>
    <w:rsid w:val="000E6A1E"/>
    <w:rsid w:val="000E70D6"/>
    <w:rsid w:val="000E7512"/>
    <w:rsid w:val="000E7AFA"/>
    <w:rsid w:val="000F150E"/>
    <w:rsid w:val="000F1EDF"/>
    <w:rsid w:val="000F2A80"/>
    <w:rsid w:val="000F2BE3"/>
    <w:rsid w:val="000F3D0D"/>
    <w:rsid w:val="000F4372"/>
    <w:rsid w:val="000F47CB"/>
    <w:rsid w:val="000F6CFF"/>
    <w:rsid w:val="000F6ED4"/>
    <w:rsid w:val="000F7A6E"/>
    <w:rsid w:val="001002DF"/>
    <w:rsid w:val="001005C6"/>
    <w:rsid w:val="00101A12"/>
    <w:rsid w:val="0010229E"/>
    <w:rsid w:val="00102392"/>
    <w:rsid w:val="0010256B"/>
    <w:rsid w:val="00102FFD"/>
    <w:rsid w:val="0010398D"/>
    <w:rsid w:val="00103F5F"/>
    <w:rsid w:val="001042BA"/>
    <w:rsid w:val="00104EC1"/>
    <w:rsid w:val="0010533D"/>
    <w:rsid w:val="00106B85"/>
    <w:rsid w:val="00106C0A"/>
    <w:rsid w:val="00106D03"/>
    <w:rsid w:val="00106D48"/>
    <w:rsid w:val="00107082"/>
    <w:rsid w:val="00107083"/>
    <w:rsid w:val="00107B71"/>
    <w:rsid w:val="00110465"/>
    <w:rsid w:val="00110628"/>
    <w:rsid w:val="00110882"/>
    <w:rsid w:val="00110BD1"/>
    <w:rsid w:val="00110C58"/>
    <w:rsid w:val="00110E71"/>
    <w:rsid w:val="00111736"/>
    <w:rsid w:val="001122A9"/>
    <w:rsid w:val="0011245A"/>
    <w:rsid w:val="001127DD"/>
    <w:rsid w:val="001137B0"/>
    <w:rsid w:val="0011493E"/>
    <w:rsid w:val="00114EE9"/>
    <w:rsid w:val="00115B72"/>
    <w:rsid w:val="00117BF5"/>
    <w:rsid w:val="00120274"/>
    <w:rsid w:val="001207AE"/>
    <w:rsid w:val="001209EC"/>
    <w:rsid w:val="00120A9E"/>
    <w:rsid w:val="00121035"/>
    <w:rsid w:val="001218E8"/>
    <w:rsid w:val="001228D5"/>
    <w:rsid w:val="00123645"/>
    <w:rsid w:val="001249DC"/>
    <w:rsid w:val="00124AC3"/>
    <w:rsid w:val="0012569E"/>
    <w:rsid w:val="001258E1"/>
    <w:rsid w:val="00125A9C"/>
    <w:rsid w:val="001264D9"/>
    <w:rsid w:val="00126A33"/>
    <w:rsid w:val="001270A2"/>
    <w:rsid w:val="0012757C"/>
    <w:rsid w:val="00127AE4"/>
    <w:rsid w:val="00131237"/>
    <w:rsid w:val="001314CF"/>
    <w:rsid w:val="001317C4"/>
    <w:rsid w:val="001320AE"/>
    <w:rsid w:val="001320DE"/>
    <w:rsid w:val="0013224E"/>
    <w:rsid w:val="00132417"/>
    <w:rsid w:val="001325AF"/>
    <w:rsid w:val="001329AC"/>
    <w:rsid w:val="00132A2C"/>
    <w:rsid w:val="00134B62"/>
    <w:rsid w:val="00134CA0"/>
    <w:rsid w:val="00134F48"/>
    <w:rsid w:val="00135B49"/>
    <w:rsid w:val="00135FC6"/>
    <w:rsid w:val="00136083"/>
    <w:rsid w:val="00137069"/>
    <w:rsid w:val="00137662"/>
    <w:rsid w:val="001376A9"/>
    <w:rsid w:val="00137E2A"/>
    <w:rsid w:val="00137F52"/>
    <w:rsid w:val="0014026F"/>
    <w:rsid w:val="00140ECC"/>
    <w:rsid w:val="001422CE"/>
    <w:rsid w:val="00142BF6"/>
    <w:rsid w:val="0014368E"/>
    <w:rsid w:val="001439C4"/>
    <w:rsid w:val="00144530"/>
    <w:rsid w:val="00144B25"/>
    <w:rsid w:val="00144C91"/>
    <w:rsid w:val="00144FAF"/>
    <w:rsid w:val="00147A47"/>
    <w:rsid w:val="00147AA1"/>
    <w:rsid w:val="00150020"/>
    <w:rsid w:val="001520CF"/>
    <w:rsid w:val="00152257"/>
    <w:rsid w:val="001531F7"/>
    <w:rsid w:val="001548EF"/>
    <w:rsid w:val="00154AC4"/>
    <w:rsid w:val="00154AE7"/>
    <w:rsid w:val="0015534D"/>
    <w:rsid w:val="00155DAC"/>
    <w:rsid w:val="00155F23"/>
    <w:rsid w:val="0015667C"/>
    <w:rsid w:val="00157110"/>
    <w:rsid w:val="0015742A"/>
    <w:rsid w:val="00157DA1"/>
    <w:rsid w:val="00157F8B"/>
    <w:rsid w:val="00161236"/>
    <w:rsid w:val="001627D4"/>
    <w:rsid w:val="00162E37"/>
    <w:rsid w:val="00163147"/>
    <w:rsid w:val="00163947"/>
    <w:rsid w:val="00163FEC"/>
    <w:rsid w:val="00164418"/>
    <w:rsid w:val="00164456"/>
    <w:rsid w:val="00164B54"/>
    <w:rsid w:val="00164C57"/>
    <w:rsid w:val="00164C9D"/>
    <w:rsid w:val="00166B15"/>
    <w:rsid w:val="001679F5"/>
    <w:rsid w:val="00167FF5"/>
    <w:rsid w:val="001709BC"/>
    <w:rsid w:val="00170CF3"/>
    <w:rsid w:val="00171D38"/>
    <w:rsid w:val="001726E9"/>
    <w:rsid w:val="00172F7A"/>
    <w:rsid w:val="0017311C"/>
    <w:rsid w:val="00173150"/>
    <w:rsid w:val="00173390"/>
    <w:rsid w:val="001736F0"/>
    <w:rsid w:val="00173BB3"/>
    <w:rsid w:val="001740D0"/>
    <w:rsid w:val="00174210"/>
    <w:rsid w:val="0017496D"/>
    <w:rsid w:val="00174F2C"/>
    <w:rsid w:val="00175785"/>
    <w:rsid w:val="00176510"/>
    <w:rsid w:val="0017667C"/>
    <w:rsid w:val="00176D13"/>
    <w:rsid w:val="00176E86"/>
    <w:rsid w:val="00177785"/>
    <w:rsid w:val="00177ED3"/>
    <w:rsid w:val="001805EC"/>
    <w:rsid w:val="00180F2A"/>
    <w:rsid w:val="00181314"/>
    <w:rsid w:val="00181910"/>
    <w:rsid w:val="001824D6"/>
    <w:rsid w:val="001826A5"/>
    <w:rsid w:val="00182BB9"/>
    <w:rsid w:val="00183AA7"/>
    <w:rsid w:val="00183FF2"/>
    <w:rsid w:val="00184AB2"/>
    <w:rsid w:val="00184B91"/>
    <w:rsid w:val="00184C4A"/>
    <w:rsid w:val="00184D4A"/>
    <w:rsid w:val="001855DC"/>
    <w:rsid w:val="00185D63"/>
    <w:rsid w:val="0018696C"/>
    <w:rsid w:val="00186EC1"/>
    <w:rsid w:val="00186F39"/>
    <w:rsid w:val="00186F6D"/>
    <w:rsid w:val="00187257"/>
    <w:rsid w:val="0018742B"/>
    <w:rsid w:val="001878A2"/>
    <w:rsid w:val="00187D95"/>
    <w:rsid w:val="00191A2B"/>
    <w:rsid w:val="00191E1F"/>
    <w:rsid w:val="001926FF"/>
    <w:rsid w:val="00192785"/>
    <w:rsid w:val="0019473B"/>
    <w:rsid w:val="001952B1"/>
    <w:rsid w:val="00196A73"/>
    <w:rsid w:val="00196E39"/>
    <w:rsid w:val="00197649"/>
    <w:rsid w:val="001A01FB"/>
    <w:rsid w:val="001A0ACB"/>
    <w:rsid w:val="001A0DD2"/>
    <w:rsid w:val="001A10E9"/>
    <w:rsid w:val="001A183D"/>
    <w:rsid w:val="001A2B65"/>
    <w:rsid w:val="001A3833"/>
    <w:rsid w:val="001A3CD3"/>
    <w:rsid w:val="001A46F2"/>
    <w:rsid w:val="001A506E"/>
    <w:rsid w:val="001A5BB4"/>
    <w:rsid w:val="001A5BEF"/>
    <w:rsid w:val="001A5D94"/>
    <w:rsid w:val="001A5E3B"/>
    <w:rsid w:val="001A6000"/>
    <w:rsid w:val="001A6D65"/>
    <w:rsid w:val="001A6FC4"/>
    <w:rsid w:val="001A7E9B"/>
    <w:rsid w:val="001A7F15"/>
    <w:rsid w:val="001B05B4"/>
    <w:rsid w:val="001B0969"/>
    <w:rsid w:val="001B1298"/>
    <w:rsid w:val="001B1405"/>
    <w:rsid w:val="001B1549"/>
    <w:rsid w:val="001B1B11"/>
    <w:rsid w:val="001B22F1"/>
    <w:rsid w:val="001B342E"/>
    <w:rsid w:val="001B3721"/>
    <w:rsid w:val="001B43CA"/>
    <w:rsid w:val="001B4765"/>
    <w:rsid w:val="001B4801"/>
    <w:rsid w:val="001B4D20"/>
    <w:rsid w:val="001B58E1"/>
    <w:rsid w:val="001B7031"/>
    <w:rsid w:val="001B7200"/>
    <w:rsid w:val="001B7285"/>
    <w:rsid w:val="001B7DA1"/>
    <w:rsid w:val="001C014B"/>
    <w:rsid w:val="001C0D23"/>
    <w:rsid w:val="001C1089"/>
    <w:rsid w:val="001C1379"/>
    <w:rsid w:val="001C1832"/>
    <w:rsid w:val="001C188C"/>
    <w:rsid w:val="001C1AAB"/>
    <w:rsid w:val="001C236D"/>
    <w:rsid w:val="001C2521"/>
    <w:rsid w:val="001C2C8F"/>
    <w:rsid w:val="001C3177"/>
    <w:rsid w:val="001C3309"/>
    <w:rsid w:val="001C395B"/>
    <w:rsid w:val="001C4345"/>
    <w:rsid w:val="001C4F2C"/>
    <w:rsid w:val="001C55CB"/>
    <w:rsid w:val="001C591F"/>
    <w:rsid w:val="001C5F62"/>
    <w:rsid w:val="001C6051"/>
    <w:rsid w:val="001C6549"/>
    <w:rsid w:val="001C7010"/>
    <w:rsid w:val="001C73B0"/>
    <w:rsid w:val="001C7436"/>
    <w:rsid w:val="001C7C42"/>
    <w:rsid w:val="001D02BE"/>
    <w:rsid w:val="001D0536"/>
    <w:rsid w:val="001D083D"/>
    <w:rsid w:val="001D1783"/>
    <w:rsid w:val="001D213E"/>
    <w:rsid w:val="001D39FE"/>
    <w:rsid w:val="001D4DC5"/>
    <w:rsid w:val="001D53CD"/>
    <w:rsid w:val="001D55A3"/>
    <w:rsid w:val="001D5AF5"/>
    <w:rsid w:val="001D5B15"/>
    <w:rsid w:val="001D5E50"/>
    <w:rsid w:val="001D67AA"/>
    <w:rsid w:val="001D7082"/>
    <w:rsid w:val="001D7797"/>
    <w:rsid w:val="001E001D"/>
    <w:rsid w:val="001E0512"/>
    <w:rsid w:val="001E0706"/>
    <w:rsid w:val="001E0DBF"/>
    <w:rsid w:val="001E1660"/>
    <w:rsid w:val="001E1E73"/>
    <w:rsid w:val="001E1EBC"/>
    <w:rsid w:val="001E2340"/>
    <w:rsid w:val="001E2B93"/>
    <w:rsid w:val="001E3905"/>
    <w:rsid w:val="001E3906"/>
    <w:rsid w:val="001E3C82"/>
    <w:rsid w:val="001E3EA5"/>
    <w:rsid w:val="001E4E0C"/>
    <w:rsid w:val="001E526D"/>
    <w:rsid w:val="001E5384"/>
    <w:rsid w:val="001E5655"/>
    <w:rsid w:val="001E6AB2"/>
    <w:rsid w:val="001E7B37"/>
    <w:rsid w:val="001F012C"/>
    <w:rsid w:val="001F0E6C"/>
    <w:rsid w:val="001F10FE"/>
    <w:rsid w:val="001F11E3"/>
    <w:rsid w:val="001F1832"/>
    <w:rsid w:val="001F220F"/>
    <w:rsid w:val="001F25B3"/>
    <w:rsid w:val="001F3E6D"/>
    <w:rsid w:val="001F5875"/>
    <w:rsid w:val="001F5E49"/>
    <w:rsid w:val="001F6337"/>
    <w:rsid w:val="001F648C"/>
    <w:rsid w:val="001F6616"/>
    <w:rsid w:val="001F7D96"/>
    <w:rsid w:val="001F7E5A"/>
    <w:rsid w:val="002003CC"/>
    <w:rsid w:val="00200928"/>
    <w:rsid w:val="002014F0"/>
    <w:rsid w:val="002023DC"/>
    <w:rsid w:val="00202BD4"/>
    <w:rsid w:val="0020316C"/>
    <w:rsid w:val="00203CD3"/>
    <w:rsid w:val="00203FB6"/>
    <w:rsid w:val="0020470C"/>
    <w:rsid w:val="00204A97"/>
    <w:rsid w:val="00204AC3"/>
    <w:rsid w:val="00204E68"/>
    <w:rsid w:val="0020667A"/>
    <w:rsid w:val="00207294"/>
    <w:rsid w:val="00207582"/>
    <w:rsid w:val="0021088F"/>
    <w:rsid w:val="002114EF"/>
    <w:rsid w:val="00212C5B"/>
    <w:rsid w:val="0021317C"/>
    <w:rsid w:val="002136ED"/>
    <w:rsid w:val="002138C8"/>
    <w:rsid w:val="00213C96"/>
    <w:rsid w:val="00213D40"/>
    <w:rsid w:val="00214184"/>
    <w:rsid w:val="002149F1"/>
    <w:rsid w:val="00215704"/>
    <w:rsid w:val="002159AB"/>
    <w:rsid w:val="002166AD"/>
    <w:rsid w:val="00217871"/>
    <w:rsid w:val="00220E20"/>
    <w:rsid w:val="0022186B"/>
    <w:rsid w:val="00221ED8"/>
    <w:rsid w:val="00221F90"/>
    <w:rsid w:val="002231EA"/>
    <w:rsid w:val="002238E7"/>
    <w:rsid w:val="00223FDF"/>
    <w:rsid w:val="002245B2"/>
    <w:rsid w:val="002247EE"/>
    <w:rsid w:val="002253AC"/>
    <w:rsid w:val="00226179"/>
    <w:rsid w:val="00226625"/>
    <w:rsid w:val="00226629"/>
    <w:rsid w:val="00227018"/>
    <w:rsid w:val="0022729C"/>
    <w:rsid w:val="002279C0"/>
    <w:rsid w:val="00227E90"/>
    <w:rsid w:val="002307FB"/>
    <w:rsid w:val="00230B52"/>
    <w:rsid w:val="002311B8"/>
    <w:rsid w:val="00231B89"/>
    <w:rsid w:val="00231C21"/>
    <w:rsid w:val="00231C90"/>
    <w:rsid w:val="00232668"/>
    <w:rsid w:val="00232696"/>
    <w:rsid w:val="00232BA0"/>
    <w:rsid w:val="00233411"/>
    <w:rsid w:val="00234060"/>
    <w:rsid w:val="0023460A"/>
    <w:rsid w:val="002347A2"/>
    <w:rsid w:val="0023632E"/>
    <w:rsid w:val="00236E32"/>
    <w:rsid w:val="0023727E"/>
    <w:rsid w:val="002408FE"/>
    <w:rsid w:val="0024138F"/>
    <w:rsid w:val="00241B38"/>
    <w:rsid w:val="00242081"/>
    <w:rsid w:val="00242317"/>
    <w:rsid w:val="0024267E"/>
    <w:rsid w:val="002427B7"/>
    <w:rsid w:val="002428A7"/>
    <w:rsid w:val="00243348"/>
    <w:rsid w:val="00243443"/>
    <w:rsid w:val="00243777"/>
    <w:rsid w:val="002441CD"/>
    <w:rsid w:val="002447FD"/>
    <w:rsid w:val="00244892"/>
    <w:rsid w:val="00244AFC"/>
    <w:rsid w:val="00245040"/>
    <w:rsid w:val="002456CC"/>
    <w:rsid w:val="0024657E"/>
    <w:rsid w:val="002475DE"/>
    <w:rsid w:val="00247B12"/>
    <w:rsid w:val="00247C02"/>
    <w:rsid w:val="00247D83"/>
    <w:rsid w:val="00247EEB"/>
    <w:rsid w:val="00247F94"/>
    <w:rsid w:val="00250052"/>
    <w:rsid w:val="002501A3"/>
    <w:rsid w:val="002502F6"/>
    <w:rsid w:val="002503B6"/>
    <w:rsid w:val="002505D6"/>
    <w:rsid w:val="0025128F"/>
    <w:rsid w:val="0025166C"/>
    <w:rsid w:val="00251894"/>
    <w:rsid w:val="00252975"/>
    <w:rsid w:val="00253A4E"/>
    <w:rsid w:val="00253A66"/>
    <w:rsid w:val="00253EC0"/>
    <w:rsid w:val="00253FCF"/>
    <w:rsid w:val="002555D4"/>
    <w:rsid w:val="002564DC"/>
    <w:rsid w:val="00256689"/>
    <w:rsid w:val="00256F2A"/>
    <w:rsid w:val="00257034"/>
    <w:rsid w:val="002571ED"/>
    <w:rsid w:val="0025775F"/>
    <w:rsid w:val="00257E96"/>
    <w:rsid w:val="00260821"/>
    <w:rsid w:val="00260EF8"/>
    <w:rsid w:val="00261689"/>
    <w:rsid w:val="00261A16"/>
    <w:rsid w:val="00262FEA"/>
    <w:rsid w:val="002634B4"/>
    <w:rsid w:val="00263522"/>
    <w:rsid w:val="00263718"/>
    <w:rsid w:val="002644B3"/>
    <w:rsid w:val="00264AFC"/>
    <w:rsid w:val="00264EC6"/>
    <w:rsid w:val="00264FF7"/>
    <w:rsid w:val="00266424"/>
    <w:rsid w:val="00267DC4"/>
    <w:rsid w:val="00270604"/>
    <w:rsid w:val="00270FE3"/>
    <w:rsid w:val="00271013"/>
    <w:rsid w:val="0027105F"/>
    <w:rsid w:val="00271234"/>
    <w:rsid w:val="0027150B"/>
    <w:rsid w:val="00271AEC"/>
    <w:rsid w:val="00271F1D"/>
    <w:rsid w:val="00272494"/>
    <w:rsid w:val="00272984"/>
    <w:rsid w:val="00273479"/>
    <w:rsid w:val="00273FE4"/>
    <w:rsid w:val="00274831"/>
    <w:rsid w:val="00274964"/>
    <w:rsid w:val="00274E03"/>
    <w:rsid w:val="00276076"/>
    <w:rsid w:val="002765B4"/>
    <w:rsid w:val="002766A6"/>
    <w:rsid w:val="00276A94"/>
    <w:rsid w:val="00276CFD"/>
    <w:rsid w:val="0027708E"/>
    <w:rsid w:val="002771D8"/>
    <w:rsid w:val="00277B4A"/>
    <w:rsid w:val="00282131"/>
    <w:rsid w:val="00282DF5"/>
    <w:rsid w:val="00283080"/>
    <w:rsid w:val="00286AF4"/>
    <w:rsid w:val="002876C1"/>
    <w:rsid w:val="00290C7D"/>
    <w:rsid w:val="0029193A"/>
    <w:rsid w:val="00292556"/>
    <w:rsid w:val="0029277A"/>
    <w:rsid w:val="002939E6"/>
    <w:rsid w:val="00293DA3"/>
    <w:rsid w:val="0029405D"/>
    <w:rsid w:val="00294075"/>
    <w:rsid w:val="00294F39"/>
    <w:rsid w:val="00294FA6"/>
    <w:rsid w:val="002951C6"/>
    <w:rsid w:val="00295A6F"/>
    <w:rsid w:val="00295F6F"/>
    <w:rsid w:val="00296025"/>
    <w:rsid w:val="002A0016"/>
    <w:rsid w:val="002A0D08"/>
    <w:rsid w:val="002A1978"/>
    <w:rsid w:val="002A1C52"/>
    <w:rsid w:val="002A1D13"/>
    <w:rsid w:val="002A2014"/>
    <w:rsid w:val="002A20C4"/>
    <w:rsid w:val="002A28BF"/>
    <w:rsid w:val="002A3154"/>
    <w:rsid w:val="002A5437"/>
    <w:rsid w:val="002A570F"/>
    <w:rsid w:val="002A60B6"/>
    <w:rsid w:val="002A6A9B"/>
    <w:rsid w:val="002A6B6F"/>
    <w:rsid w:val="002A7292"/>
    <w:rsid w:val="002A7358"/>
    <w:rsid w:val="002A7878"/>
    <w:rsid w:val="002A7902"/>
    <w:rsid w:val="002A7BD3"/>
    <w:rsid w:val="002B0F6B"/>
    <w:rsid w:val="002B10A9"/>
    <w:rsid w:val="002B1346"/>
    <w:rsid w:val="002B23B8"/>
    <w:rsid w:val="002B31D5"/>
    <w:rsid w:val="002B31F1"/>
    <w:rsid w:val="002B4429"/>
    <w:rsid w:val="002B44EE"/>
    <w:rsid w:val="002B56C6"/>
    <w:rsid w:val="002B5B4C"/>
    <w:rsid w:val="002B5D39"/>
    <w:rsid w:val="002B6198"/>
    <w:rsid w:val="002B62F5"/>
    <w:rsid w:val="002B65BC"/>
    <w:rsid w:val="002B68A6"/>
    <w:rsid w:val="002B718F"/>
    <w:rsid w:val="002B7FAF"/>
    <w:rsid w:val="002C0205"/>
    <w:rsid w:val="002C2810"/>
    <w:rsid w:val="002C4807"/>
    <w:rsid w:val="002C547E"/>
    <w:rsid w:val="002C5668"/>
    <w:rsid w:val="002C66AB"/>
    <w:rsid w:val="002C778B"/>
    <w:rsid w:val="002C7F1B"/>
    <w:rsid w:val="002D088B"/>
    <w:rsid w:val="002D0C4F"/>
    <w:rsid w:val="002D1364"/>
    <w:rsid w:val="002D2FD7"/>
    <w:rsid w:val="002D4D30"/>
    <w:rsid w:val="002D5000"/>
    <w:rsid w:val="002D5279"/>
    <w:rsid w:val="002D5861"/>
    <w:rsid w:val="002D598D"/>
    <w:rsid w:val="002D7188"/>
    <w:rsid w:val="002D740A"/>
    <w:rsid w:val="002D759C"/>
    <w:rsid w:val="002E07FF"/>
    <w:rsid w:val="002E081A"/>
    <w:rsid w:val="002E1DE3"/>
    <w:rsid w:val="002E2943"/>
    <w:rsid w:val="002E2AB6"/>
    <w:rsid w:val="002E2B01"/>
    <w:rsid w:val="002E3AB5"/>
    <w:rsid w:val="002E3F34"/>
    <w:rsid w:val="002E4115"/>
    <w:rsid w:val="002E4AF6"/>
    <w:rsid w:val="002E4B33"/>
    <w:rsid w:val="002E5A18"/>
    <w:rsid w:val="002E5F79"/>
    <w:rsid w:val="002E64FA"/>
    <w:rsid w:val="002E70F3"/>
    <w:rsid w:val="002E726F"/>
    <w:rsid w:val="002E7279"/>
    <w:rsid w:val="002E7E1C"/>
    <w:rsid w:val="002F00EA"/>
    <w:rsid w:val="002F0A00"/>
    <w:rsid w:val="002F0CC5"/>
    <w:rsid w:val="002F0CFA"/>
    <w:rsid w:val="002F1924"/>
    <w:rsid w:val="002F48B5"/>
    <w:rsid w:val="002F494E"/>
    <w:rsid w:val="002F4E48"/>
    <w:rsid w:val="002F4F7C"/>
    <w:rsid w:val="002F53C4"/>
    <w:rsid w:val="002F607F"/>
    <w:rsid w:val="002F64F1"/>
    <w:rsid w:val="002F669F"/>
    <w:rsid w:val="00300BE1"/>
    <w:rsid w:val="00301C97"/>
    <w:rsid w:val="003023CC"/>
    <w:rsid w:val="0030273B"/>
    <w:rsid w:val="0030287B"/>
    <w:rsid w:val="00303F0D"/>
    <w:rsid w:val="00304814"/>
    <w:rsid w:val="00305C4F"/>
    <w:rsid w:val="00305D73"/>
    <w:rsid w:val="003060B5"/>
    <w:rsid w:val="003068AA"/>
    <w:rsid w:val="0031004C"/>
    <w:rsid w:val="003105F6"/>
    <w:rsid w:val="00310C03"/>
    <w:rsid w:val="00311297"/>
    <w:rsid w:val="003113BE"/>
    <w:rsid w:val="00311703"/>
    <w:rsid w:val="00312097"/>
    <w:rsid w:val="0031228B"/>
    <w:rsid w:val="003122CA"/>
    <w:rsid w:val="0031279F"/>
    <w:rsid w:val="003143F5"/>
    <w:rsid w:val="00314431"/>
    <w:rsid w:val="00314866"/>
    <w:rsid w:val="003148FD"/>
    <w:rsid w:val="00314FC1"/>
    <w:rsid w:val="0031542A"/>
    <w:rsid w:val="003155F8"/>
    <w:rsid w:val="00315AE6"/>
    <w:rsid w:val="00315C6A"/>
    <w:rsid w:val="00316131"/>
    <w:rsid w:val="003161FE"/>
    <w:rsid w:val="00316FC6"/>
    <w:rsid w:val="003170FE"/>
    <w:rsid w:val="00321080"/>
    <w:rsid w:val="003213D4"/>
    <w:rsid w:val="00322D45"/>
    <w:rsid w:val="003237C0"/>
    <w:rsid w:val="003237D0"/>
    <w:rsid w:val="00323F0A"/>
    <w:rsid w:val="0032429F"/>
    <w:rsid w:val="003243C4"/>
    <w:rsid w:val="00324732"/>
    <w:rsid w:val="003249B5"/>
    <w:rsid w:val="00324C0B"/>
    <w:rsid w:val="00324F6E"/>
    <w:rsid w:val="0032569A"/>
    <w:rsid w:val="00325916"/>
    <w:rsid w:val="00325A1F"/>
    <w:rsid w:val="00326068"/>
    <w:rsid w:val="003266BF"/>
    <w:rsid w:val="003268F9"/>
    <w:rsid w:val="00326B36"/>
    <w:rsid w:val="00326E3E"/>
    <w:rsid w:val="0032726B"/>
    <w:rsid w:val="0032779D"/>
    <w:rsid w:val="0033023A"/>
    <w:rsid w:val="003308D7"/>
    <w:rsid w:val="00330BAF"/>
    <w:rsid w:val="00332115"/>
    <w:rsid w:val="003327FE"/>
    <w:rsid w:val="00332C6D"/>
    <w:rsid w:val="00333B95"/>
    <w:rsid w:val="003344C9"/>
    <w:rsid w:val="00334E3A"/>
    <w:rsid w:val="00335088"/>
    <w:rsid w:val="00335F52"/>
    <w:rsid w:val="003361DD"/>
    <w:rsid w:val="00340001"/>
    <w:rsid w:val="00340190"/>
    <w:rsid w:val="00340656"/>
    <w:rsid w:val="00340AE5"/>
    <w:rsid w:val="00340C29"/>
    <w:rsid w:val="0034155F"/>
    <w:rsid w:val="00341A6A"/>
    <w:rsid w:val="00341AEB"/>
    <w:rsid w:val="003426C0"/>
    <w:rsid w:val="003427EE"/>
    <w:rsid w:val="00342D33"/>
    <w:rsid w:val="00342DBA"/>
    <w:rsid w:val="003436BB"/>
    <w:rsid w:val="00343EC1"/>
    <w:rsid w:val="00344822"/>
    <w:rsid w:val="00345B9C"/>
    <w:rsid w:val="00347AB5"/>
    <w:rsid w:val="003507DB"/>
    <w:rsid w:val="00351ABE"/>
    <w:rsid w:val="00351DFE"/>
    <w:rsid w:val="00352DAE"/>
    <w:rsid w:val="00352F6C"/>
    <w:rsid w:val="00353380"/>
    <w:rsid w:val="00353C09"/>
    <w:rsid w:val="00353F14"/>
    <w:rsid w:val="00354129"/>
    <w:rsid w:val="00354B71"/>
    <w:rsid w:val="00354DF2"/>
    <w:rsid w:val="00354EB9"/>
    <w:rsid w:val="0035610B"/>
    <w:rsid w:val="00356BE3"/>
    <w:rsid w:val="0035736A"/>
    <w:rsid w:val="0035787F"/>
    <w:rsid w:val="00357AD6"/>
    <w:rsid w:val="003602AE"/>
    <w:rsid w:val="003602F7"/>
    <w:rsid w:val="00360929"/>
    <w:rsid w:val="00360B7F"/>
    <w:rsid w:val="003611F8"/>
    <w:rsid w:val="003617D2"/>
    <w:rsid w:val="003619E0"/>
    <w:rsid w:val="00361F99"/>
    <w:rsid w:val="00362E6A"/>
    <w:rsid w:val="00362E7D"/>
    <w:rsid w:val="00363A80"/>
    <w:rsid w:val="00363B87"/>
    <w:rsid w:val="003640D9"/>
    <w:rsid w:val="003642E5"/>
    <w:rsid w:val="003647D5"/>
    <w:rsid w:val="00365232"/>
    <w:rsid w:val="003655F1"/>
    <w:rsid w:val="00365CA9"/>
    <w:rsid w:val="00366459"/>
    <w:rsid w:val="0036658C"/>
    <w:rsid w:val="003667ED"/>
    <w:rsid w:val="003669FE"/>
    <w:rsid w:val="003674B0"/>
    <w:rsid w:val="00367598"/>
    <w:rsid w:val="00367AE5"/>
    <w:rsid w:val="003705F3"/>
    <w:rsid w:val="00372D6C"/>
    <w:rsid w:val="003739F1"/>
    <w:rsid w:val="00374099"/>
    <w:rsid w:val="00374488"/>
    <w:rsid w:val="00376044"/>
    <w:rsid w:val="003769BE"/>
    <w:rsid w:val="0037727C"/>
    <w:rsid w:val="00377E70"/>
    <w:rsid w:val="00380521"/>
    <w:rsid w:val="00380904"/>
    <w:rsid w:val="00381347"/>
    <w:rsid w:val="00381EF9"/>
    <w:rsid w:val="003823EE"/>
    <w:rsid w:val="0038258E"/>
    <w:rsid w:val="00382678"/>
    <w:rsid w:val="00382960"/>
    <w:rsid w:val="00383F79"/>
    <w:rsid w:val="00384256"/>
    <w:rsid w:val="003846F7"/>
    <w:rsid w:val="003849BA"/>
    <w:rsid w:val="003851ED"/>
    <w:rsid w:val="003852D4"/>
    <w:rsid w:val="003857A1"/>
    <w:rsid w:val="00385B39"/>
    <w:rsid w:val="0038603D"/>
    <w:rsid w:val="00386785"/>
    <w:rsid w:val="00387919"/>
    <w:rsid w:val="00387CA7"/>
    <w:rsid w:val="00390202"/>
    <w:rsid w:val="00390E89"/>
    <w:rsid w:val="003910EE"/>
    <w:rsid w:val="00391284"/>
    <w:rsid w:val="003918B5"/>
    <w:rsid w:val="003919AA"/>
    <w:rsid w:val="00391B1A"/>
    <w:rsid w:val="0039319C"/>
    <w:rsid w:val="00393608"/>
    <w:rsid w:val="00393941"/>
    <w:rsid w:val="00393EDE"/>
    <w:rsid w:val="00394423"/>
    <w:rsid w:val="0039455A"/>
    <w:rsid w:val="00396942"/>
    <w:rsid w:val="00396B3D"/>
    <w:rsid w:val="00396B49"/>
    <w:rsid w:val="00396D48"/>
    <w:rsid w:val="00396E3E"/>
    <w:rsid w:val="0039723D"/>
    <w:rsid w:val="00397C2B"/>
    <w:rsid w:val="003A0090"/>
    <w:rsid w:val="003A306E"/>
    <w:rsid w:val="003A3E5A"/>
    <w:rsid w:val="003A406A"/>
    <w:rsid w:val="003A4147"/>
    <w:rsid w:val="003A49F3"/>
    <w:rsid w:val="003A60DC"/>
    <w:rsid w:val="003A6A46"/>
    <w:rsid w:val="003A6C07"/>
    <w:rsid w:val="003A75F0"/>
    <w:rsid w:val="003A76E9"/>
    <w:rsid w:val="003A7A63"/>
    <w:rsid w:val="003B000C"/>
    <w:rsid w:val="003B0D62"/>
    <w:rsid w:val="003B0F1D"/>
    <w:rsid w:val="003B116E"/>
    <w:rsid w:val="003B18EF"/>
    <w:rsid w:val="003B20B1"/>
    <w:rsid w:val="003B3C6D"/>
    <w:rsid w:val="003B3F00"/>
    <w:rsid w:val="003B4A57"/>
    <w:rsid w:val="003B5040"/>
    <w:rsid w:val="003B60CD"/>
    <w:rsid w:val="003B61E6"/>
    <w:rsid w:val="003B71A6"/>
    <w:rsid w:val="003C0A86"/>
    <w:rsid w:val="003C0AD9"/>
    <w:rsid w:val="003C0CD2"/>
    <w:rsid w:val="003C0ED0"/>
    <w:rsid w:val="003C1929"/>
    <w:rsid w:val="003C1D49"/>
    <w:rsid w:val="003C2DD9"/>
    <w:rsid w:val="003C2F0F"/>
    <w:rsid w:val="003C3276"/>
    <w:rsid w:val="003C35C4"/>
    <w:rsid w:val="003C42E1"/>
    <w:rsid w:val="003C4699"/>
    <w:rsid w:val="003C5259"/>
    <w:rsid w:val="003C7050"/>
    <w:rsid w:val="003D01EE"/>
    <w:rsid w:val="003D0560"/>
    <w:rsid w:val="003D12C2"/>
    <w:rsid w:val="003D2207"/>
    <w:rsid w:val="003D31B9"/>
    <w:rsid w:val="003D3867"/>
    <w:rsid w:val="003D4BCA"/>
    <w:rsid w:val="003D5597"/>
    <w:rsid w:val="003D601F"/>
    <w:rsid w:val="003D7192"/>
    <w:rsid w:val="003D7993"/>
    <w:rsid w:val="003E03D8"/>
    <w:rsid w:val="003E066D"/>
    <w:rsid w:val="003E0AA9"/>
    <w:rsid w:val="003E0D1A"/>
    <w:rsid w:val="003E1181"/>
    <w:rsid w:val="003E14C5"/>
    <w:rsid w:val="003E1E96"/>
    <w:rsid w:val="003E262B"/>
    <w:rsid w:val="003E2A66"/>
    <w:rsid w:val="003E2DA3"/>
    <w:rsid w:val="003E3904"/>
    <w:rsid w:val="003E430A"/>
    <w:rsid w:val="003E4460"/>
    <w:rsid w:val="003E4B83"/>
    <w:rsid w:val="003E4F52"/>
    <w:rsid w:val="003E79CA"/>
    <w:rsid w:val="003E7E89"/>
    <w:rsid w:val="003E7F51"/>
    <w:rsid w:val="003F020D"/>
    <w:rsid w:val="003F03D9"/>
    <w:rsid w:val="003F07AC"/>
    <w:rsid w:val="003F096E"/>
    <w:rsid w:val="003F0EC5"/>
    <w:rsid w:val="003F1997"/>
    <w:rsid w:val="003F20EC"/>
    <w:rsid w:val="003F2EEB"/>
    <w:rsid w:val="003F2FBE"/>
    <w:rsid w:val="003F318D"/>
    <w:rsid w:val="003F3B80"/>
    <w:rsid w:val="003F3F9D"/>
    <w:rsid w:val="003F455E"/>
    <w:rsid w:val="003F4617"/>
    <w:rsid w:val="003F4689"/>
    <w:rsid w:val="003F4AC7"/>
    <w:rsid w:val="003F502F"/>
    <w:rsid w:val="003F5091"/>
    <w:rsid w:val="003F5BAE"/>
    <w:rsid w:val="003F6ED7"/>
    <w:rsid w:val="003F7BC0"/>
    <w:rsid w:val="00400162"/>
    <w:rsid w:val="0040052C"/>
    <w:rsid w:val="004005D9"/>
    <w:rsid w:val="00400D73"/>
    <w:rsid w:val="00401552"/>
    <w:rsid w:val="0040188C"/>
    <w:rsid w:val="00401BFF"/>
    <w:rsid w:val="00401C84"/>
    <w:rsid w:val="00403210"/>
    <w:rsid w:val="004035BB"/>
    <w:rsid w:val="004035EB"/>
    <w:rsid w:val="00403886"/>
    <w:rsid w:val="00404168"/>
    <w:rsid w:val="004041F5"/>
    <w:rsid w:val="00404CD6"/>
    <w:rsid w:val="00405830"/>
    <w:rsid w:val="00405A76"/>
    <w:rsid w:val="00406021"/>
    <w:rsid w:val="004064C5"/>
    <w:rsid w:val="004065A5"/>
    <w:rsid w:val="00406718"/>
    <w:rsid w:val="00406E44"/>
    <w:rsid w:val="00407332"/>
    <w:rsid w:val="00407828"/>
    <w:rsid w:val="0041105B"/>
    <w:rsid w:val="0041109B"/>
    <w:rsid w:val="004118AF"/>
    <w:rsid w:val="00411CCE"/>
    <w:rsid w:val="00411F3F"/>
    <w:rsid w:val="0041251C"/>
    <w:rsid w:val="00412D31"/>
    <w:rsid w:val="00413556"/>
    <w:rsid w:val="00413D8E"/>
    <w:rsid w:val="004140F2"/>
    <w:rsid w:val="00414190"/>
    <w:rsid w:val="00415C8A"/>
    <w:rsid w:val="004163F7"/>
    <w:rsid w:val="004166B4"/>
    <w:rsid w:val="004167F2"/>
    <w:rsid w:val="004168E0"/>
    <w:rsid w:val="00416BA6"/>
    <w:rsid w:val="0041784B"/>
    <w:rsid w:val="00417B22"/>
    <w:rsid w:val="00420EAB"/>
    <w:rsid w:val="00421085"/>
    <w:rsid w:val="0042141A"/>
    <w:rsid w:val="00421434"/>
    <w:rsid w:val="00421BED"/>
    <w:rsid w:val="00421C60"/>
    <w:rsid w:val="0042465E"/>
    <w:rsid w:val="004246D9"/>
    <w:rsid w:val="00424DF7"/>
    <w:rsid w:val="00425101"/>
    <w:rsid w:val="004258C5"/>
    <w:rsid w:val="00426352"/>
    <w:rsid w:val="004264BE"/>
    <w:rsid w:val="00427FD1"/>
    <w:rsid w:val="0043020C"/>
    <w:rsid w:val="004303F7"/>
    <w:rsid w:val="00430DA4"/>
    <w:rsid w:val="00432B76"/>
    <w:rsid w:val="004333BE"/>
    <w:rsid w:val="004336F7"/>
    <w:rsid w:val="00433C82"/>
    <w:rsid w:val="00434817"/>
    <w:rsid w:val="00434D01"/>
    <w:rsid w:val="00434F28"/>
    <w:rsid w:val="00435000"/>
    <w:rsid w:val="00435282"/>
    <w:rsid w:val="00435D26"/>
    <w:rsid w:val="0043609E"/>
    <w:rsid w:val="0043661C"/>
    <w:rsid w:val="00436C9D"/>
    <w:rsid w:val="00436EBA"/>
    <w:rsid w:val="004373B6"/>
    <w:rsid w:val="0043745E"/>
    <w:rsid w:val="004376BC"/>
    <w:rsid w:val="00437DCE"/>
    <w:rsid w:val="004404DB"/>
    <w:rsid w:val="00440734"/>
    <w:rsid w:val="00440C99"/>
    <w:rsid w:val="00440FFF"/>
    <w:rsid w:val="00441689"/>
    <w:rsid w:val="0044175C"/>
    <w:rsid w:val="00441813"/>
    <w:rsid w:val="00441818"/>
    <w:rsid w:val="00441BD4"/>
    <w:rsid w:val="00442C56"/>
    <w:rsid w:val="00443BDF"/>
    <w:rsid w:val="00444A48"/>
    <w:rsid w:val="00445237"/>
    <w:rsid w:val="0044560F"/>
    <w:rsid w:val="00445658"/>
    <w:rsid w:val="00445F4D"/>
    <w:rsid w:val="00447922"/>
    <w:rsid w:val="00447E9A"/>
    <w:rsid w:val="004504C0"/>
    <w:rsid w:val="00451767"/>
    <w:rsid w:val="004538DC"/>
    <w:rsid w:val="004550FB"/>
    <w:rsid w:val="004551CD"/>
    <w:rsid w:val="0045541E"/>
    <w:rsid w:val="00455AF7"/>
    <w:rsid w:val="00456619"/>
    <w:rsid w:val="00456B62"/>
    <w:rsid w:val="00457782"/>
    <w:rsid w:val="00457DB1"/>
    <w:rsid w:val="004604C6"/>
    <w:rsid w:val="0046111A"/>
    <w:rsid w:val="0046127C"/>
    <w:rsid w:val="004617D1"/>
    <w:rsid w:val="0046227F"/>
    <w:rsid w:val="00462880"/>
    <w:rsid w:val="00462946"/>
    <w:rsid w:val="004629B3"/>
    <w:rsid w:val="00462B77"/>
    <w:rsid w:val="00462DF3"/>
    <w:rsid w:val="0046319E"/>
    <w:rsid w:val="004638FE"/>
    <w:rsid w:val="00463F43"/>
    <w:rsid w:val="00464AFD"/>
    <w:rsid w:val="00464B94"/>
    <w:rsid w:val="00464C34"/>
    <w:rsid w:val="00464DCC"/>
    <w:rsid w:val="00465018"/>
    <w:rsid w:val="004653A8"/>
    <w:rsid w:val="00465846"/>
    <w:rsid w:val="00465A0B"/>
    <w:rsid w:val="00467569"/>
    <w:rsid w:val="004676F2"/>
    <w:rsid w:val="00467925"/>
    <w:rsid w:val="0047077C"/>
    <w:rsid w:val="00470B05"/>
    <w:rsid w:val="00470D84"/>
    <w:rsid w:val="0047149E"/>
    <w:rsid w:val="00471A6D"/>
    <w:rsid w:val="0047207C"/>
    <w:rsid w:val="00472303"/>
    <w:rsid w:val="00472B8F"/>
    <w:rsid w:val="00472CD6"/>
    <w:rsid w:val="004739FE"/>
    <w:rsid w:val="00474279"/>
    <w:rsid w:val="00474797"/>
    <w:rsid w:val="00474D4A"/>
    <w:rsid w:val="00474E3C"/>
    <w:rsid w:val="0047500D"/>
    <w:rsid w:val="0047516D"/>
    <w:rsid w:val="00476843"/>
    <w:rsid w:val="00476AB6"/>
    <w:rsid w:val="00477A01"/>
    <w:rsid w:val="00480A58"/>
    <w:rsid w:val="0048172E"/>
    <w:rsid w:val="00482151"/>
    <w:rsid w:val="0048284A"/>
    <w:rsid w:val="00483302"/>
    <w:rsid w:val="00483C2B"/>
    <w:rsid w:val="00483D47"/>
    <w:rsid w:val="00484A97"/>
    <w:rsid w:val="004854A0"/>
    <w:rsid w:val="00485FAD"/>
    <w:rsid w:val="00486548"/>
    <w:rsid w:val="00486BE4"/>
    <w:rsid w:val="00486E3E"/>
    <w:rsid w:val="0048744A"/>
    <w:rsid w:val="00487AD3"/>
    <w:rsid w:val="00487AED"/>
    <w:rsid w:val="00491DEF"/>
    <w:rsid w:val="00491EDF"/>
    <w:rsid w:val="00492135"/>
    <w:rsid w:val="00492A3F"/>
    <w:rsid w:val="00492E0D"/>
    <w:rsid w:val="00493822"/>
    <w:rsid w:val="004947FC"/>
    <w:rsid w:val="0049489C"/>
    <w:rsid w:val="00494F62"/>
    <w:rsid w:val="0049559B"/>
    <w:rsid w:val="00495701"/>
    <w:rsid w:val="00495AF1"/>
    <w:rsid w:val="004975E8"/>
    <w:rsid w:val="00497896"/>
    <w:rsid w:val="004A12A0"/>
    <w:rsid w:val="004A2001"/>
    <w:rsid w:val="004A2A9D"/>
    <w:rsid w:val="004A33D8"/>
    <w:rsid w:val="004A3590"/>
    <w:rsid w:val="004A3B8C"/>
    <w:rsid w:val="004A3DCE"/>
    <w:rsid w:val="004A44FD"/>
    <w:rsid w:val="004A4511"/>
    <w:rsid w:val="004A47FC"/>
    <w:rsid w:val="004A54EF"/>
    <w:rsid w:val="004A566E"/>
    <w:rsid w:val="004A5BB4"/>
    <w:rsid w:val="004A5C9A"/>
    <w:rsid w:val="004A65B9"/>
    <w:rsid w:val="004A7B0C"/>
    <w:rsid w:val="004A7FDC"/>
    <w:rsid w:val="004B00A7"/>
    <w:rsid w:val="004B023A"/>
    <w:rsid w:val="004B0AE1"/>
    <w:rsid w:val="004B1170"/>
    <w:rsid w:val="004B1F5D"/>
    <w:rsid w:val="004B25E2"/>
    <w:rsid w:val="004B2FA6"/>
    <w:rsid w:val="004B34D7"/>
    <w:rsid w:val="004B40ED"/>
    <w:rsid w:val="004B4CB5"/>
    <w:rsid w:val="004B4FD5"/>
    <w:rsid w:val="004B5037"/>
    <w:rsid w:val="004B51F1"/>
    <w:rsid w:val="004B5543"/>
    <w:rsid w:val="004B5716"/>
    <w:rsid w:val="004B5780"/>
    <w:rsid w:val="004B5978"/>
    <w:rsid w:val="004B5B2F"/>
    <w:rsid w:val="004B626A"/>
    <w:rsid w:val="004B660E"/>
    <w:rsid w:val="004B6D4A"/>
    <w:rsid w:val="004B7767"/>
    <w:rsid w:val="004B78D1"/>
    <w:rsid w:val="004C0327"/>
    <w:rsid w:val="004C05BD"/>
    <w:rsid w:val="004C147C"/>
    <w:rsid w:val="004C1AA6"/>
    <w:rsid w:val="004C1BCB"/>
    <w:rsid w:val="004C2225"/>
    <w:rsid w:val="004C3B06"/>
    <w:rsid w:val="004C3F97"/>
    <w:rsid w:val="004C6E13"/>
    <w:rsid w:val="004C6E86"/>
    <w:rsid w:val="004C7429"/>
    <w:rsid w:val="004C7EE7"/>
    <w:rsid w:val="004D0494"/>
    <w:rsid w:val="004D0604"/>
    <w:rsid w:val="004D0696"/>
    <w:rsid w:val="004D2DEE"/>
    <w:rsid w:val="004D2E1F"/>
    <w:rsid w:val="004D3AA2"/>
    <w:rsid w:val="004D485B"/>
    <w:rsid w:val="004D4E81"/>
    <w:rsid w:val="004D7B53"/>
    <w:rsid w:val="004D7E39"/>
    <w:rsid w:val="004D7EB1"/>
    <w:rsid w:val="004D7FD9"/>
    <w:rsid w:val="004E1324"/>
    <w:rsid w:val="004E13C6"/>
    <w:rsid w:val="004E19A5"/>
    <w:rsid w:val="004E3391"/>
    <w:rsid w:val="004E37E5"/>
    <w:rsid w:val="004E3FDB"/>
    <w:rsid w:val="004E4EFA"/>
    <w:rsid w:val="004E5AD8"/>
    <w:rsid w:val="004E5F72"/>
    <w:rsid w:val="004E63A8"/>
    <w:rsid w:val="004E77FB"/>
    <w:rsid w:val="004F0C0A"/>
    <w:rsid w:val="004F0F92"/>
    <w:rsid w:val="004F0FF0"/>
    <w:rsid w:val="004F1057"/>
    <w:rsid w:val="004F15CE"/>
    <w:rsid w:val="004F1839"/>
    <w:rsid w:val="004F1F4A"/>
    <w:rsid w:val="004F2764"/>
    <w:rsid w:val="004F296D"/>
    <w:rsid w:val="004F2989"/>
    <w:rsid w:val="004F314C"/>
    <w:rsid w:val="004F3AF9"/>
    <w:rsid w:val="004F427F"/>
    <w:rsid w:val="004F42E1"/>
    <w:rsid w:val="004F4CF8"/>
    <w:rsid w:val="004F508B"/>
    <w:rsid w:val="004F5360"/>
    <w:rsid w:val="004F5476"/>
    <w:rsid w:val="004F54C3"/>
    <w:rsid w:val="004F695F"/>
    <w:rsid w:val="004F6CA4"/>
    <w:rsid w:val="004F73F0"/>
    <w:rsid w:val="004F7B1D"/>
    <w:rsid w:val="004F7C2C"/>
    <w:rsid w:val="00500752"/>
    <w:rsid w:val="005010A5"/>
    <w:rsid w:val="0050159B"/>
    <w:rsid w:val="005016C1"/>
    <w:rsid w:val="00501A50"/>
    <w:rsid w:val="0050222D"/>
    <w:rsid w:val="005022D4"/>
    <w:rsid w:val="005023EC"/>
    <w:rsid w:val="0050247B"/>
    <w:rsid w:val="005029A4"/>
    <w:rsid w:val="00502D73"/>
    <w:rsid w:val="00503039"/>
    <w:rsid w:val="00503981"/>
    <w:rsid w:val="00503AF3"/>
    <w:rsid w:val="005043E9"/>
    <w:rsid w:val="0050538C"/>
    <w:rsid w:val="005062BE"/>
    <w:rsid w:val="0050696D"/>
    <w:rsid w:val="005103DF"/>
    <w:rsid w:val="0051094B"/>
    <w:rsid w:val="005110D7"/>
    <w:rsid w:val="00511D99"/>
    <w:rsid w:val="00512396"/>
    <w:rsid w:val="005128D3"/>
    <w:rsid w:val="00512E02"/>
    <w:rsid w:val="00513000"/>
    <w:rsid w:val="00513876"/>
    <w:rsid w:val="00514167"/>
    <w:rsid w:val="005147E8"/>
    <w:rsid w:val="005151B0"/>
    <w:rsid w:val="005158F2"/>
    <w:rsid w:val="00515DC0"/>
    <w:rsid w:val="00516318"/>
    <w:rsid w:val="00516819"/>
    <w:rsid w:val="0051726D"/>
    <w:rsid w:val="00517DF3"/>
    <w:rsid w:val="00520321"/>
    <w:rsid w:val="00520C35"/>
    <w:rsid w:val="00520E9C"/>
    <w:rsid w:val="00521443"/>
    <w:rsid w:val="00521E9A"/>
    <w:rsid w:val="00522E11"/>
    <w:rsid w:val="0052385D"/>
    <w:rsid w:val="00524FF0"/>
    <w:rsid w:val="00525446"/>
    <w:rsid w:val="00525BEA"/>
    <w:rsid w:val="00525D3A"/>
    <w:rsid w:val="00526A67"/>
    <w:rsid w:val="00526DFC"/>
    <w:rsid w:val="00526F43"/>
    <w:rsid w:val="005271E8"/>
    <w:rsid w:val="00527651"/>
    <w:rsid w:val="0052790A"/>
    <w:rsid w:val="00530132"/>
    <w:rsid w:val="00531C7D"/>
    <w:rsid w:val="005323DE"/>
    <w:rsid w:val="00532A21"/>
    <w:rsid w:val="0053372B"/>
    <w:rsid w:val="00533C32"/>
    <w:rsid w:val="00534B2D"/>
    <w:rsid w:val="00534B9A"/>
    <w:rsid w:val="0053615B"/>
    <w:rsid w:val="005363AB"/>
    <w:rsid w:val="00536EDE"/>
    <w:rsid w:val="0053714B"/>
    <w:rsid w:val="005378D8"/>
    <w:rsid w:val="00537A8B"/>
    <w:rsid w:val="00540320"/>
    <w:rsid w:val="00540B36"/>
    <w:rsid w:val="005415AE"/>
    <w:rsid w:val="00541BEF"/>
    <w:rsid w:val="005420DB"/>
    <w:rsid w:val="005425F3"/>
    <w:rsid w:val="00542F2A"/>
    <w:rsid w:val="0054301A"/>
    <w:rsid w:val="00543AD6"/>
    <w:rsid w:val="00544A65"/>
    <w:rsid w:val="00544D8D"/>
    <w:rsid w:val="00544EF4"/>
    <w:rsid w:val="0054574A"/>
    <w:rsid w:val="00545A42"/>
    <w:rsid w:val="00545C83"/>
    <w:rsid w:val="00545E53"/>
    <w:rsid w:val="00545EA0"/>
    <w:rsid w:val="00546501"/>
    <w:rsid w:val="005473DC"/>
    <w:rsid w:val="005479D9"/>
    <w:rsid w:val="00551B2D"/>
    <w:rsid w:val="00551D7A"/>
    <w:rsid w:val="0055294F"/>
    <w:rsid w:val="00552E18"/>
    <w:rsid w:val="0055442A"/>
    <w:rsid w:val="005549A7"/>
    <w:rsid w:val="00555025"/>
    <w:rsid w:val="005572BD"/>
    <w:rsid w:val="00557A12"/>
    <w:rsid w:val="00557CE8"/>
    <w:rsid w:val="005607D4"/>
    <w:rsid w:val="00560AC7"/>
    <w:rsid w:val="00561AFB"/>
    <w:rsid w:val="00561FA8"/>
    <w:rsid w:val="00562ABC"/>
    <w:rsid w:val="00562B7A"/>
    <w:rsid w:val="00563245"/>
    <w:rsid w:val="005632B3"/>
    <w:rsid w:val="005635ED"/>
    <w:rsid w:val="00563D30"/>
    <w:rsid w:val="005645C3"/>
    <w:rsid w:val="00565253"/>
    <w:rsid w:val="00566A06"/>
    <w:rsid w:val="00566C5B"/>
    <w:rsid w:val="00566FDB"/>
    <w:rsid w:val="00570191"/>
    <w:rsid w:val="00570570"/>
    <w:rsid w:val="005709E5"/>
    <w:rsid w:val="00570DDE"/>
    <w:rsid w:val="00570F87"/>
    <w:rsid w:val="005715C3"/>
    <w:rsid w:val="00571C5A"/>
    <w:rsid w:val="00571F0C"/>
    <w:rsid w:val="00572512"/>
    <w:rsid w:val="00573B48"/>
    <w:rsid w:val="00573EE6"/>
    <w:rsid w:val="0057429E"/>
    <w:rsid w:val="00574F9A"/>
    <w:rsid w:val="0057547F"/>
    <w:rsid w:val="005754EE"/>
    <w:rsid w:val="0057617E"/>
    <w:rsid w:val="00576497"/>
    <w:rsid w:val="0057787D"/>
    <w:rsid w:val="005778A3"/>
    <w:rsid w:val="0057793B"/>
    <w:rsid w:val="00580FAD"/>
    <w:rsid w:val="00581F80"/>
    <w:rsid w:val="00582213"/>
    <w:rsid w:val="005831B9"/>
    <w:rsid w:val="005835E7"/>
    <w:rsid w:val="0058397F"/>
    <w:rsid w:val="00583BF8"/>
    <w:rsid w:val="005842CC"/>
    <w:rsid w:val="00584E71"/>
    <w:rsid w:val="00585F33"/>
    <w:rsid w:val="0058618D"/>
    <w:rsid w:val="00586F32"/>
    <w:rsid w:val="005873C4"/>
    <w:rsid w:val="00587FC4"/>
    <w:rsid w:val="00590454"/>
    <w:rsid w:val="005909AC"/>
    <w:rsid w:val="0059107E"/>
    <w:rsid w:val="00591124"/>
    <w:rsid w:val="00591613"/>
    <w:rsid w:val="00591FFB"/>
    <w:rsid w:val="00594D85"/>
    <w:rsid w:val="00595929"/>
    <w:rsid w:val="00596059"/>
    <w:rsid w:val="0059610F"/>
    <w:rsid w:val="00596454"/>
    <w:rsid w:val="005968EE"/>
    <w:rsid w:val="00597024"/>
    <w:rsid w:val="00597727"/>
    <w:rsid w:val="005A002F"/>
    <w:rsid w:val="005A0274"/>
    <w:rsid w:val="005A095C"/>
    <w:rsid w:val="005A16A3"/>
    <w:rsid w:val="005A1BF0"/>
    <w:rsid w:val="005A1F06"/>
    <w:rsid w:val="005A1FD3"/>
    <w:rsid w:val="005A258C"/>
    <w:rsid w:val="005A3CC7"/>
    <w:rsid w:val="005A4C39"/>
    <w:rsid w:val="005A5065"/>
    <w:rsid w:val="005A5181"/>
    <w:rsid w:val="005A5543"/>
    <w:rsid w:val="005A5969"/>
    <w:rsid w:val="005A5CDF"/>
    <w:rsid w:val="005A669D"/>
    <w:rsid w:val="005A6E72"/>
    <w:rsid w:val="005A74F4"/>
    <w:rsid w:val="005A75D8"/>
    <w:rsid w:val="005B04F2"/>
    <w:rsid w:val="005B16FB"/>
    <w:rsid w:val="005B182D"/>
    <w:rsid w:val="005B1B32"/>
    <w:rsid w:val="005B2BC7"/>
    <w:rsid w:val="005B3024"/>
    <w:rsid w:val="005B30E7"/>
    <w:rsid w:val="005B3517"/>
    <w:rsid w:val="005B435C"/>
    <w:rsid w:val="005B44D1"/>
    <w:rsid w:val="005B5322"/>
    <w:rsid w:val="005B5A2A"/>
    <w:rsid w:val="005B713E"/>
    <w:rsid w:val="005B7295"/>
    <w:rsid w:val="005C03B6"/>
    <w:rsid w:val="005C18DB"/>
    <w:rsid w:val="005C1DA6"/>
    <w:rsid w:val="005C348E"/>
    <w:rsid w:val="005C3ED5"/>
    <w:rsid w:val="005C4152"/>
    <w:rsid w:val="005C5BDD"/>
    <w:rsid w:val="005C6362"/>
    <w:rsid w:val="005C6516"/>
    <w:rsid w:val="005C68E1"/>
    <w:rsid w:val="005D0C92"/>
    <w:rsid w:val="005D2550"/>
    <w:rsid w:val="005D3414"/>
    <w:rsid w:val="005D3763"/>
    <w:rsid w:val="005D38FC"/>
    <w:rsid w:val="005D3F0F"/>
    <w:rsid w:val="005D454D"/>
    <w:rsid w:val="005D4BFE"/>
    <w:rsid w:val="005D505B"/>
    <w:rsid w:val="005D549E"/>
    <w:rsid w:val="005D55E1"/>
    <w:rsid w:val="005D5AF3"/>
    <w:rsid w:val="005D60C4"/>
    <w:rsid w:val="005D71B5"/>
    <w:rsid w:val="005E0304"/>
    <w:rsid w:val="005E058E"/>
    <w:rsid w:val="005E060E"/>
    <w:rsid w:val="005E0742"/>
    <w:rsid w:val="005E08D3"/>
    <w:rsid w:val="005E0E10"/>
    <w:rsid w:val="005E0ED5"/>
    <w:rsid w:val="005E19F7"/>
    <w:rsid w:val="005E1B4C"/>
    <w:rsid w:val="005E1F22"/>
    <w:rsid w:val="005E27E0"/>
    <w:rsid w:val="005E2BE7"/>
    <w:rsid w:val="005E2FEE"/>
    <w:rsid w:val="005E4F04"/>
    <w:rsid w:val="005E5A49"/>
    <w:rsid w:val="005E5D15"/>
    <w:rsid w:val="005E62C2"/>
    <w:rsid w:val="005E646D"/>
    <w:rsid w:val="005E6C71"/>
    <w:rsid w:val="005F0963"/>
    <w:rsid w:val="005F0F82"/>
    <w:rsid w:val="005F1017"/>
    <w:rsid w:val="005F195A"/>
    <w:rsid w:val="005F2056"/>
    <w:rsid w:val="005F2255"/>
    <w:rsid w:val="005F2824"/>
    <w:rsid w:val="005F2EBA"/>
    <w:rsid w:val="005F33A7"/>
    <w:rsid w:val="005F35ED"/>
    <w:rsid w:val="005F4070"/>
    <w:rsid w:val="005F4D54"/>
    <w:rsid w:val="005F4E57"/>
    <w:rsid w:val="005F5F3D"/>
    <w:rsid w:val="005F6583"/>
    <w:rsid w:val="005F68BB"/>
    <w:rsid w:val="005F70CB"/>
    <w:rsid w:val="005F7812"/>
    <w:rsid w:val="005F7A88"/>
    <w:rsid w:val="006001DC"/>
    <w:rsid w:val="00600223"/>
    <w:rsid w:val="00600D59"/>
    <w:rsid w:val="00600F51"/>
    <w:rsid w:val="00601EDF"/>
    <w:rsid w:val="00601FF1"/>
    <w:rsid w:val="00603A1A"/>
    <w:rsid w:val="00603E08"/>
    <w:rsid w:val="00603E49"/>
    <w:rsid w:val="006046D5"/>
    <w:rsid w:val="00605E01"/>
    <w:rsid w:val="00606091"/>
    <w:rsid w:val="006066A8"/>
    <w:rsid w:val="006072C9"/>
    <w:rsid w:val="00607A93"/>
    <w:rsid w:val="00607FF2"/>
    <w:rsid w:val="00610C08"/>
    <w:rsid w:val="00611EA3"/>
    <w:rsid w:val="00611F74"/>
    <w:rsid w:val="00613CA5"/>
    <w:rsid w:val="0061468B"/>
    <w:rsid w:val="006146CF"/>
    <w:rsid w:val="00614CA4"/>
    <w:rsid w:val="00614EF9"/>
    <w:rsid w:val="00615772"/>
    <w:rsid w:val="00615D32"/>
    <w:rsid w:val="00615E73"/>
    <w:rsid w:val="00616E4B"/>
    <w:rsid w:val="00620709"/>
    <w:rsid w:val="0062074B"/>
    <w:rsid w:val="00620AE4"/>
    <w:rsid w:val="00621256"/>
    <w:rsid w:val="00621FCC"/>
    <w:rsid w:val="00622092"/>
    <w:rsid w:val="00622E4B"/>
    <w:rsid w:val="00624079"/>
    <w:rsid w:val="00624491"/>
    <w:rsid w:val="00624868"/>
    <w:rsid w:val="00624AD7"/>
    <w:rsid w:val="00624EAF"/>
    <w:rsid w:val="00625669"/>
    <w:rsid w:val="00625F6E"/>
    <w:rsid w:val="006264FA"/>
    <w:rsid w:val="006270F0"/>
    <w:rsid w:val="0062796C"/>
    <w:rsid w:val="0063039F"/>
    <w:rsid w:val="006319CC"/>
    <w:rsid w:val="0063221F"/>
    <w:rsid w:val="006323A5"/>
    <w:rsid w:val="006333DA"/>
    <w:rsid w:val="006339A6"/>
    <w:rsid w:val="00634331"/>
    <w:rsid w:val="0063508F"/>
    <w:rsid w:val="00635134"/>
    <w:rsid w:val="006356E2"/>
    <w:rsid w:val="00636C3B"/>
    <w:rsid w:val="00636DAE"/>
    <w:rsid w:val="00640849"/>
    <w:rsid w:val="00641F87"/>
    <w:rsid w:val="00642A65"/>
    <w:rsid w:val="006435A1"/>
    <w:rsid w:val="006438F1"/>
    <w:rsid w:val="00645265"/>
    <w:rsid w:val="00645DCE"/>
    <w:rsid w:val="006461C7"/>
    <w:rsid w:val="00646421"/>
    <w:rsid w:val="006465AC"/>
    <w:rsid w:val="006465BF"/>
    <w:rsid w:val="00646A24"/>
    <w:rsid w:val="0064726A"/>
    <w:rsid w:val="006511CC"/>
    <w:rsid w:val="006517FB"/>
    <w:rsid w:val="0065192B"/>
    <w:rsid w:val="006528CA"/>
    <w:rsid w:val="0065351D"/>
    <w:rsid w:val="0065379A"/>
    <w:rsid w:val="006538D5"/>
    <w:rsid w:val="00653B22"/>
    <w:rsid w:val="0065446D"/>
    <w:rsid w:val="006547D1"/>
    <w:rsid w:val="006563A9"/>
    <w:rsid w:val="0065678C"/>
    <w:rsid w:val="00656972"/>
    <w:rsid w:val="006579A0"/>
    <w:rsid w:val="00657BF4"/>
    <w:rsid w:val="006603FB"/>
    <w:rsid w:val="00660838"/>
    <w:rsid w:val="006608DF"/>
    <w:rsid w:val="00660FBC"/>
    <w:rsid w:val="0066104F"/>
    <w:rsid w:val="00661409"/>
    <w:rsid w:val="00661712"/>
    <w:rsid w:val="00661E66"/>
    <w:rsid w:val="006620B6"/>
    <w:rsid w:val="006623AC"/>
    <w:rsid w:val="00662685"/>
    <w:rsid w:val="00664CC3"/>
    <w:rsid w:val="00666363"/>
    <w:rsid w:val="00666E3A"/>
    <w:rsid w:val="006678AF"/>
    <w:rsid w:val="006701EF"/>
    <w:rsid w:val="006705C9"/>
    <w:rsid w:val="0067071B"/>
    <w:rsid w:val="006716A1"/>
    <w:rsid w:val="00671C37"/>
    <w:rsid w:val="00671F2F"/>
    <w:rsid w:val="00672117"/>
    <w:rsid w:val="0067226B"/>
    <w:rsid w:val="00672862"/>
    <w:rsid w:val="0067293F"/>
    <w:rsid w:val="00673BA5"/>
    <w:rsid w:val="0067408C"/>
    <w:rsid w:val="00675013"/>
    <w:rsid w:val="006750F5"/>
    <w:rsid w:val="00675581"/>
    <w:rsid w:val="00675B94"/>
    <w:rsid w:val="006761FD"/>
    <w:rsid w:val="006763C4"/>
    <w:rsid w:val="006765A2"/>
    <w:rsid w:val="00677A4B"/>
    <w:rsid w:val="00680058"/>
    <w:rsid w:val="00680833"/>
    <w:rsid w:val="00681067"/>
    <w:rsid w:val="00681605"/>
    <w:rsid w:val="00681728"/>
    <w:rsid w:val="00681F9F"/>
    <w:rsid w:val="00682100"/>
    <w:rsid w:val="0068302A"/>
    <w:rsid w:val="006840EA"/>
    <w:rsid w:val="006844E2"/>
    <w:rsid w:val="00685267"/>
    <w:rsid w:val="006852C6"/>
    <w:rsid w:val="00685737"/>
    <w:rsid w:val="00686FC3"/>
    <w:rsid w:val="006870F5"/>
    <w:rsid w:val="006871BD"/>
    <w:rsid w:val="006872AE"/>
    <w:rsid w:val="00687486"/>
    <w:rsid w:val="0068794B"/>
    <w:rsid w:val="00690082"/>
    <w:rsid w:val="00690252"/>
    <w:rsid w:val="006902C5"/>
    <w:rsid w:val="00690B9E"/>
    <w:rsid w:val="00690D0D"/>
    <w:rsid w:val="006916F0"/>
    <w:rsid w:val="006925F1"/>
    <w:rsid w:val="00692D64"/>
    <w:rsid w:val="00693482"/>
    <w:rsid w:val="006939B8"/>
    <w:rsid w:val="006946BB"/>
    <w:rsid w:val="00695338"/>
    <w:rsid w:val="00695698"/>
    <w:rsid w:val="00695DD7"/>
    <w:rsid w:val="00696394"/>
    <w:rsid w:val="006969FA"/>
    <w:rsid w:val="0069753E"/>
    <w:rsid w:val="006977D2"/>
    <w:rsid w:val="006A1667"/>
    <w:rsid w:val="006A1739"/>
    <w:rsid w:val="006A289A"/>
    <w:rsid w:val="006A3513"/>
    <w:rsid w:val="006A35D5"/>
    <w:rsid w:val="006A447A"/>
    <w:rsid w:val="006A50CE"/>
    <w:rsid w:val="006A68F8"/>
    <w:rsid w:val="006A6A3D"/>
    <w:rsid w:val="006A6A96"/>
    <w:rsid w:val="006A6BE9"/>
    <w:rsid w:val="006A748A"/>
    <w:rsid w:val="006A79A7"/>
    <w:rsid w:val="006B0FD9"/>
    <w:rsid w:val="006B1168"/>
    <w:rsid w:val="006B12E4"/>
    <w:rsid w:val="006B14DE"/>
    <w:rsid w:val="006B26B4"/>
    <w:rsid w:val="006B2722"/>
    <w:rsid w:val="006B3B95"/>
    <w:rsid w:val="006B3C7A"/>
    <w:rsid w:val="006B4218"/>
    <w:rsid w:val="006B450F"/>
    <w:rsid w:val="006B456C"/>
    <w:rsid w:val="006B7CB4"/>
    <w:rsid w:val="006C0D0B"/>
    <w:rsid w:val="006C12F1"/>
    <w:rsid w:val="006C35E8"/>
    <w:rsid w:val="006C3B5D"/>
    <w:rsid w:val="006C3B96"/>
    <w:rsid w:val="006C419E"/>
    <w:rsid w:val="006C4A31"/>
    <w:rsid w:val="006C586F"/>
    <w:rsid w:val="006C5987"/>
    <w:rsid w:val="006C5AC2"/>
    <w:rsid w:val="006C5CC1"/>
    <w:rsid w:val="006C6602"/>
    <w:rsid w:val="006C6831"/>
    <w:rsid w:val="006C6AFB"/>
    <w:rsid w:val="006D1319"/>
    <w:rsid w:val="006D17F8"/>
    <w:rsid w:val="006D2735"/>
    <w:rsid w:val="006D3587"/>
    <w:rsid w:val="006D381F"/>
    <w:rsid w:val="006D45B2"/>
    <w:rsid w:val="006D47C4"/>
    <w:rsid w:val="006D552F"/>
    <w:rsid w:val="006D5CBA"/>
    <w:rsid w:val="006D6597"/>
    <w:rsid w:val="006D6AD5"/>
    <w:rsid w:val="006D797E"/>
    <w:rsid w:val="006D79FC"/>
    <w:rsid w:val="006E065A"/>
    <w:rsid w:val="006E08CA"/>
    <w:rsid w:val="006E0FCC"/>
    <w:rsid w:val="006E116E"/>
    <w:rsid w:val="006E1184"/>
    <w:rsid w:val="006E1321"/>
    <w:rsid w:val="006E1479"/>
    <w:rsid w:val="006E1839"/>
    <w:rsid w:val="006E1850"/>
    <w:rsid w:val="006E1E40"/>
    <w:rsid w:val="006E1E96"/>
    <w:rsid w:val="006E1FE9"/>
    <w:rsid w:val="006E2263"/>
    <w:rsid w:val="006E27C2"/>
    <w:rsid w:val="006E351A"/>
    <w:rsid w:val="006E3543"/>
    <w:rsid w:val="006E3FEC"/>
    <w:rsid w:val="006E41D2"/>
    <w:rsid w:val="006E472B"/>
    <w:rsid w:val="006E49B7"/>
    <w:rsid w:val="006E4D0A"/>
    <w:rsid w:val="006E4D10"/>
    <w:rsid w:val="006E5E21"/>
    <w:rsid w:val="006E6A2E"/>
    <w:rsid w:val="006E73AB"/>
    <w:rsid w:val="006E7934"/>
    <w:rsid w:val="006E7CEE"/>
    <w:rsid w:val="006F0878"/>
    <w:rsid w:val="006F0A26"/>
    <w:rsid w:val="006F0A75"/>
    <w:rsid w:val="006F1A17"/>
    <w:rsid w:val="006F22B8"/>
    <w:rsid w:val="006F2648"/>
    <w:rsid w:val="006F26EA"/>
    <w:rsid w:val="006F2D6D"/>
    <w:rsid w:val="006F2F10"/>
    <w:rsid w:val="006F305A"/>
    <w:rsid w:val="006F34AF"/>
    <w:rsid w:val="006F4169"/>
    <w:rsid w:val="006F482B"/>
    <w:rsid w:val="006F4832"/>
    <w:rsid w:val="006F5810"/>
    <w:rsid w:val="006F5A77"/>
    <w:rsid w:val="006F5DD5"/>
    <w:rsid w:val="006F6311"/>
    <w:rsid w:val="006F6B0A"/>
    <w:rsid w:val="006F72DD"/>
    <w:rsid w:val="006F7D2F"/>
    <w:rsid w:val="007009D8"/>
    <w:rsid w:val="00701952"/>
    <w:rsid w:val="00701AB5"/>
    <w:rsid w:val="00701B8B"/>
    <w:rsid w:val="00702556"/>
    <w:rsid w:val="0070277E"/>
    <w:rsid w:val="00702E5F"/>
    <w:rsid w:val="0070302E"/>
    <w:rsid w:val="00703332"/>
    <w:rsid w:val="0070339C"/>
    <w:rsid w:val="0070406F"/>
    <w:rsid w:val="00704156"/>
    <w:rsid w:val="00704457"/>
    <w:rsid w:val="0070524A"/>
    <w:rsid w:val="007057B2"/>
    <w:rsid w:val="00705BBC"/>
    <w:rsid w:val="00706481"/>
    <w:rsid w:val="007067C0"/>
    <w:rsid w:val="007069FC"/>
    <w:rsid w:val="00706A50"/>
    <w:rsid w:val="00706BB3"/>
    <w:rsid w:val="00706E37"/>
    <w:rsid w:val="00710578"/>
    <w:rsid w:val="00710599"/>
    <w:rsid w:val="00710D0E"/>
    <w:rsid w:val="0071111C"/>
    <w:rsid w:val="00711221"/>
    <w:rsid w:val="00712372"/>
    <w:rsid w:val="007124D1"/>
    <w:rsid w:val="00712675"/>
    <w:rsid w:val="00712C7B"/>
    <w:rsid w:val="00713808"/>
    <w:rsid w:val="00713864"/>
    <w:rsid w:val="00714721"/>
    <w:rsid w:val="00714877"/>
    <w:rsid w:val="00714FCF"/>
    <w:rsid w:val="007151B6"/>
    <w:rsid w:val="0071520D"/>
    <w:rsid w:val="0071576C"/>
    <w:rsid w:val="00715CF8"/>
    <w:rsid w:val="00715EDB"/>
    <w:rsid w:val="007160D5"/>
    <w:rsid w:val="007163FB"/>
    <w:rsid w:val="00717C2E"/>
    <w:rsid w:val="007204FA"/>
    <w:rsid w:val="007210A5"/>
    <w:rsid w:val="00721110"/>
    <w:rsid w:val="007211CC"/>
    <w:rsid w:val="007213B3"/>
    <w:rsid w:val="007214F9"/>
    <w:rsid w:val="00721A63"/>
    <w:rsid w:val="00722DAE"/>
    <w:rsid w:val="0072353F"/>
    <w:rsid w:val="00723CE0"/>
    <w:rsid w:val="0072457F"/>
    <w:rsid w:val="00725406"/>
    <w:rsid w:val="0072621B"/>
    <w:rsid w:val="00726302"/>
    <w:rsid w:val="00730555"/>
    <w:rsid w:val="007306A0"/>
    <w:rsid w:val="007312BE"/>
    <w:rsid w:val="007312CC"/>
    <w:rsid w:val="007321B0"/>
    <w:rsid w:val="00732708"/>
    <w:rsid w:val="007333B1"/>
    <w:rsid w:val="007349FF"/>
    <w:rsid w:val="007353B1"/>
    <w:rsid w:val="00736316"/>
    <w:rsid w:val="00736421"/>
    <w:rsid w:val="00736A64"/>
    <w:rsid w:val="00736EE7"/>
    <w:rsid w:val="0073749D"/>
    <w:rsid w:val="00737C3A"/>
    <w:rsid w:val="00737F6A"/>
    <w:rsid w:val="007400E8"/>
    <w:rsid w:val="007403F6"/>
    <w:rsid w:val="00740CDF"/>
    <w:rsid w:val="0074109B"/>
    <w:rsid w:val="007410B6"/>
    <w:rsid w:val="00743C1F"/>
    <w:rsid w:val="00744085"/>
    <w:rsid w:val="007443D8"/>
    <w:rsid w:val="007449EF"/>
    <w:rsid w:val="00744C6F"/>
    <w:rsid w:val="00744CAB"/>
    <w:rsid w:val="0074556F"/>
    <w:rsid w:val="007457F6"/>
    <w:rsid w:val="00745ABB"/>
    <w:rsid w:val="00746913"/>
    <w:rsid w:val="00746DB5"/>
    <w:rsid w:val="00746E38"/>
    <w:rsid w:val="007471EC"/>
    <w:rsid w:val="00747CD5"/>
    <w:rsid w:val="007508E8"/>
    <w:rsid w:val="00750E06"/>
    <w:rsid w:val="007514D6"/>
    <w:rsid w:val="00751EC2"/>
    <w:rsid w:val="00751F5D"/>
    <w:rsid w:val="00752242"/>
    <w:rsid w:val="007527AC"/>
    <w:rsid w:val="007527B6"/>
    <w:rsid w:val="00753B51"/>
    <w:rsid w:val="00754A0C"/>
    <w:rsid w:val="007555DC"/>
    <w:rsid w:val="00755FCD"/>
    <w:rsid w:val="00756629"/>
    <w:rsid w:val="00756738"/>
    <w:rsid w:val="0075713C"/>
    <w:rsid w:val="007575D2"/>
    <w:rsid w:val="00757722"/>
    <w:rsid w:val="00757B4F"/>
    <w:rsid w:val="00757B6A"/>
    <w:rsid w:val="00757FFB"/>
    <w:rsid w:val="00760CD8"/>
    <w:rsid w:val="007610E0"/>
    <w:rsid w:val="00761BB3"/>
    <w:rsid w:val="0076216F"/>
    <w:rsid w:val="007621AA"/>
    <w:rsid w:val="0076260A"/>
    <w:rsid w:val="00763BE1"/>
    <w:rsid w:val="007641F1"/>
    <w:rsid w:val="007646C2"/>
    <w:rsid w:val="00764A67"/>
    <w:rsid w:val="00764B9C"/>
    <w:rsid w:val="00764D46"/>
    <w:rsid w:val="0076613A"/>
    <w:rsid w:val="007707BD"/>
    <w:rsid w:val="00770870"/>
    <w:rsid w:val="007708DE"/>
    <w:rsid w:val="00770F6B"/>
    <w:rsid w:val="007716F1"/>
    <w:rsid w:val="00771883"/>
    <w:rsid w:val="0077280E"/>
    <w:rsid w:val="007728A6"/>
    <w:rsid w:val="00776DC2"/>
    <w:rsid w:val="007771D9"/>
    <w:rsid w:val="007771E6"/>
    <w:rsid w:val="00777B8D"/>
    <w:rsid w:val="00780122"/>
    <w:rsid w:val="00780222"/>
    <w:rsid w:val="0078026F"/>
    <w:rsid w:val="00780A57"/>
    <w:rsid w:val="00780C2A"/>
    <w:rsid w:val="0078129D"/>
    <w:rsid w:val="00781A6E"/>
    <w:rsid w:val="00781CB9"/>
    <w:rsid w:val="0078214B"/>
    <w:rsid w:val="0078249B"/>
    <w:rsid w:val="007827DA"/>
    <w:rsid w:val="00783228"/>
    <w:rsid w:val="0078409A"/>
    <w:rsid w:val="007846B4"/>
    <w:rsid w:val="0078498A"/>
    <w:rsid w:val="00784C42"/>
    <w:rsid w:val="00785F02"/>
    <w:rsid w:val="007862A9"/>
    <w:rsid w:val="007862CE"/>
    <w:rsid w:val="00786387"/>
    <w:rsid w:val="00786815"/>
    <w:rsid w:val="00786855"/>
    <w:rsid w:val="00786F71"/>
    <w:rsid w:val="00787021"/>
    <w:rsid w:val="007872E0"/>
    <w:rsid w:val="007875AF"/>
    <w:rsid w:val="007876F9"/>
    <w:rsid w:val="0078776C"/>
    <w:rsid w:val="007878FE"/>
    <w:rsid w:val="00787AB3"/>
    <w:rsid w:val="0079154A"/>
    <w:rsid w:val="007921CF"/>
    <w:rsid w:val="00792207"/>
    <w:rsid w:val="00792B64"/>
    <w:rsid w:val="00792DC9"/>
    <w:rsid w:val="00792E29"/>
    <w:rsid w:val="00793343"/>
    <w:rsid w:val="00793618"/>
    <w:rsid w:val="0079379A"/>
    <w:rsid w:val="007946BE"/>
    <w:rsid w:val="007947A7"/>
    <w:rsid w:val="007947CF"/>
    <w:rsid w:val="00794953"/>
    <w:rsid w:val="007949F6"/>
    <w:rsid w:val="00795055"/>
    <w:rsid w:val="00795566"/>
    <w:rsid w:val="007958D1"/>
    <w:rsid w:val="00795CCB"/>
    <w:rsid w:val="00796057"/>
    <w:rsid w:val="00796CA4"/>
    <w:rsid w:val="0079725D"/>
    <w:rsid w:val="00797500"/>
    <w:rsid w:val="00797E18"/>
    <w:rsid w:val="007A054C"/>
    <w:rsid w:val="007A101D"/>
    <w:rsid w:val="007A1EB8"/>
    <w:rsid w:val="007A1F2F"/>
    <w:rsid w:val="007A2A5C"/>
    <w:rsid w:val="007A2FA9"/>
    <w:rsid w:val="007A4D51"/>
    <w:rsid w:val="007A5150"/>
    <w:rsid w:val="007A5373"/>
    <w:rsid w:val="007A6066"/>
    <w:rsid w:val="007A6859"/>
    <w:rsid w:val="007A753B"/>
    <w:rsid w:val="007A789F"/>
    <w:rsid w:val="007A7980"/>
    <w:rsid w:val="007A7BCD"/>
    <w:rsid w:val="007A7BEA"/>
    <w:rsid w:val="007B009D"/>
    <w:rsid w:val="007B02CE"/>
    <w:rsid w:val="007B2B73"/>
    <w:rsid w:val="007B3C92"/>
    <w:rsid w:val="007B4A4B"/>
    <w:rsid w:val="007B75BC"/>
    <w:rsid w:val="007B79B0"/>
    <w:rsid w:val="007C05F8"/>
    <w:rsid w:val="007C0700"/>
    <w:rsid w:val="007C074E"/>
    <w:rsid w:val="007C0BD6"/>
    <w:rsid w:val="007C18DC"/>
    <w:rsid w:val="007C23FD"/>
    <w:rsid w:val="007C2CF6"/>
    <w:rsid w:val="007C3150"/>
    <w:rsid w:val="007C3806"/>
    <w:rsid w:val="007C4892"/>
    <w:rsid w:val="007C51B8"/>
    <w:rsid w:val="007C5944"/>
    <w:rsid w:val="007C5BB7"/>
    <w:rsid w:val="007C646C"/>
    <w:rsid w:val="007D07D5"/>
    <w:rsid w:val="007D08B7"/>
    <w:rsid w:val="007D1C64"/>
    <w:rsid w:val="007D1D8B"/>
    <w:rsid w:val="007D32DD"/>
    <w:rsid w:val="007D451E"/>
    <w:rsid w:val="007D4700"/>
    <w:rsid w:val="007D4BA4"/>
    <w:rsid w:val="007D51E5"/>
    <w:rsid w:val="007D5543"/>
    <w:rsid w:val="007D5CA5"/>
    <w:rsid w:val="007D645E"/>
    <w:rsid w:val="007D6DCE"/>
    <w:rsid w:val="007D7176"/>
    <w:rsid w:val="007D72C4"/>
    <w:rsid w:val="007D7BD9"/>
    <w:rsid w:val="007E05DD"/>
    <w:rsid w:val="007E0FAA"/>
    <w:rsid w:val="007E173D"/>
    <w:rsid w:val="007E23CA"/>
    <w:rsid w:val="007E28C3"/>
    <w:rsid w:val="007E2CFE"/>
    <w:rsid w:val="007E333D"/>
    <w:rsid w:val="007E438C"/>
    <w:rsid w:val="007E45D3"/>
    <w:rsid w:val="007E5353"/>
    <w:rsid w:val="007E56DE"/>
    <w:rsid w:val="007E59C9"/>
    <w:rsid w:val="007E6430"/>
    <w:rsid w:val="007E6AD4"/>
    <w:rsid w:val="007E6E46"/>
    <w:rsid w:val="007E7C5F"/>
    <w:rsid w:val="007E7F0F"/>
    <w:rsid w:val="007F0072"/>
    <w:rsid w:val="007F1192"/>
    <w:rsid w:val="007F15F4"/>
    <w:rsid w:val="007F17EA"/>
    <w:rsid w:val="007F19F9"/>
    <w:rsid w:val="007F250B"/>
    <w:rsid w:val="007F2EB6"/>
    <w:rsid w:val="007F3961"/>
    <w:rsid w:val="007F3E87"/>
    <w:rsid w:val="007F4AC5"/>
    <w:rsid w:val="007F54C3"/>
    <w:rsid w:val="007F63B6"/>
    <w:rsid w:val="007F6CA0"/>
    <w:rsid w:val="007F700B"/>
    <w:rsid w:val="007F70FA"/>
    <w:rsid w:val="00800458"/>
    <w:rsid w:val="00801D77"/>
    <w:rsid w:val="00802677"/>
    <w:rsid w:val="00802949"/>
    <w:rsid w:val="00802B84"/>
    <w:rsid w:val="00802B9E"/>
    <w:rsid w:val="0080301E"/>
    <w:rsid w:val="0080365F"/>
    <w:rsid w:val="00804543"/>
    <w:rsid w:val="00804C19"/>
    <w:rsid w:val="0080554B"/>
    <w:rsid w:val="00806644"/>
    <w:rsid w:val="0080676C"/>
    <w:rsid w:val="0080685F"/>
    <w:rsid w:val="00807856"/>
    <w:rsid w:val="00810676"/>
    <w:rsid w:val="008109D8"/>
    <w:rsid w:val="008114B7"/>
    <w:rsid w:val="00811D2B"/>
    <w:rsid w:val="008120D0"/>
    <w:rsid w:val="00812BE5"/>
    <w:rsid w:val="00813400"/>
    <w:rsid w:val="0081364E"/>
    <w:rsid w:val="008136B8"/>
    <w:rsid w:val="00813EF7"/>
    <w:rsid w:val="00814CDA"/>
    <w:rsid w:val="00815160"/>
    <w:rsid w:val="008153E5"/>
    <w:rsid w:val="00816334"/>
    <w:rsid w:val="00816917"/>
    <w:rsid w:val="00816B2C"/>
    <w:rsid w:val="0081716A"/>
    <w:rsid w:val="00817429"/>
    <w:rsid w:val="00820517"/>
    <w:rsid w:val="00820782"/>
    <w:rsid w:val="00821511"/>
    <w:rsid w:val="00821514"/>
    <w:rsid w:val="00821E35"/>
    <w:rsid w:val="00821E3A"/>
    <w:rsid w:val="0082356C"/>
    <w:rsid w:val="0082386C"/>
    <w:rsid w:val="00824591"/>
    <w:rsid w:val="00824AED"/>
    <w:rsid w:val="00824BC2"/>
    <w:rsid w:val="008255A3"/>
    <w:rsid w:val="00825F3D"/>
    <w:rsid w:val="0082665D"/>
    <w:rsid w:val="00826F8C"/>
    <w:rsid w:val="00827409"/>
    <w:rsid w:val="00827820"/>
    <w:rsid w:val="00827DBA"/>
    <w:rsid w:val="00830E78"/>
    <w:rsid w:val="00831A05"/>
    <w:rsid w:val="00831B8B"/>
    <w:rsid w:val="00832C82"/>
    <w:rsid w:val="00833268"/>
    <w:rsid w:val="0083371E"/>
    <w:rsid w:val="0083405D"/>
    <w:rsid w:val="00834E9B"/>
    <w:rsid w:val="008352D4"/>
    <w:rsid w:val="008358BE"/>
    <w:rsid w:val="00835BC2"/>
    <w:rsid w:val="00836DB9"/>
    <w:rsid w:val="00837C67"/>
    <w:rsid w:val="00837E36"/>
    <w:rsid w:val="008407C8"/>
    <w:rsid w:val="00841162"/>
    <w:rsid w:val="0084124E"/>
    <w:rsid w:val="008415B0"/>
    <w:rsid w:val="00842028"/>
    <w:rsid w:val="00842264"/>
    <w:rsid w:val="00842DAF"/>
    <w:rsid w:val="00842F4A"/>
    <w:rsid w:val="008436B8"/>
    <w:rsid w:val="00843824"/>
    <w:rsid w:val="00843ECA"/>
    <w:rsid w:val="00844516"/>
    <w:rsid w:val="00845B7F"/>
    <w:rsid w:val="00845CAF"/>
    <w:rsid w:val="00845E17"/>
    <w:rsid w:val="008460B6"/>
    <w:rsid w:val="00847417"/>
    <w:rsid w:val="00847EA5"/>
    <w:rsid w:val="008509FF"/>
    <w:rsid w:val="00850C9D"/>
    <w:rsid w:val="0085152A"/>
    <w:rsid w:val="008519AF"/>
    <w:rsid w:val="0085200A"/>
    <w:rsid w:val="008528CC"/>
    <w:rsid w:val="00852B59"/>
    <w:rsid w:val="00852DDE"/>
    <w:rsid w:val="008532BB"/>
    <w:rsid w:val="008535E5"/>
    <w:rsid w:val="0085454C"/>
    <w:rsid w:val="00855A09"/>
    <w:rsid w:val="00855E23"/>
    <w:rsid w:val="00856272"/>
    <w:rsid w:val="008563FF"/>
    <w:rsid w:val="00856EE3"/>
    <w:rsid w:val="008579A3"/>
    <w:rsid w:val="0086018B"/>
    <w:rsid w:val="0086070E"/>
    <w:rsid w:val="008611DD"/>
    <w:rsid w:val="008615EB"/>
    <w:rsid w:val="00861834"/>
    <w:rsid w:val="00861A5F"/>
    <w:rsid w:val="008620DE"/>
    <w:rsid w:val="00862D1A"/>
    <w:rsid w:val="0086320B"/>
    <w:rsid w:val="008644A5"/>
    <w:rsid w:val="008651E2"/>
    <w:rsid w:val="008659B5"/>
    <w:rsid w:val="00865B57"/>
    <w:rsid w:val="008660B6"/>
    <w:rsid w:val="00866867"/>
    <w:rsid w:val="008669E4"/>
    <w:rsid w:val="00866DE5"/>
    <w:rsid w:val="00867983"/>
    <w:rsid w:val="00870103"/>
    <w:rsid w:val="00870377"/>
    <w:rsid w:val="00870E41"/>
    <w:rsid w:val="00871945"/>
    <w:rsid w:val="00872257"/>
    <w:rsid w:val="0087247F"/>
    <w:rsid w:val="00872CE7"/>
    <w:rsid w:val="00873158"/>
    <w:rsid w:val="00874942"/>
    <w:rsid w:val="008753E6"/>
    <w:rsid w:val="008755CB"/>
    <w:rsid w:val="00875D24"/>
    <w:rsid w:val="0087687A"/>
    <w:rsid w:val="008768D1"/>
    <w:rsid w:val="00876F4F"/>
    <w:rsid w:val="0087738C"/>
    <w:rsid w:val="0087761D"/>
    <w:rsid w:val="00877854"/>
    <w:rsid w:val="008802AF"/>
    <w:rsid w:val="00880B23"/>
    <w:rsid w:val="0088138F"/>
    <w:rsid w:val="00881926"/>
    <w:rsid w:val="00881DFD"/>
    <w:rsid w:val="00882AA5"/>
    <w:rsid w:val="0088318F"/>
    <w:rsid w:val="0088331D"/>
    <w:rsid w:val="00884A0F"/>
    <w:rsid w:val="00884BB7"/>
    <w:rsid w:val="0088512E"/>
    <w:rsid w:val="008852B0"/>
    <w:rsid w:val="00885AE7"/>
    <w:rsid w:val="00885CCB"/>
    <w:rsid w:val="00886B60"/>
    <w:rsid w:val="00886F8A"/>
    <w:rsid w:val="00887889"/>
    <w:rsid w:val="00890589"/>
    <w:rsid w:val="00890601"/>
    <w:rsid w:val="00890776"/>
    <w:rsid w:val="00890C9E"/>
    <w:rsid w:val="00891D69"/>
    <w:rsid w:val="008920FF"/>
    <w:rsid w:val="008926E8"/>
    <w:rsid w:val="00894104"/>
    <w:rsid w:val="00894F19"/>
    <w:rsid w:val="00895708"/>
    <w:rsid w:val="00895ADF"/>
    <w:rsid w:val="00895C7A"/>
    <w:rsid w:val="008961EA"/>
    <w:rsid w:val="00896A10"/>
    <w:rsid w:val="00896A84"/>
    <w:rsid w:val="00896D68"/>
    <w:rsid w:val="008971B5"/>
    <w:rsid w:val="008A0B70"/>
    <w:rsid w:val="008A0CD3"/>
    <w:rsid w:val="008A1AAB"/>
    <w:rsid w:val="008A1B87"/>
    <w:rsid w:val="008A28ED"/>
    <w:rsid w:val="008A2966"/>
    <w:rsid w:val="008A299D"/>
    <w:rsid w:val="008A38B8"/>
    <w:rsid w:val="008A39BC"/>
    <w:rsid w:val="008A3E8E"/>
    <w:rsid w:val="008A44A9"/>
    <w:rsid w:val="008A4E1A"/>
    <w:rsid w:val="008A5021"/>
    <w:rsid w:val="008A5D26"/>
    <w:rsid w:val="008A6214"/>
    <w:rsid w:val="008A6680"/>
    <w:rsid w:val="008A6B13"/>
    <w:rsid w:val="008A6ECB"/>
    <w:rsid w:val="008A7667"/>
    <w:rsid w:val="008B0317"/>
    <w:rsid w:val="008B0BF9"/>
    <w:rsid w:val="008B1623"/>
    <w:rsid w:val="008B2866"/>
    <w:rsid w:val="008B37D3"/>
    <w:rsid w:val="008B3859"/>
    <w:rsid w:val="008B436D"/>
    <w:rsid w:val="008B44B7"/>
    <w:rsid w:val="008B48DB"/>
    <w:rsid w:val="008B4E49"/>
    <w:rsid w:val="008B4F14"/>
    <w:rsid w:val="008B5331"/>
    <w:rsid w:val="008B6326"/>
    <w:rsid w:val="008B6DD6"/>
    <w:rsid w:val="008B706C"/>
    <w:rsid w:val="008B7521"/>
    <w:rsid w:val="008B7712"/>
    <w:rsid w:val="008B7734"/>
    <w:rsid w:val="008B7787"/>
    <w:rsid w:val="008B7B26"/>
    <w:rsid w:val="008B7F36"/>
    <w:rsid w:val="008C0A33"/>
    <w:rsid w:val="008C0AF9"/>
    <w:rsid w:val="008C0B04"/>
    <w:rsid w:val="008C1004"/>
    <w:rsid w:val="008C11DC"/>
    <w:rsid w:val="008C1D3E"/>
    <w:rsid w:val="008C3524"/>
    <w:rsid w:val="008C3D2F"/>
    <w:rsid w:val="008C4061"/>
    <w:rsid w:val="008C4229"/>
    <w:rsid w:val="008C4AD7"/>
    <w:rsid w:val="008C4B4A"/>
    <w:rsid w:val="008C565B"/>
    <w:rsid w:val="008C58B0"/>
    <w:rsid w:val="008C5BE0"/>
    <w:rsid w:val="008C7233"/>
    <w:rsid w:val="008C7978"/>
    <w:rsid w:val="008C7A96"/>
    <w:rsid w:val="008C7F5D"/>
    <w:rsid w:val="008D04F5"/>
    <w:rsid w:val="008D0FB3"/>
    <w:rsid w:val="008D2434"/>
    <w:rsid w:val="008D2F10"/>
    <w:rsid w:val="008D2F5A"/>
    <w:rsid w:val="008D313D"/>
    <w:rsid w:val="008D3BC4"/>
    <w:rsid w:val="008D40A2"/>
    <w:rsid w:val="008D4231"/>
    <w:rsid w:val="008D4C51"/>
    <w:rsid w:val="008D4D92"/>
    <w:rsid w:val="008D51E6"/>
    <w:rsid w:val="008D5622"/>
    <w:rsid w:val="008D6462"/>
    <w:rsid w:val="008D6C81"/>
    <w:rsid w:val="008D738F"/>
    <w:rsid w:val="008D765A"/>
    <w:rsid w:val="008D79C8"/>
    <w:rsid w:val="008E001F"/>
    <w:rsid w:val="008E0E35"/>
    <w:rsid w:val="008E11BC"/>
    <w:rsid w:val="008E171D"/>
    <w:rsid w:val="008E2785"/>
    <w:rsid w:val="008E2DC0"/>
    <w:rsid w:val="008E3B76"/>
    <w:rsid w:val="008E4822"/>
    <w:rsid w:val="008E5481"/>
    <w:rsid w:val="008E5D6D"/>
    <w:rsid w:val="008E64D7"/>
    <w:rsid w:val="008E68C8"/>
    <w:rsid w:val="008E712E"/>
    <w:rsid w:val="008E78A3"/>
    <w:rsid w:val="008F057C"/>
    <w:rsid w:val="008F0654"/>
    <w:rsid w:val="008F0673"/>
    <w:rsid w:val="008F06CB"/>
    <w:rsid w:val="008F09DA"/>
    <w:rsid w:val="008F1984"/>
    <w:rsid w:val="008F2244"/>
    <w:rsid w:val="008F28DF"/>
    <w:rsid w:val="008F2E83"/>
    <w:rsid w:val="008F3F0F"/>
    <w:rsid w:val="008F50BE"/>
    <w:rsid w:val="008F51FD"/>
    <w:rsid w:val="008F5534"/>
    <w:rsid w:val="008F5B41"/>
    <w:rsid w:val="008F5DF6"/>
    <w:rsid w:val="008F602F"/>
    <w:rsid w:val="008F612A"/>
    <w:rsid w:val="008F637E"/>
    <w:rsid w:val="008F6825"/>
    <w:rsid w:val="008F73DE"/>
    <w:rsid w:val="008F7E19"/>
    <w:rsid w:val="0090169C"/>
    <w:rsid w:val="009017E9"/>
    <w:rsid w:val="00902407"/>
    <w:rsid w:val="0090269C"/>
    <w:rsid w:val="0090293D"/>
    <w:rsid w:val="009034DE"/>
    <w:rsid w:val="009048A9"/>
    <w:rsid w:val="00905396"/>
    <w:rsid w:val="00905904"/>
    <w:rsid w:val="0090605D"/>
    <w:rsid w:val="00906419"/>
    <w:rsid w:val="00906C83"/>
    <w:rsid w:val="0090738D"/>
    <w:rsid w:val="0090790E"/>
    <w:rsid w:val="00910264"/>
    <w:rsid w:val="00910A03"/>
    <w:rsid w:val="00910FE2"/>
    <w:rsid w:val="009116EE"/>
    <w:rsid w:val="00912889"/>
    <w:rsid w:val="00912AA2"/>
    <w:rsid w:val="00912B4D"/>
    <w:rsid w:val="00912F2F"/>
    <w:rsid w:val="00913A42"/>
    <w:rsid w:val="00913CA8"/>
    <w:rsid w:val="00914167"/>
    <w:rsid w:val="0091439A"/>
    <w:rsid w:val="009143DB"/>
    <w:rsid w:val="00914578"/>
    <w:rsid w:val="00914C25"/>
    <w:rsid w:val="00915065"/>
    <w:rsid w:val="00916445"/>
    <w:rsid w:val="0091673E"/>
    <w:rsid w:val="00916BBC"/>
    <w:rsid w:val="009179F1"/>
    <w:rsid w:val="00917CE5"/>
    <w:rsid w:val="009200D6"/>
    <w:rsid w:val="009215E9"/>
    <w:rsid w:val="009217C0"/>
    <w:rsid w:val="00921EC0"/>
    <w:rsid w:val="009220E4"/>
    <w:rsid w:val="00922429"/>
    <w:rsid w:val="009228F5"/>
    <w:rsid w:val="00925241"/>
    <w:rsid w:val="00925640"/>
    <w:rsid w:val="00925CEC"/>
    <w:rsid w:val="00925D04"/>
    <w:rsid w:val="00926240"/>
    <w:rsid w:val="009262A4"/>
    <w:rsid w:val="0092677E"/>
    <w:rsid w:val="00926903"/>
    <w:rsid w:val="00926A3F"/>
    <w:rsid w:val="0092794E"/>
    <w:rsid w:val="009307EB"/>
    <w:rsid w:val="00930D30"/>
    <w:rsid w:val="0093122F"/>
    <w:rsid w:val="00931CBE"/>
    <w:rsid w:val="009327EB"/>
    <w:rsid w:val="009332A2"/>
    <w:rsid w:val="00933A92"/>
    <w:rsid w:val="00934DB4"/>
    <w:rsid w:val="009351D4"/>
    <w:rsid w:val="0093565E"/>
    <w:rsid w:val="00935F8F"/>
    <w:rsid w:val="009371BF"/>
    <w:rsid w:val="00937598"/>
    <w:rsid w:val="0093790B"/>
    <w:rsid w:val="00937BB1"/>
    <w:rsid w:val="0094033A"/>
    <w:rsid w:val="00940359"/>
    <w:rsid w:val="009405B8"/>
    <w:rsid w:val="00941526"/>
    <w:rsid w:val="0094191E"/>
    <w:rsid w:val="00941B21"/>
    <w:rsid w:val="00942F5E"/>
    <w:rsid w:val="00943751"/>
    <w:rsid w:val="00943B79"/>
    <w:rsid w:val="009448A4"/>
    <w:rsid w:val="0094579D"/>
    <w:rsid w:val="00946891"/>
    <w:rsid w:val="00946DD0"/>
    <w:rsid w:val="00946E07"/>
    <w:rsid w:val="009473B3"/>
    <w:rsid w:val="009503F9"/>
    <w:rsid w:val="009509E6"/>
    <w:rsid w:val="00951319"/>
    <w:rsid w:val="009515C1"/>
    <w:rsid w:val="009516EC"/>
    <w:rsid w:val="00951F32"/>
    <w:rsid w:val="00952018"/>
    <w:rsid w:val="0095266E"/>
    <w:rsid w:val="00952800"/>
    <w:rsid w:val="00952F16"/>
    <w:rsid w:val="0095300D"/>
    <w:rsid w:val="00953B67"/>
    <w:rsid w:val="0095473A"/>
    <w:rsid w:val="00954C05"/>
    <w:rsid w:val="009551A6"/>
    <w:rsid w:val="00956812"/>
    <w:rsid w:val="00956C27"/>
    <w:rsid w:val="00956D86"/>
    <w:rsid w:val="0095719A"/>
    <w:rsid w:val="009607F9"/>
    <w:rsid w:val="00961645"/>
    <w:rsid w:val="009623E9"/>
    <w:rsid w:val="009631C3"/>
    <w:rsid w:val="00963E02"/>
    <w:rsid w:val="00963EEB"/>
    <w:rsid w:val="009648BC"/>
    <w:rsid w:val="00964C2F"/>
    <w:rsid w:val="00965F88"/>
    <w:rsid w:val="009662E8"/>
    <w:rsid w:val="0097062E"/>
    <w:rsid w:val="00971161"/>
    <w:rsid w:val="009714B1"/>
    <w:rsid w:val="00971794"/>
    <w:rsid w:val="00971DA5"/>
    <w:rsid w:val="009720BE"/>
    <w:rsid w:val="00972DE7"/>
    <w:rsid w:val="00972E51"/>
    <w:rsid w:val="0097388E"/>
    <w:rsid w:val="00973B80"/>
    <w:rsid w:val="00973F54"/>
    <w:rsid w:val="0097513C"/>
    <w:rsid w:val="0097574C"/>
    <w:rsid w:val="009758FD"/>
    <w:rsid w:val="00975DD2"/>
    <w:rsid w:val="009772B9"/>
    <w:rsid w:val="00977819"/>
    <w:rsid w:val="009804E1"/>
    <w:rsid w:val="00981F1F"/>
    <w:rsid w:val="0098203A"/>
    <w:rsid w:val="00982BB3"/>
    <w:rsid w:val="00983D5F"/>
    <w:rsid w:val="009847D5"/>
    <w:rsid w:val="00984A28"/>
    <w:rsid w:val="00984E03"/>
    <w:rsid w:val="009859D1"/>
    <w:rsid w:val="00985FEC"/>
    <w:rsid w:val="00986E16"/>
    <w:rsid w:val="00987E85"/>
    <w:rsid w:val="00990A6C"/>
    <w:rsid w:val="00991EDF"/>
    <w:rsid w:val="009920FF"/>
    <w:rsid w:val="009929A4"/>
    <w:rsid w:val="009939F4"/>
    <w:rsid w:val="00994A43"/>
    <w:rsid w:val="00994CA0"/>
    <w:rsid w:val="00995211"/>
    <w:rsid w:val="00995CAB"/>
    <w:rsid w:val="009967E4"/>
    <w:rsid w:val="009969EB"/>
    <w:rsid w:val="009975F8"/>
    <w:rsid w:val="0099779A"/>
    <w:rsid w:val="00997EEE"/>
    <w:rsid w:val="009A09AC"/>
    <w:rsid w:val="009A0D12"/>
    <w:rsid w:val="009A175D"/>
    <w:rsid w:val="009A1987"/>
    <w:rsid w:val="009A2BEE"/>
    <w:rsid w:val="009A303D"/>
    <w:rsid w:val="009A31B8"/>
    <w:rsid w:val="009A3826"/>
    <w:rsid w:val="009A4E7A"/>
    <w:rsid w:val="009A5289"/>
    <w:rsid w:val="009A56B9"/>
    <w:rsid w:val="009A5742"/>
    <w:rsid w:val="009A6171"/>
    <w:rsid w:val="009A6C8A"/>
    <w:rsid w:val="009A6FFD"/>
    <w:rsid w:val="009A7A53"/>
    <w:rsid w:val="009A7D84"/>
    <w:rsid w:val="009A7F4A"/>
    <w:rsid w:val="009B0402"/>
    <w:rsid w:val="009B0B75"/>
    <w:rsid w:val="009B16DF"/>
    <w:rsid w:val="009B195E"/>
    <w:rsid w:val="009B27ED"/>
    <w:rsid w:val="009B2BF3"/>
    <w:rsid w:val="009B3090"/>
    <w:rsid w:val="009B3A4F"/>
    <w:rsid w:val="009B4568"/>
    <w:rsid w:val="009B4CB2"/>
    <w:rsid w:val="009B57EB"/>
    <w:rsid w:val="009B646E"/>
    <w:rsid w:val="009B6701"/>
    <w:rsid w:val="009B6B11"/>
    <w:rsid w:val="009B6EF7"/>
    <w:rsid w:val="009B7000"/>
    <w:rsid w:val="009B7272"/>
    <w:rsid w:val="009B739C"/>
    <w:rsid w:val="009B78A0"/>
    <w:rsid w:val="009C0159"/>
    <w:rsid w:val="009C04EC"/>
    <w:rsid w:val="009C0FBE"/>
    <w:rsid w:val="009C1119"/>
    <w:rsid w:val="009C1613"/>
    <w:rsid w:val="009C236C"/>
    <w:rsid w:val="009C2DBF"/>
    <w:rsid w:val="009C328C"/>
    <w:rsid w:val="009C4444"/>
    <w:rsid w:val="009C49B1"/>
    <w:rsid w:val="009C6947"/>
    <w:rsid w:val="009C71C8"/>
    <w:rsid w:val="009C787E"/>
    <w:rsid w:val="009C79AD"/>
    <w:rsid w:val="009C7CA6"/>
    <w:rsid w:val="009C7F5C"/>
    <w:rsid w:val="009D01A1"/>
    <w:rsid w:val="009D2069"/>
    <w:rsid w:val="009D2965"/>
    <w:rsid w:val="009D3265"/>
    <w:rsid w:val="009D3316"/>
    <w:rsid w:val="009D41DE"/>
    <w:rsid w:val="009D4509"/>
    <w:rsid w:val="009D55AA"/>
    <w:rsid w:val="009D5A09"/>
    <w:rsid w:val="009D65A4"/>
    <w:rsid w:val="009D7FBE"/>
    <w:rsid w:val="009E1389"/>
    <w:rsid w:val="009E34A4"/>
    <w:rsid w:val="009E3E77"/>
    <w:rsid w:val="009E3FAB"/>
    <w:rsid w:val="009E448B"/>
    <w:rsid w:val="009E5650"/>
    <w:rsid w:val="009E5B3F"/>
    <w:rsid w:val="009E62B0"/>
    <w:rsid w:val="009E661B"/>
    <w:rsid w:val="009E7059"/>
    <w:rsid w:val="009E7D90"/>
    <w:rsid w:val="009E7E65"/>
    <w:rsid w:val="009F0657"/>
    <w:rsid w:val="009F13EE"/>
    <w:rsid w:val="009F146C"/>
    <w:rsid w:val="009F1995"/>
    <w:rsid w:val="009F1AB0"/>
    <w:rsid w:val="009F1B6C"/>
    <w:rsid w:val="009F1DC7"/>
    <w:rsid w:val="009F2382"/>
    <w:rsid w:val="009F2BF7"/>
    <w:rsid w:val="009F31C9"/>
    <w:rsid w:val="009F3DD0"/>
    <w:rsid w:val="009F4107"/>
    <w:rsid w:val="009F4148"/>
    <w:rsid w:val="009F4293"/>
    <w:rsid w:val="009F501D"/>
    <w:rsid w:val="009F5D85"/>
    <w:rsid w:val="009F5F18"/>
    <w:rsid w:val="009F5F38"/>
    <w:rsid w:val="009F6157"/>
    <w:rsid w:val="009F6C26"/>
    <w:rsid w:val="009F7280"/>
    <w:rsid w:val="009F7E0D"/>
    <w:rsid w:val="009F7E1A"/>
    <w:rsid w:val="00A0156A"/>
    <w:rsid w:val="00A01E65"/>
    <w:rsid w:val="00A02BDA"/>
    <w:rsid w:val="00A03490"/>
    <w:rsid w:val="00A039D5"/>
    <w:rsid w:val="00A03FC2"/>
    <w:rsid w:val="00A046AD"/>
    <w:rsid w:val="00A05191"/>
    <w:rsid w:val="00A05C3C"/>
    <w:rsid w:val="00A05E26"/>
    <w:rsid w:val="00A06AAD"/>
    <w:rsid w:val="00A0718E"/>
    <w:rsid w:val="00A0718F"/>
    <w:rsid w:val="00A074F5"/>
    <w:rsid w:val="00A079C1"/>
    <w:rsid w:val="00A07F84"/>
    <w:rsid w:val="00A102B5"/>
    <w:rsid w:val="00A108DF"/>
    <w:rsid w:val="00A1123F"/>
    <w:rsid w:val="00A1163A"/>
    <w:rsid w:val="00A11744"/>
    <w:rsid w:val="00A12520"/>
    <w:rsid w:val="00A128A4"/>
    <w:rsid w:val="00A130FD"/>
    <w:rsid w:val="00A1385A"/>
    <w:rsid w:val="00A13D56"/>
    <w:rsid w:val="00A13D6D"/>
    <w:rsid w:val="00A14606"/>
    <w:rsid w:val="00A14769"/>
    <w:rsid w:val="00A1527E"/>
    <w:rsid w:val="00A1536B"/>
    <w:rsid w:val="00A16151"/>
    <w:rsid w:val="00A16EC6"/>
    <w:rsid w:val="00A17C06"/>
    <w:rsid w:val="00A2126E"/>
    <w:rsid w:val="00A21706"/>
    <w:rsid w:val="00A21C8F"/>
    <w:rsid w:val="00A21E58"/>
    <w:rsid w:val="00A220D4"/>
    <w:rsid w:val="00A22778"/>
    <w:rsid w:val="00A229A3"/>
    <w:rsid w:val="00A22A17"/>
    <w:rsid w:val="00A2302E"/>
    <w:rsid w:val="00A2303D"/>
    <w:rsid w:val="00A23365"/>
    <w:rsid w:val="00A2349B"/>
    <w:rsid w:val="00A2393A"/>
    <w:rsid w:val="00A23B8C"/>
    <w:rsid w:val="00A241D2"/>
    <w:rsid w:val="00A24C92"/>
    <w:rsid w:val="00A24FCC"/>
    <w:rsid w:val="00A25D0D"/>
    <w:rsid w:val="00A26A90"/>
    <w:rsid w:val="00A26B27"/>
    <w:rsid w:val="00A27F84"/>
    <w:rsid w:val="00A30297"/>
    <w:rsid w:val="00A30A1B"/>
    <w:rsid w:val="00A30B74"/>
    <w:rsid w:val="00A30E4F"/>
    <w:rsid w:val="00A32253"/>
    <w:rsid w:val="00A3310E"/>
    <w:rsid w:val="00A33359"/>
    <w:rsid w:val="00A333A0"/>
    <w:rsid w:val="00A337A1"/>
    <w:rsid w:val="00A33ADD"/>
    <w:rsid w:val="00A348F8"/>
    <w:rsid w:val="00A36250"/>
    <w:rsid w:val="00A36F4F"/>
    <w:rsid w:val="00A37E70"/>
    <w:rsid w:val="00A408CA"/>
    <w:rsid w:val="00A41FB4"/>
    <w:rsid w:val="00A428CC"/>
    <w:rsid w:val="00A430B7"/>
    <w:rsid w:val="00A43495"/>
    <w:rsid w:val="00A434D2"/>
    <w:rsid w:val="00A435D1"/>
    <w:rsid w:val="00A437CD"/>
    <w:rsid w:val="00A437E1"/>
    <w:rsid w:val="00A439AB"/>
    <w:rsid w:val="00A45D25"/>
    <w:rsid w:val="00A46005"/>
    <w:rsid w:val="00A46839"/>
    <w:rsid w:val="00A4685E"/>
    <w:rsid w:val="00A47456"/>
    <w:rsid w:val="00A47914"/>
    <w:rsid w:val="00A47F8D"/>
    <w:rsid w:val="00A503B3"/>
    <w:rsid w:val="00A50909"/>
    <w:rsid w:val="00A50CD4"/>
    <w:rsid w:val="00A5104F"/>
    <w:rsid w:val="00A51191"/>
    <w:rsid w:val="00A52A66"/>
    <w:rsid w:val="00A550BB"/>
    <w:rsid w:val="00A557A3"/>
    <w:rsid w:val="00A5584B"/>
    <w:rsid w:val="00A56014"/>
    <w:rsid w:val="00A56D62"/>
    <w:rsid w:val="00A56F07"/>
    <w:rsid w:val="00A5762C"/>
    <w:rsid w:val="00A5795C"/>
    <w:rsid w:val="00A57DD9"/>
    <w:rsid w:val="00A600FC"/>
    <w:rsid w:val="00A60BCA"/>
    <w:rsid w:val="00A6278A"/>
    <w:rsid w:val="00A6291B"/>
    <w:rsid w:val="00A62F90"/>
    <w:rsid w:val="00A63813"/>
    <w:rsid w:val="00A638DA"/>
    <w:rsid w:val="00A63FC9"/>
    <w:rsid w:val="00A657A9"/>
    <w:rsid w:val="00A65B41"/>
    <w:rsid w:val="00A65E00"/>
    <w:rsid w:val="00A66175"/>
    <w:rsid w:val="00A66A78"/>
    <w:rsid w:val="00A734CC"/>
    <w:rsid w:val="00A737EA"/>
    <w:rsid w:val="00A73D22"/>
    <w:rsid w:val="00A73DB0"/>
    <w:rsid w:val="00A7436E"/>
    <w:rsid w:val="00A749B6"/>
    <w:rsid w:val="00A74D60"/>
    <w:rsid w:val="00A74E96"/>
    <w:rsid w:val="00A74E99"/>
    <w:rsid w:val="00A75469"/>
    <w:rsid w:val="00A75A8E"/>
    <w:rsid w:val="00A760F2"/>
    <w:rsid w:val="00A76180"/>
    <w:rsid w:val="00A763E9"/>
    <w:rsid w:val="00A763FA"/>
    <w:rsid w:val="00A775BF"/>
    <w:rsid w:val="00A80257"/>
    <w:rsid w:val="00A80DDC"/>
    <w:rsid w:val="00A80E76"/>
    <w:rsid w:val="00A824DD"/>
    <w:rsid w:val="00A83676"/>
    <w:rsid w:val="00A83B7B"/>
    <w:rsid w:val="00A84274"/>
    <w:rsid w:val="00A850F3"/>
    <w:rsid w:val="00A856CF"/>
    <w:rsid w:val="00A8588A"/>
    <w:rsid w:val="00A85BA8"/>
    <w:rsid w:val="00A85CEA"/>
    <w:rsid w:val="00A85F41"/>
    <w:rsid w:val="00A860E4"/>
    <w:rsid w:val="00A864E3"/>
    <w:rsid w:val="00A86C04"/>
    <w:rsid w:val="00A87702"/>
    <w:rsid w:val="00A879F0"/>
    <w:rsid w:val="00A87A5F"/>
    <w:rsid w:val="00A914BE"/>
    <w:rsid w:val="00A91535"/>
    <w:rsid w:val="00A91960"/>
    <w:rsid w:val="00A91CFE"/>
    <w:rsid w:val="00A923D2"/>
    <w:rsid w:val="00A93353"/>
    <w:rsid w:val="00A93D22"/>
    <w:rsid w:val="00A9400C"/>
    <w:rsid w:val="00A9439B"/>
    <w:rsid w:val="00A94574"/>
    <w:rsid w:val="00A94F4D"/>
    <w:rsid w:val="00A95741"/>
    <w:rsid w:val="00A95906"/>
    <w:rsid w:val="00A95936"/>
    <w:rsid w:val="00A96265"/>
    <w:rsid w:val="00A967DB"/>
    <w:rsid w:val="00A97084"/>
    <w:rsid w:val="00A97139"/>
    <w:rsid w:val="00A97359"/>
    <w:rsid w:val="00A97846"/>
    <w:rsid w:val="00AA0822"/>
    <w:rsid w:val="00AA0D94"/>
    <w:rsid w:val="00AA1815"/>
    <w:rsid w:val="00AA1895"/>
    <w:rsid w:val="00AA1C2C"/>
    <w:rsid w:val="00AA1EC3"/>
    <w:rsid w:val="00AA2039"/>
    <w:rsid w:val="00AA35F6"/>
    <w:rsid w:val="00AA3A3D"/>
    <w:rsid w:val="00AA44FE"/>
    <w:rsid w:val="00AA4BC6"/>
    <w:rsid w:val="00AA542E"/>
    <w:rsid w:val="00AA5B23"/>
    <w:rsid w:val="00AA6288"/>
    <w:rsid w:val="00AA667C"/>
    <w:rsid w:val="00AA6E91"/>
    <w:rsid w:val="00AA7439"/>
    <w:rsid w:val="00AA79F0"/>
    <w:rsid w:val="00AA7CFA"/>
    <w:rsid w:val="00AB047E"/>
    <w:rsid w:val="00AB06FB"/>
    <w:rsid w:val="00AB0ABC"/>
    <w:rsid w:val="00AB0AC3"/>
    <w:rsid w:val="00AB0B0A"/>
    <w:rsid w:val="00AB0BB7"/>
    <w:rsid w:val="00AB10E6"/>
    <w:rsid w:val="00AB22C6"/>
    <w:rsid w:val="00AB2AD0"/>
    <w:rsid w:val="00AB2C34"/>
    <w:rsid w:val="00AB30FF"/>
    <w:rsid w:val="00AB436A"/>
    <w:rsid w:val="00AB5045"/>
    <w:rsid w:val="00AB5EDA"/>
    <w:rsid w:val="00AB6561"/>
    <w:rsid w:val="00AB67FC"/>
    <w:rsid w:val="00AB7517"/>
    <w:rsid w:val="00AB7E1D"/>
    <w:rsid w:val="00AC00F2"/>
    <w:rsid w:val="00AC0426"/>
    <w:rsid w:val="00AC1657"/>
    <w:rsid w:val="00AC2756"/>
    <w:rsid w:val="00AC31B5"/>
    <w:rsid w:val="00AC34A4"/>
    <w:rsid w:val="00AC4BEC"/>
    <w:rsid w:val="00AC4EA1"/>
    <w:rsid w:val="00AC5354"/>
    <w:rsid w:val="00AC5381"/>
    <w:rsid w:val="00AC566A"/>
    <w:rsid w:val="00AC5920"/>
    <w:rsid w:val="00AC5A66"/>
    <w:rsid w:val="00AC5F0D"/>
    <w:rsid w:val="00AC6189"/>
    <w:rsid w:val="00AC6CD9"/>
    <w:rsid w:val="00AC70EC"/>
    <w:rsid w:val="00AD0938"/>
    <w:rsid w:val="00AD09D1"/>
    <w:rsid w:val="00AD0E65"/>
    <w:rsid w:val="00AD1C1E"/>
    <w:rsid w:val="00AD1EBC"/>
    <w:rsid w:val="00AD2598"/>
    <w:rsid w:val="00AD2BF2"/>
    <w:rsid w:val="00AD3108"/>
    <w:rsid w:val="00AD3A70"/>
    <w:rsid w:val="00AD3BBC"/>
    <w:rsid w:val="00AD3BF7"/>
    <w:rsid w:val="00AD3D21"/>
    <w:rsid w:val="00AD4E90"/>
    <w:rsid w:val="00AD5422"/>
    <w:rsid w:val="00AD6AA0"/>
    <w:rsid w:val="00AD74EC"/>
    <w:rsid w:val="00AD76B7"/>
    <w:rsid w:val="00AE0237"/>
    <w:rsid w:val="00AE0FF5"/>
    <w:rsid w:val="00AE1414"/>
    <w:rsid w:val="00AE14A9"/>
    <w:rsid w:val="00AE1706"/>
    <w:rsid w:val="00AE1DF1"/>
    <w:rsid w:val="00AE2D35"/>
    <w:rsid w:val="00AE33C1"/>
    <w:rsid w:val="00AE351D"/>
    <w:rsid w:val="00AE3552"/>
    <w:rsid w:val="00AE3772"/>
    <w:rsid w:val="00AE4151"/>
    <w:rsid w:val="00AE4179"/>
    <w:rsid w:val="00AE4272"/>
    <w:rsid w:val="00AE439D"/>
    <w:rsid w:val="00AE4425"/>
    <w:rsid w:val="00AE467B"/>
    <w:rsid w:val="00AE4B79"/>
    <w:rsid w:val="00AE4FBE"/>
    <w:rsid w:val="00AE6406"/>
    <w:rsid w:val="00AE650F"/>
    <w:rsid w:val="00AE6555"/>
    <w:rsid w:val="00AE6ADB"/>
    <w:rsid w:val="00AE73E8"/>
    <w:rsid w:val="00AE7D16"/>
    <w:rsid w:val="00AF0633"/>
    <w:rsid w:val="00AF2D7C"/>
    <w:rsid w:val="00AF3E2B"/>
    <w:rsid w:val="00AF3EE2"/>
    <w:rsid w:val="00AF4A71"/>
    <w:rsid w:val="00AF4CAA"/>
    <w:rsid w:val="00AF4E42"/>
    <w:rsid w:val="00AF4EF9"/>
    <w:rsid w:val="00AF5701"/>
    <w:rsid w:val="00AF571A"/>
    <w:rsid w:val="00AF5CA3"/>
    <w:rsid w:val="00AF60A0"/>
    <w:rsid w:val="00AF67FC"/>
    <w:rsid w:val="00AF6B59"/>
    <w:rsid w:val="00AF7DF5"/>
    <w:rsid w:val="00B0031B"/>
    <w:rsid w:val="00B006CA"/>
    <w:rsid w:val="00B006E5"/>
    <w:rsid w:val="00B0158E"/>
    <w:rsid w:val="00B01ECA"/>
    <w:rsid w:val="00B024C2"/>
    <w:rsid w:val="00B02582"/>
    <w:rsid w:val="00B035FF"/>
    <w:rsid w:val="00B036B6"/>
    <w:rsid w:val="00B043FE"/>
    <w:rsid w:val="00B04D98"/>
    <w:rsid w:val="00B062F0"/>
    <w:rsid w:val="00B07700"/>
    <w:rsid w:val="00B07868"/>
    <w:rsid w:val="00B07B08"/>
    <w:rsid w:val="00B07C98"/>
    <w:rsid w:val="00B11444"/>
    <w:rsid w:val="00B12730"/>
    <w:rsid w:val="00B12A3C"/>
    <w:rsid w:val="00B131E6"/>
    <w:rsid w:val="00B1331C"/>
    <w:rsid w:val="00B1359B"/>
    <w:rsid w:val="00B13921"/>
    <w:rsid w:val="00B14705"/>
    <w:rsid w:val="00B1528C"/>
    <w:rsid w:val="00B15421"/>
    <w:rsid w:val="00B15AF4"/>
    <w:rsid w:val="00B167D5"/>
    <w:rsid w:val="00B167E5"/>
    <w:rsid w:val="00B16ACD"/>
    <w:rsid w:val="00B1702B"/>
    <w:rsid w:val="00B21218"/>
    <w:rsid w:val="00B21487"/>
    <w:rsid w:val="00B2197C"/>
    <w:rsid w:val="00B22147"/>
    <w:rsid w:val="00B22D26"/>
    <w:rsid w:val="00B232D1"/>
    <w:rsid w:val="00B23942"/>
    <w:rsid w:val="00B23A9D"/>
    <w:rsid w:val="00B23AD7"/>
    <w:rsid w:val="00B23F0B"/>
    <w:rsid w:val="00B23FBA"/>
    <w:rsid w:val="00B24DB5"/>
    <w:rsid w:val="00B24DD0"/>
    <w:rsid w:val="00B2520A"/>
    <w:rsid w:val="00B2754E"/>
    <w:rsid w:val="00B2780A"/>
    <w:rsid w:val="00B30352"/>
    <w:rsid w:val="00B3134A"/>
    <w:rsid w:val="00B31F9E"/>
    <w:rsid w:val="00B3268F"/>
    <w:rsid w:val="00B328DA"/>
    <w:rsid w:val="00B32C2C"/>
    <w:rsid w:val="00B330FA"/>
    <w:rsid w:val="00B335EB"/>
    <w:rsid w:val="00B33A1A"/>
    <w:rsid w:val="00B33E6C"/>
    <w:rsid w:val="00B371CC"/>
    <w:rsid w:val="00B372AB"/>
    <w:rsid w:val="00B37D96"/>
    <w:rsid w:val="00B404E1"/>
    <w:rsid w:val="00B41394"/>
    <w:rsid w:val="00B41CD9"/>
    <w:rsid w:val="00B427E6"/>
    <w:rsid w:val="00B428A6"/>
    <w:rsid w:val="00B437B5"/>
    <w:rsid w:val="00B43E1F"/>
    <w:rsid w:val="00B452F6"/>
    <w:rsid w:val="00B45B9F"/>
    <w:rsid w:val="00B45FBC"/>
    <w:rsid w:val="00B464F4"/>
    <w:rsid w:val="00B468CB"/>
    <w:rsid w:val="00B46C3F"/>
    <w:rsid w:val="00B46E78"/>
    <w:rsid w:val="00B47710"/>
    <w:rsid w:val="00B47CD1"/>
    <w:rsid w:val="00B47EAE"/>
    <w:rsid w:val="00B512D7"/>
    <w:rsid w:val="00B51A7D"/>
    <w:rsid w:val="00B51F6A"/>
    <w:rsid w:val="00B52B27"/>
    <w:rsid w:val="00B5323C"/>
    <w:rsid w:val="00B535C2"/>
    <w:rsid w:val="00B544C1"/>
    <w:rsid w:val="00B5479A"/>
    <w:rsid w:val="00B55544"/>
    <w:rsid w:val="00B55B64"/>
    <w:rsid w:val="00B56778"/>
    <w:rsid w:val="00B57343"/>
    <w:rsid w:val="00B5735C"/>
    <w:rsid w:val="00B60D62"/>
    <w:rsid w:val="00B61021"/>
    <w:rsid w:val="00B6213F"/>
    <w:rsid w:val="00B6262B"/>
    <w:rsid w:val="00B62B09"/>
    <w:rsid w:val="00B63A60"/>
    <w:rsid w:val="00B642FC"/>
    <w:rsid w:val="00B64325"/>
    <w:rsid w:val="00B6472B"/>
    <w:rsid w:val="00B64743"/>
    <w:rsid w:val="00B64D26"/>
    <w:rsid w:val="00B64FBB"/>
    <w:rsid w:val="00B64FCB"/>
    <w:rsid w:val="00B664D4"/>
    <w:rsid w:val="00B66604"/>
    <w:rsid w:val="00B66A46"/>
    <w:rsid w:val="00B66AA7"/>
    <w:rsid w:val="00B66D86"/>
    <w:rsid w:val="00B6787E"/>
    <w:rsid w:val="00B6795E"/>
    <w:rsid w:val="00B70E22"/>
    <w:rsid w:val="00B71E41"/>
    <w:rsid w:val="00B721A6"/>
    <w:rsid w:val="00B722DB"/>
    <w:rsid w:val="00B72F36"/>
    <w:rsid w:val="00B733CA"/>
    <w:rsid w:val="00B74970"/>
    <w:rsid w:val="00B7519E"/>
    <w:rsid w:val="00B75B63"/>
    <w:rsid w:val="00B763A5"/>
    <w:rsid w:val="00B774CB"/>
    <w:rsid w:val="00B778A6"/>
    <w:rsid w:val="00B77A90"/>
    <w:rsid w:val="00B77E1E"/>
    <w:rsid w:val="00B80402"/>
    <w:rsid w:val="00B80B9A"/>
    <w:rsid w:val="00B80C03"/>
    <w:rsid w:val="00B80C60"/>
    <w:rsid w:val="00B82B94"/>
    <w:rsid w:val="00B82C9B"/>
    <w:rsid w:val="00B82FB9"/>
    <w:rsid w:val="00B830B7"/>
    <w:rsid w:val="00B844F7"/>
    <w:rsid w:val="00B84751"/>
    <w:rsid w:val="00B848EA"/>
    <w:rsid w:val="00B84B2B"/>
    <w:rsid w:val="00B84EF2"/>
    <w:rsid w:val="00B85615"/>
    <w:rsid w:val="00B86FF1"/>
    <w:rsid w:val="00B901F3"/>
    <w:rsid w:val="00B90500"/>
    <w:rsid w:val="00B9056E"/>
    <w:rsid w:val="00B9176C"/>
    <w:rsid w:val="00B926AA"/>
    <w:rsid w:val="00B92F08"/>
    <w:rsid w:val="00B92F86"/>
    <w:rsid w:val="00B93479"/>
    <w:rsid w:val="00B935A4"/>
    <w:rsid w:val="00B94399"/>
    <w:rsid w:val="00B95F34"/>
    <w:rsid w:val="00B96963"/>
    <w:rsid w:val="00B97075"/>
    <w:rsid w:val="00B9767A"/>
    <w:rsid w:val="00B976BE"/>
    <w:rsid w:val="00B97A20"/>
    <w:rsid w:val="00BA08F5"/>
    <w:rsid w:val="00BA0C36"/>
    <w:rsid w:val="00BA10F0"/>
    <w:rsid w:val="00BA13A8"/>
    <w:rsid w:val="00BA1951"/>
    <w:rsid w:val="00BA1D8B"/>
    <w:rsid w:val="00BA2324"/>
    <w:rsid w:val="00BA4287"/>
    <w:rsid w:val="00BA52D6"/>
    <w:rsid w:val="00BA561A"/>
    <w:rsid w:val="00BA5EFA"/>
    <w:rsid w:val="00BA66A2"/>
    <w:rsid w:val="00BA6F92"/>
    <w:rsid w:val="00BB0260"/>
    <w:rsid w:val="00BB0DC6"/>
    <w:rsid w:val="00BB15E4"/>
    <w:rsid w:val="00BB1E19"/>
    <w:rsid w:val="00BB1E93"/>
    <w:rsid w:val="00BB21D1"/>
    <w:rsid w:val="00BB224E"/>
    <w:rsid w:val="00BB2BBF"/>
    <w:rsid w:val="00BB2DF9"/>
    <w:rsid w:val="00BB2F98"/>
    <w:rsid w:val="00BB3195"/>
    <w:rsid w:val="00BB32F2"/>
    <w:rsid w:val="00BB42BF"/>
    <w:rsid w:val="00BB4338"/>
    <w:rsid w:val="00BB4976"/>
    <w:rsid w:val="00BB58B7"/>
    <w:rsid w:val="00BB58E8"/>
    <w:rsid w:val="00BB5EE3"/>
    <w:rsid w:val="00BB6C0E"/>
    <w:rsid w:val="00BB7B06"/>
    <w:rsid w:val="00BB7B38"/>
    <w:rsid w:val="00BB7C98"/>
    <w:rsid w:val="00BB7D3D"/>
    <w:rsid w:val="00BC0E40"/>
    <w:rsid w:val="00BC1041"/>
    <w:rsid w:val="00BC11E5"/>
    <w:rsid w:val="00BC150A"/>
    <w:rsid w:val="00BC45E5"/>
    <w:rsid w:val="00BC47D4"/>
    <w:rsid w:val="00BC4BC6"/>
    <w:rsid w:val="00BC52FD"/>
    <w:rsid w:val="00BC6E62"/>
    <w:rsid w:val="00BC7433"/>
    <w:rsid w:val="00BC7443"/>
    <w:rsid w:val="00BC7BEC"/>
    <w:rsid w:val="00BC7C7C"/>
    <w:rsid w:val="00BD038F"/>
    <w:rsid w:val="00BD0648"/>
    <w:rsid w:val="00BD1040"/>
    <w:rsid w:val="00BD1DCF"/>
    <w:rsid w:val="00BD1E2B"/>
    <w:rsid w:val="00BD2366"/>
    <w:rsid w:val="00BD23FD"/>
    <w:rsid w:val="00BD255D"/>
    <w:rsid w:val="00BD34AA"/>
    <w:rsid w:val="00BD506F"/>
    <w:rsid w:val="00BD52A5"/>
    <w:rsid w:val="00BD6BF2"/>
    <w:rsid w:val="00BD7468"/>
    <w:rsid w:val="00BE0C44"/>
    <w:rsid w:val="00BE0E5A"/>
    <w:rsid w:val="00BE1708"/>
    <w:rsid w:val="00BE1997"/>
    <w:rsid w:val="00BE1B8B"/>
    <w:rsid w:val="00BE2A18"/>
    <w:rsid w:val="00BE2AF8"/>
    <w:rsid w:val="00BE2C01"/>
    <w:rsid w:val="00BE33D3"/>
    <w:rsid w:val="00BE384F"/>
    <w:rsid w:val="00BE3AA1"/>
    <w:rsid w:val="00BE3C11"/>
    <w:rsid w:val="00BE41EC"/>
    <w:rsid w:val="00BE44FC"/>
    <w:rsid w:val="00BE4552"/>
    <w:rsid w:val="00BE4A8B"/>
    <w:rsid w:val="00BE56FB"/>
    <w:rsid w:val="00BE61F3"/>
    <w:rsid w:val="00BE7A9B"/>
    <w:rsid w:val="00BF06D9"/>
    <w:rsid w:val="00BF08BD"/>
    <w:rsid w:val="00BF153D"/>
    <w:rsid w:val="00BF203F"/>
    <w:rsid w:val="00BF345B"/>
    <w:rsid w:val="00BF3DBA"/>
    <w:rsid w:val="00BF3DDE"/>
    <w:rsid w:val="00BF4064"/>
    <w:rsid w:val="00BF52DD"/>
    <w:rsid w:val="00BF5391"/>
    <w:rsid w:val="00BF6589"/>
    <w:rsid w:val="00BF6E50"/>
    <w:rsid w:val="00BF6F7F"/>
    <w:rsid w:val="00BF79FB"/>
    <w:rsid w:val="00C00647"/>
    <w:rsid w:val="00C00742"/>
    <w:rsid w:val="00C00993"/>
    <w:rsid w:val="00C014C6"/>
    <w:rsid w:val="00C015C5"/>
    <w:rsid w:val="00C02764"/>
    <w:rsid w:val="00C02F3E"/>
    <w:rsid w:val="00C032FE"/>
    <w:rsid w:val="00C036C5"/>
    <w:rsid w:val="00C036E2"/>
    <w:rsid w:val="00C04748"/>
    <w:rsid w:val="00C04CEF"/>
    <w:rsid w:val="00C059C6"/>
    <w:rsid w:val="00C0662F"/>
    <w:rsid w:val="00C066D1"/>
    <w:rsid w:val="00C069FD"/>
    <w:rsid w:val="00C07372"/>
    <w:rsid w:val="00C074CC"/>
    <w:rsid w:val="00C1014B"/>
    <w:rsid w:val="00C104CE"/>
    <w:rsid w:val="00C115C9"/>
    <w:rsid w:val="00C11943"/>
    <w:rsid w:val="00C119A2"/>
    <w:rsid w:val="00C129B3"/>
    <w:rsid w:val="00C12D4E"/>
    <w:rsid w:val="00C12D77"/>
    <w:rsid w:val="00C12E96"/>
    <w:rsid w:val="00C13014"/>
    <w:rsid w:val="00C137FE"/>
    <w:rsid w:val="00C13EE4"/>
    <w:rsid w:val="00C1460C"/>
    <w:rsid w:val="00C14763"/>
    <w:rsid w:val="00C14DE1"/>
    <w:rsid w:val="00C150AC"/>
    <w:rsid w:val="00C15BEE"/>
    <w:rsid w:val="00C16141"/>
    <w:rsid w:val="00C168E6"/>
    <w:rsid w:val="00C205E5"/>
    <w:rsid w:val="00C206DE"/>
    <w:rsid w:val="00C20CD9"/>
    <w:rsid w:val="00C21372"/>
    <w:rsid w:val="00C2199D"/>
    <w:rsid w:val="00C21F42"/>
    <w:rsid w:val="00C229EF"/>
    <w:rsid w:val="00C22E37"/>
    <w:rsid w:val="00C2315D"/>
    <w:rsid w:val="00C2363F"/>
    <w:rsid w:val="00C236C8"/>
    <w:rsid w:val="00C252AD"/>
    <w:rsid w:val="00C2603E"/>
    <w:rsid w:val="00C260B1"/>
    <w:rsid w:val="00C26E56"/>
    <w:rsid w:val="00C308C5"/>
    <w:rsid w:val="00C31406"/>
    <w:rsid w:val="00C31886"/>
    <w:rsid w:val="00C33484"/>
    <w:rsid w:val="00C334E5"/>
    <w:rsid w:val="00C3517B"/>
    <w:rsid w:val="00C36BDF"/>
    <w:rsid w:val="00C37194"/>
    <w:rsid w:val="00C37B06"/>
    <w:rsid w:val="00C4005E"/>
    <w:rsid w:val="00C40637"/>
    <w:rsid w:val="00C40F6C"/>
    <w:rsid w:val="00C42F69"/>
    <w:rsid w:val="00C43861"/>
    <w:rsid w:val="00C43C5F"/>
    <w:rsid w:val="00C44426"/>
    <w:rsid w:val="00C445F3"/>
    <w:rsid w:val="00C447CA"/>
    <w:rsid w:val="00C44CE0"/>
    <w:rsid w:val="00C451F4"/>
    <w:rsid w:val="00C4548D"/>
    <w:rsid w:val="00C45687"/>
    <w:rsid w:val="00C45D82"/>
    <w:rsid w:val="00C45EB1"/>
    <w:rsid w:val="00C46BB8"/>
    <w:rsid w:val="00C46BBD"/>
    <w:rsid w:val="00C47DE2"/>
    <w:rsid w:val="00C51937"/>
    <w:rsid w:val="00C52192"/>
    <w:rsid w:val="00C52B3A"/>
    <w:rsid w:val="00C53345"/>
    <w:rsid w:val="00C53716"/>
    <w:rsid w:val="00C54466"/>
    <w:rsid w:val="00C548AF"/>
    <w:rsid w:val="00C54A3A"/>
    <w:rsid w:val="00C5511B"/>
    <w:rsid w:val="00C55566"/>
    <w:rsid w:val="00C56448"/>
    <w:rsid w:val="00C56AAE"/>
    <w:rsid w:val="00C56DC6"/>
    <w:rsid w:val="00C60D06"/>
    <w:rsid w:val="00C60E3D"/>
    <w:rsid w:val="00C614EA"/>
    <w:rsid w:val="00C61A78"/>
    <w:rsid w:val="00C62203"/>
    <w:rsid w:val="00C634E2"/>
    <w:rsid w:val="00C6475A"/>
    <w:rsid w:val="00C647E0"/>
    <w:rsid w:val="00C65A6E"/>
    <w:rsid w:val="00C65FF8"/>
    <w:rsid w:val="00C667BE"/>
    <w:rsid w:val="00C6766B"/>
    <w:rsid w:val="00C67E9C"/>
    <w:rsid w:val="00C70563"/>
    <w:rsid w:val="00C70747"/>
    <w:rsid w:val="00C72223"/>
    <w:rsid w:val="00C722FF"/>
    <w:rsid w:val="00C72553"/>
    <w:rsid w:val="00C72C3C"/>
    <w:rsid w:val="00C72CC9"/>
    <w:rsid w:val="00C74F3A"/>
    <w:rsid w:val="00C74FDE"/>
    <w:rsid w:val="00C75799"/>
    <w:rsid w:val="00C76417"/>
    <w:rsid w:val="00C7648A"/>
    <w:rsid w:val="00C7698D"/>
    <w:rsid w:val="00C7726F"/>
    <w:rsid w:val="00C77344"/>
    <w:rsid w:val="00C774E4"/>
    <w:rsid w:val="00C77DCB"/>
    <w:rsid w:val="00C77EBE"/>
    <w:rsid w:val="00C803C8"/>
    <w:rsid w:val="00C809C2"/>
    <w:rsid w:val="00C80CB9"/>
    <w:rsid w:val="00C80CF5"/>
    <w:rsid w:val="00C80FE8"/>
    <w:rsid w:val="00C813C5"/>
    <w:rsid w:val="00C814C7"/>
    <w:rsid w:val="00C8184D"/>
    <w:rsid w:val="00C823DA"/>
    <w:rsid w:val="00C8259F"/>
    <w:rsid w:val="00C82746"/>
    <w:rsid w:val="00C82C9A"/>
    <w:rsid w:val="00C83016"/>
    <w:rsid w:val="00C8312F"/>
    <w:rsid w:val="00C832AF"/>
    <w:rsid w:val="00C84A92"/>
    <w:rsid w:val="00C84C47"/>
    <w:rsid w:val="00C854D3"/>
    <w:rsid w:val="00C858A4"/>
    <w:rsid w:val="00C85D70"/>
    <w:rsid w:val="00C86058"/>
    <w:rsid w:val="00C86AFA"/>
    <w:rsid w:val="00C870A2"/>
    <w:rsid w:val="00C925E5"/>
    <w:rsid w:val="00C92C44"/>
    <w:rsid w:val="00C938DE"/>
    <w:rsid w:val="00C93C56"/>
    <w:rsid w:val="00C93F71"/>
    <w:rsid w:val="00C945DD"/>
    <w:rsid w:val="00C9475B"/>
    <w:rsid w:val="00C94B58"/>
    <w:rsid w:val="00C953A4"/>
    <w:rsid w:val="00C95586"/>
    <w:rsid w:val="00C95A0B"/>
    <w:rsid w:val="00C95F6D"/>
    <w:rsid w:val="00C962B0"/>
    <w:rsid w:val="00C9707F"/>
    <w:rsid w:val="00C977F3"/>
    <w:rsid w:val="00C97A6C"/>
    <w:rsid w:val="00CA02C8"/>
    <w:rsid w:val="00CA1C95"/>
    <w:rsid w:val="00CA20F6"/>
    <w:rsid w:val="00CA33CC"/>
    <w:rsid w:val="00CA39B6"/>
    <w:rsid w:val="00CA3C0F"/>
    <w:rsid w:val="00CA497D"/>
    <w:rsid w:val="00CA4FEC"/>
    <w:rsid w:val="00CA54AE"/>
    <w:rsid w:val="00CA61B1"/>
    <w:rsid w:val="00CA65C4"/>
    <w:rsid w:val="00CA78D2"/>
    <w:rsid w:val="00CB058E"/>
    <w:rsid w:val="00CB0E67"/>
    <w:rsid w:val="00CB0F7F"/>
    <w:rsid w:val="00CB16C0"/>
    <w:rsid w:val="00CB18D0"/>
    <w:rsid w:val="00CB1C8A"/>
    <w:rsid w:val="00CB24F5"/>
    <w:rsid w:val="00CB2663"/>
    <w:rsid w:val="00CB3077"/>
    <w:rsid w:val="00CB341C"/>
    <w:rsid w:val="00CB3962"/>
    <w:rsid w:val="00CB3A4D"/>
    <w:rsid w:val="00CB3AEF"/>
    <w:rsid w:val="00CB3BBE"/>
    <w:rsid w:val="00CB4030"/>
    <w:rsid w:val="00CB4DE1"/>
    <w:rsid w:val="00CB59E9"/>
    <w:rsid w:val="00CB637C"/>
    <w:rsid w:val="00CB78EB"/>
    <w:rsid w:val="00CB7904"/>
    <w:rsid w:val="00CC04C2"/>
    <w:rsid w:val="00CC0BD1"/>
    <w:rsid w:val="00CC0D6A"/>
    <w:rsid w:val="00CC1279"/>
    <w:rsid w:val="00CC2357"/>
    <w:rsid w:val="00CC2C30"/>
    <w:rsid w:val="00CC2D4B"/>
    <w:rsid w:val="00CC3663"/>
    <w:rsid w:val="00CC3831"/>
    <w:rsid w:val="00CC386B"/>
    <w:rsid w:val="00CC3E3D"/>
    <w:rsid w:val="00CC443B"/>
    <w:rsid w:val="00CC519B"/>
    <w:rsid w:val="00CC5D12"/>
    <w:rsid w:val="00CC6751"/>
    <w:rsid w:val="00CC6AC1"/>
    <w:rsid w:val="00CC6AD9"/>
    <w:rsid w:val="00CC6E38"/>
    <w:rsid w:val="00CC7CDB"/>
    <w:rsid w:val="00CD1148"/>
    <w:rsid w:val="00CD12C1"/>
    <w:rsid w:val="00CD1C20"/>
    <w:rsid w:val="00CD214E"/>
    <w:rsid w:val="00CD2957"/>
    <w:rsid w:val="00CD2DD6"/>
    <w:rsid w:val="00CD3ABC"/>
    <w:rsid w:val="00CD3C30"/>
    <w:rsid w:val="00CD4130"/>
    <w:rsid w:val="00CD41CE"/>
    <w:rsid w:val="00CD43CA"/>
    <w:rsid w:val="00CD46FA"/>
    <w:rsid w:val="00CD4B13"/>
    <w:rsid w:val="00CD4CED"/>
    <w:rsid w:val="00CD5973"/>
    <w:rsid w:val="00CD65BC"/>
    <w:rsid w:val="00CE03D7"/>
    <w:rsid w:val="00CE0E4E"/>
    <w:rsid w:val="00CE1BB2"/>
    <w:rsid w:val="00CE2CE6"/>
    <w:rsid w:val="00CE31A6"/>
    <w:rsid w:val="00CE39D6"/>
    <w:rsid w:val="00CE5695"/>
    <w:rsid w:val="00CE67BB"/>
    <w:rsid w:val="00CE7158"/>
    <w:rsid w:val="00CE7B32"/>
    <w:rsid w:val="00CF09AA"/>
    <w:rsid w:val="00CF0A85"/>
    <w:rsid w:val="00CF181D"/>
    <w:rsid w:val="00CF1D2B"/>
    <w:rsid w:val="00CF2CF9"/>
    <w:rsid w:val="00CF435C"/>
    <w:rsid w:val="00CF4813"/>
    <w:rsid w:val="00CF5233"/>
    <w:rsid w:val="00CF5F49"/>
    <w:rsid w:val="00CF6307"/>
    <w:rsid w:val="00CF6400"/>
    <w:rsid w:val="00CF687B"/>
    <w:rsid w:val="00CF6DDA"/>
    <w:rsid w:val="00D021D6"/>
    <w:rsid w:val="00D029B8"/>
    <w:rsid w:val="00D02B89"/>
    <w:rsid w:val="00D02F60"/>
    <w:rsid w:val="00D03910"/>
    <w:rsid w:val="00D03A94"/>
    <w:rsid w:val="00D03E50"/>
    <w:rsid w:val="00D0464E"/>
    <w:rsid w:val="00D04A96"/>
    <w:rsid w:val="00D04CCA"/>
    <w:rsid w:val="00D05AC0"/>
    <w:rsid w:val="00D07155"/>
    <w:rsid w:val="00D07A7B"/>
    <w:rsid w:val="00D10E06"/>
    <w:rsid w:val="00D120AB"/>
    <w:rsid w:val="00D1330D"/>
    <w:rsid w:val="00D14B71"/>
    <w:rsid w:val="00D14C98"/>
    <w:rsid w:val="00D15197"/>
    <w:rsid w:val="00D156E4"/>
    <w:rsid w:val="00D157CA"/>
    <w:rsid w:val="00D15901"/>
    <w:rsid w:val="00D16023"/>
    <w:rsid w:val="00D16820"/>
    <w:rsid w:val="00D168F3"/>
    <w:rsid w:val="00D169C8"/>
    <w:rsid w:val="00D16FFC"/>
    <w:rsid w:val="00D1717C"/>
    <w:rsid w:val="00D1793F"/>
    <w:rsid w:val="00D1797B"/>
    <w:rsid w:val="00D17AFC"/>
    <w:rsid w:val="00D17CC3"/>
    <w:rsid w:val="00D223D6"/>
    <w:rsid w:val="00D22AF5"/>
    <w:rsid w:val="00D231E6"/>
    <w:rsid w:val="00D235EA"/>
    <w:rsid w:val="00D247A9"/>
    <w:rsid w:val="00D25706"/>
    <w:rsid w:val="00D259B4"/>
    <w:rsid w:val="00D2638A"/>
    <w:rsid w:val="00D26F5C"/>
    <w:rsid w:val="00D270EC"/>
    <w:rsid w:val="00D318CC"/>
    <w:rsid w:val="00D318E4"/>
    <w:rsid w:val="00D31ACF"/>
    <w:rsid w:val="00D32721"/>
    <w:rsid w:val="00D328DC"/>
    <w:rsid w:val="00D33387"/>
    <w:rsid w:val="00D33900"/>
    <w:rsid w:val="00D33A70"/>
    <w:rsid w:val="00D3400C"/>
    <w:rsid w:val="00D340EA"/>
    <w:rsid w:val="00D35B41"/>
    <w:rsid w:val="00D35D25"/>
    <w:rsid w:val="00D36255"/>
    <w:rsid w:val="00D36EA6"/>
    <w:rsid w:val="00D402FB"/>
    <w:rsid w:val="00D41037"/>
    <w:rsid w:val="00D41EC9"/>
    <w:rsid w:val="00D43C40"/>
    <w:rsid w:val="00D43FF2"/>
    <w:rsid w:val="00D4413F"/>
    <w:rsid w:val="00D463B9"/>
    <w:rsid w:val="00D46863"/>
    <w:rsid w:val="00D47D7A"/>
    <w:rsid w:val="00D50ABD"/>
    <w:rsid w:val="00D52916"/>
    <w:rsid w:val="00D529C8"/>
    <w:rsid w:val="00D52F8C"/>
    <w:rsid w:val="00D536E9"/>
    <w:rsid w:val="00D540CB"/>
    <w:rsid w:val="00D5454D"/>
    <w:rsid w:val="00D55290"/>
    <w:rsid w:val="00D55E36"/>
    <w:rsid w:val="00D574EB"/>
    <w:rsid w:val="00D57791"/>
    <w:rsid w:val="00D579FA"/>
    <w:rsid w:val="00D6046A"/>
    <w:rsid w:val="00D60C44"/>
    <w:rsid w:val="00D60F43"/>
    <w:rsid w:val="00D61CA2"/>
    <w:rsid w:val="00D62870"/>
    <w:rsid w:val="00D62F53"/>
    <w:rsid w:val="00D6323A"/>
    <w:rsid w:val="00D63C05"/>
    <w:rsid w:val="00D6443B"/>
    <w:rsid w:val="00D64698"/>
    <w:rsid w:val="00D64E06"/>
    <w:rsid w:val="00D653EB"/>
    <w:rsid w:val="00D655D9"/>
    <w:rsid w:val="00D65872"/>
    <w:rsid w:val="00D65C3F"/>
    <w:rsid w:val="00D669B6"/>
    <w:rsid w:val="00D6762E"/>
    <w:rsid w:val="00D676F3"/>
    <w:rsid w:val="00D703FF"/>
    <w:rsid w:val="00D70411"/>
    <w:rsid w:val="00D70468"/>
    <w:rsid w:val="00D70700"/>
    <w:rsid w:val="00D70EF5"/>
    <w:rsid w:val="00D71024"/>
    <w:rsid w:val="00D713A4"/>
    <w:rsid w:val="00D71512"/>
    <w:rsid w:val="00D71A25"/>
    <w:rsid w:val="00D71FCF"/>
    <w:rsid w:val="00D7228E"/>
    <w:rsid w:val="00D72A54"/>
    <w:rsid w:val="00D72CC1"/>
    <w:rsid w:val="00D73CCB"/>
    <w:rsid w:val="00D73F79"/>
    <w:rsid w:val="00D7478D"/>
    <w:rsid w:val="00D76417"/>
    <w:rsid w:val="00D76EC9"/>
    <w:rsid w:val="00D7757D"/>
    <w:rsid w:val="00D775F3"/>
    <w:rsid w:val="00D801AF"/>
    <w:rsid w:val="00D808F9"/>
    <w:rsid w:val="00D80E7D"/>
    <w:rsid w:val="00D810B3"/>
    <w:rsid w:val="00D81397"/>
    <w:rsid w:val="00D8155A"/>
    <w:rsid w:val="00D81EC1"/>
    <w:rsid w:val="00D832CD"/>
    <w:rsid w:val="00D833A0"/>
    <w:rsid w:val="00D835B0"/>
    <w:rsid w:val="00D83717"/>
    <w:rsid w:val="00D83938"/>
    <w:rsid w:val="00D8484F"/>
    <w:rsid w:val="00D848B9"/>
    <w:rsid w:val="00D8597B"/>
    <w:rsid w:val="00D8657D"/>
    <w:rsid w:val="00D87399"/>
    <w:rsid w:val="00D87C80"/>
    <w:rsid w:val="00D900E4"/>
    <w:rsid w:val="00D90A77"/>
    <w:rsid w:val="00D90C72"/>
    <w:rsid w:val="00D90E69"/>
    <w:rsid w:val="00D912C2"/>
    <w:rsid w:val="00D91368"/>
    <w:rsid w:val="00D913F7"/>
    <w:rsid w:val="00D91E2A"/>
    <w:rsid w:val="00D92044"/>
    <w:rsid w:val="00D922F4"/>
    <w:rsid w:val="00D93106"/>
    <w:rsid w:val="00D933E9"/>
    <w:rsid w:val="00D94182"/>
    <w:rsid w:val="00D94961"/>
    <w:rsid w:val="00D9505D"/>
    <w:rsid w:val="00D953D0"/>
    <w:rsid w:val="00D9564F"/>
    <w:rsid w:val="00D95813"/>
    <w:rsid w:val="00D959E6"/>
    <w:rsid w:val="00D959F5"/>
    <w:rsid w:val="00D95F3B"/>
    <w:rsid w:val="00D96181"/>
    <w:rsid w:val="00D96884"/>
    <w:rsid w:val="00D9783D"/>
    <w:rsid w:val="00D979CC"/>
    <w:rsid w:val="00DA1040"/>
    <w:rsid w:val="00DA29AF"/>
    <w:rsid w:val="00DA2B2F"/>
    <w:rsid w:val="00DA32CF"/>
    <w:rsid w:val="00DA3856"/>
    <w:rsid w:val="00DA3B22"/>
    <w:rsid w:val="00DA3FDD"/>
    <w:rsid w:val="00DA46FD"/>
    <w:rsid w:val="00DA49DE"/>
    <w:rsid w:val="00DA60A7"/>
    <w:rsid w:val="00DA6DD4"/>
    <w:rsid w:val="00DA7017"/>
    <w:rsid w:val="00DA7028"/>
    <w:rsid w:val="00DA77B2"/>
    <w:rsid w:val="00DA7C8A"/>
    <w:rsid w:val="00DB09D3"/>
    <w:rsid w:val="00DB1AD2"/>
    <w:rsid w:val="00DB1C73"/>
    <w:rsid w:val="00DB2764"/>
    <w:rsid w:val="00DB2B39"/>
    <w:rsid w:val="00DB2B58"/>
    <w:rsid w:val="00DB2F3B"/>
    <w:rsid w:val="00DB33B1"/>
    <w:rsid w:val="00DB348C"/>
    <w:rsid w:val="00DB38A4"/>
    <w:rsid w:val="00DB3A86"/>
    <w:rsid w:val="00DB4349"/>
    <w:rsid w:val="00DB5206"/>
    <w:rsid w:val="00DB6276"/>
    <w:rsid w:val="00DB63F5"/>
    <w:rsid w:val="00DB74FC"/>
    <w:rsid w:val="00DC00C0"/>
    <w:rsid w:val="00DC0361"/>
    <w:rsid w:val="00DC0573"/>
    <w:rsid w:val="00DC057E"/>
    <w:rsid w:val="00DC08A3"/>
    <w:rsid w:val="00DC1006"/>
    <w:rsid w:val="00DC1111"/>
    <w:rsid w:val="00DC1203"/>
    <w:rsid w:val="00DC1BA9"/>
    <w:rsid w:val="00DC1C6B"/>
    <w:rsid w:val="00DC28C3"/>
    <w:rsid w:val="00DC2C2E"/>
    <w:rsid w:val="00DC2C52"/>
    <w:rsid w:val="00DC2F3C"/>
    <w:rsid w:val="00DC3532"/>
    <w:rsid w:val="00DC419A"/>
    <w:rsid w:val="00DC458D"/>
    <w:rsid w:val="00DC4AF0"/>
    <w:rsid w:val="00DC50F4"/>
    <w:rsid w:val="00DC564D"/>
    <w:rsid w:val="00DC6753"/>
    <w:rsid w:val="00DC6901"/>
    <w:rsid w:val="00DC6A53"/>
    <w:rsid w:val="00DC717B"/>
    <w:rsid w:val="00DC71A9"/>
    <w:rsid w:val="00DC772F"/>
    <w:rsid w:val="00DC7886"/>
    <w:rsid w:val="00DC78E9"/>
    <w:rsid w:val="00DC7C1E"/>
    <w:rsid w:val="00DC7E07"/>
    <w:rsid w:val="00DD0CF2"/>
    <w:rsid w:val="00DD134A"/>
    <w:rsid w:val="00DD1D35"/>
    <w:rsid w:val="00DD2CB0"/>
    <w:rsid w:val="00DD4A5C"/>
    <w:rsid w:val="00DD504D"/>
    <w:rsid w:val="00DD5079"/>
    <w:rsid w:val="00DD5BA8"/>
    <w:rsid w:val="00DD7155"/>
    <w:rsid w:val="00DD7696"/>
    <w:rsid w:val="00DD785D"/>
    <w:rsid w:val="00DD7912"/>
    <w:rsid w:val="00DD7947"/>
    <w:rsid w:val="00DE056F"/>
    <w:rsid w:val="00DE06A2"/>
    <w:rsid w:val="00DE0A89"/>
    <w:rsid w:val="00DE0DA6"/>
    <w:rsid w:val="00DE1554"/>
    <w:rsid w:val="00DE1D0A"/>
    <w:rsid w:val="00DE224D"/>
    <w:rsid w:val="00DE2901"/>
    <w:rsid w:val="00DE41A5"/>
    <w:rsid w:val="00DE590F"/>
    <w:rsid w:val="00DE6952"/>
    <w:rsid w:val="00DE723D"/>
    <w:rsid w:val="00DE75ED"/>
    <w:rsid w:val="00DE7DC0"/>
    <w:rsid w:val="00DE7DC1"/>
    <w:rsid w:val="00DE7E63"/>
    <w:rsid w:val="00DF0B5A"/>
    <w:rsid w:val="00DF1290"/>
    <w:rsid w:val="00DF2030"/>
    <w:rsid w:val="00DF2371"/>
    <w:rsid w:val="00DF28AB"/>
    <w:rsid w:val="00DF3029"/>
    <w:rsid w:val="00DF3F7E"/>
    <w:rsid w:val="00DF41BE"/>
    <w:rsid w:val="00DF4F63"/>
    <w:rsid w:val="00DF69DE"/>
    <w:rsid w:val="00DF7648"/>
    <w:rsid w:val="00DF7997"/>
    <w:rsid w:val="00E00E29"/>
    <w:rsid w:val="00E025C7"/>
    <w:rsid w:val="00E02BAB"/>
    <w:rsid w:val="00E02E78"/>
    <w:rsid w:val="00E02EA5"/>
    <w:rsid w:val="00E03017"/>
    <w:rsid w:val="00E03128"/>
    <w:rsid w:val="00E03B98"/>
    <w:rsid w:val="00E0423F"/>
    <w:rsid w:val="00E04A55"/>
    <w:rsid w:val="00E04CEB"/>
    <w:rsid w:val="00E05B69"/>
    <w:rsid w:val="00E05BBB"/>
    <w:rsid w:val="00E060BC"/>
    <w:rsid w:val="00E061CD"/>
    <w:rsid w:val="00E0736F"/>
    <w:rsid w:val="00E075A9"/>
    <w:rsid w:val="00E07B50"/>
    <w:rsid w:val="00E1009F"/>
    <w:rsid w:val="00E11420"/>
    <w:rsid w:val="00E11E77"/>
    <w:rsid w:val="00E132FB"/>
    <w:rsid w:val="00E1337F"/>
    <w:rsid w:val="00E1486F"/>
    <w:rsid w:val="00E15944"/>
    <w:rsid w:val="00E16218"/>
    <w:rsid w:val="00E162F0"/>
    <w:rsid w:val="00E163CD"/>
    <w:rsid w:val="00E170B7"/>
    <w:rsid w:val="00E17233"/>
    <w:rsid w:val="00E177DD"/>
    <w:rsid w:val="00E17E0F"/>
    <w:rsid w:val="00E202E6"/>
    <w:rsid w:val="00E20755"/>
    <w:rsid w:val="00E20900"/>
    <w:rsid w:val="00E20AC6"/>
    <w:rsid w:val="00E20C7F"/>
    <w:rsid w:val="00E212A2"/>
    <w:rsid w:val="00E214DA"/>
    <w:rsid w:val="00E215E0"/>
    <w:rsid w:val="00E21CFD"/>
    <w:rsid w:val="00E2291A"/>
    <w:rsid w:val="00E2396E"/>
    <w:rsid w:val="00E239EF"/>
    <w:rsid w:val="00E24728"/>
    <w:rsid w:val="00E24E4E"/>
    <w:rsid w:val="00E261CA"/>
    <w:rsid w:val="00E2701D"/>
    <w:rsid w:val="00E276AC"/>
    <w:rsid w:val="00E305B4"/>
    <w:rsid w:val="00E31022"/>
    <w:rsid w:val="00E31F82"/>
    <w:rsid w:val="00E320B6"/>
    <w:rsid w:val="00E3241A"/>
    <w:rsid w:val="00E33AC1"/>
    <w:rsid w:val="00E33AE9"/>
    <w:rsid w:val="00E34585"/>
    <w:rsid w:val="00E34A35"/>
    <w:rsid w:val="00E35DBC"/>
    <w:rsid w:val="00E36B2B"/>
    <w:rsid w:val="00E37A44"/>
    <w:rsid w:val="00E37C2F"/>
    <w:rsid w:val="00E37C34"/>
    <w:rsid w:val="00E410EE"/>
    <w:rsid w:val="00E41BC4"/>
    <w:rsid w:val="00E41C28"/>
    <w:rsid w:val="00E42BAD"/>
    <w:rsid w:val="00E42EC8"/>
    <w:rsid w:val="00E431F3"/>
    <w:rsid w:val="00E44F96"/>
    <w:rsid w:val="00E4502F"/>
    <w:rsid w:val="00E45078"/>
    <w:rsid w:val="00E45597"/>
    <w:rsid w:val="00E45D4C"/>
    <w:rsid w:val="00E45E86"/>
    <w:rsid w:val="00E46308"/>
    <w:rsid w:val="00E4632C"/>
    <w:rsid w:val="00E464BC"/>
    <w:rsid w:val="00E46A09"/>
    <w:rsid w:val="00E47C67"/>
    <w:rsid w:val="00E50643"/>
    <w:rsid w:val="00E5122C"/>
    <w:rsid w:val="00E51629"/>
    <w:rsid w:val="00E51AB0"/>
    <w:rsid w:val="00E51E17"/>
    <w:rsid w:val="00E52765"/>
    <w:rsid w:val="00E52DAB"/>
    <w:rsid w:val="00E53201"/>
    <w:rsid w:val="00E533A6"/>
    <w:rsid w:val="00E53813"/>
    <w:rsid w:val="00E539B0"/>
    <w:rsid w:val="00E54E18"/>
    <w:rsid w:val="00E55994"/>
    <w:rsid w:val="00E559B1"/>
    <w:rsid w:val="00E561A0"/>
    <w:rsid w:val="00E562D9"/>
    <w:rsid w:val="00E57DAB"/>
    <w:rsid w:val="00E603C2"/>
    <w:rsid w:val="00E60606"/>
    <w:rsid w:val="00E60B3D"/>
    <w:rsid w:val="00E60C66"/>
    <w:rsid w:val="00E613A3"/>
    <w:rsid w:val="00E6164D"/>
    <w:rsid w:val="00E617EF"/>
    <w:rsid w:val="00E618C9"/>
    <w:rsid w:val="00E61FCD"/>
    <w:rsid w:val="00E62441"/>
    <w:rsid w:val="00E625C2"/>
    <w:rsid w:val="00E62710"/>
    <w:rsid w:val="00E62774"/>
    <w:rsid w:val="00E6307C"/>
    <w:rsid w:val="00E636FA"/>
    <w:rsid w:val="00E63CFA"/>
    <w:rsid w:val="00E64B7E"/>
    <w:rsid w:val="00E65A16"/>
    <w:rsid w:val="00E664F0"/>
    <w:rsid w:val="00E66C50"/>
    <w:rsid w:val="00E6735E"/>
    <w:rsid w:val="00E679D3"/>
    <w:rsid w:val="00E709FE"/>
    <w:rsid w:val="00E71208"/>
    <w:rsid w:val="00E71444"/>
    <w:rsid w:val="00E71C91"/>
    <w:rsid w:val="00E720A1"/>
    <w:rsid w:val="00E726F9"/>
    <w:rsid w:val="00E72784"/>
    <w:rsid w:val="00E73281"/>
    <w:rsid w:val="00E73683"/>
    <w:rsid w:val="00E73C85"/>
    <w:rsid w:val="00E7429D"/>
    <w:rsid w:val="00E74B4A"/>
    <w:rsid w:val="00E755C7"/>
    <w:rsid w:val="00E75820"/>
    <w:rsid w:val="00E75DDA"/>
    <w:rsid w:val="00E76300"/>
    <w:rsid w:val="00E7655A"/>
    <w:rsid w:val="00E773E8"/>
    <w:rsid w:val="00E7749A"/>
    <w:rsid w:val="00E77A86"/>
    <w:rsid w:val="00E810A4"/>
    <w:rsid w:val="00E81A47"/>
    <w:rsid w:val="00E82AE0"/>
    <w:rsid w:val="00E82B48"/>
    <w:rsid w:val="00E82BA7"/>
    <w:rsid w:val="00E82C26"/>
    <w:rsid w:val="00E82E60"/>
    <w:rsid w:val="00E8349F"/>
    <w:rsid w:val="00E83ADD"/>
    <w:rsid w:val="00E848CD"/>
    <w:rsid w:val="00E84F38"/>
    <w:rsid w:val="00E85191"/>
    <w:rsid w:val="00E85623"/>
    <w:rsid w:val="00E87441"/>
    <w:rsid w:val="00E907B9"/>
    <w:rsid w:val="00E91828"/>
    <w:rsid w:val="00E9195A"/>
    <w:rsid w:val="00E91A4A"/>
    <w:rsid w:val="00E91C78"/>
    <w:rsid w:val="00E91ECE"/>
    <w:rsid w:val="00E91FAE"/>
    <w:rsid w:val="00E93B55"/>
    <w:rsid w:val="00E951CC"/>
    <w:rsid w:val="00E96E3F"/>
    <w:rsid w:val="00E97534"/>
    <w:rsid w:val="00E97702"/>
    <w:rsid w:val="00E97FB9"/>
    <w:rsid w:val="00EA0987"/>
    <w:rsid w:val="00EA0A1D"/>
    <w:rsid w:val="00EA0ADD"/>
    <w:rsid w:val="00EA1551"/>
    <w:rsid w:val="00EA1B5E"/>
    <w:rsid w:val="00EA1EB7"/>
    <w:rsid w:val="00EA2668"/>
    <w:rsid w:val="00EA270C"/>
    <w:rsid w:val="00EA275D"/>
    <w:rsid w:val="00EA2E97"/>
    <w:rsid w:val="00EA3F39"/>
    <w:rsid w:val="00EA4017"/>
    <w:rsid w:val="00EA4322"/>
    <w:rsid w:val="00EA4958"/>
    <w:rsid w:val="00EA4974"/>
    <w:rsid w:val="00EA5092"/>
    <w:rsid w:val="00EA5214"/>
    <w:rsid w:val="00EA532E"/>
    <w:rsid w:val="00EA5AAF"/>
    <w:rsid w:val="00EA5C29"/>
    <w:rsid w:val="00EA6407"/>
    <w:rsid w:val="00EA696D"/>
    <w:rsid w:val="00EA6ED8"/>
    <w:rsid w:val="00EA6F3B"/>
    <w:rsid w:val="00EA71C9"/>
    <w:rsid w:val="00EA7328"/>
    <w:rsid w:val="00EB06D9"/>
    <w:rsid w:val="00EB0F4C"/>
    <w:rsid w:val="00EB192B"/>
    <w:rsid w:val="00EB19C4"/>
    <w:rsid w:val="00EB19ED"/>
    <w:rsid w:val="00EB1CAB"/>
    <w:rsid w:val="00EB2108"/>
    <w:rsid w:val="00EB23AD"/>
    <w:rsid w:val="00EB40F5"/>
    <w:rsid w:val="00EB42D2"/>
    <w:rsid w:val="00EB452E"/>
    <w:rsid w:val="00EB46D3"/>
    <w:rsid w:val="00EB5990"/>
    <w:rsid w:val="00EB61B9"/>
    <w:rsid w:val="00EB6BA0"/>
    <w:rsid w:val="00EB71D5"/>
    <w:rsid w:val="00EB75C3"/>
    <w:rsid w:val="00EC00FA"/>
    <w:rsid w:val="00EC0F5A"/>
    <w:rsid w:val="00EC1086"/>
    <w:rsid w:val="00EC20EA"/>
    <w:rsid w:val="00EC4265"/>
    <w:rsid w:val="00EC4569"/>
    <w:rsid w:val="00EC4901"/>
    <w:rsid w:val="00EC4CEB"/>
    <w:rsid w:val="00EC53F6"/>
    <w:rsid w:val="00EC5CD2"/>
    <w:rsid w:val="00EC5E78"/>
    <w:rsid w:val="00EC659E"/>
    <w:rsid w:val="00EC65E5"/>
    <w:rsid w:val="00EC6C48"/>
    <w:rsid w:val="00EC6E69"/>
    <w:rsid w:val="00EC7D48"/>
    <w:rsid w:val="00ED0154"/>
    <w:rsid w:val="00ED0251"/>
    <w:rsid w:val="00ED0450"/>
    <w:rsid w:val="00ED0565"/>
    <w:rsid w:val="00ED12E8"/>
    <w:rsid w:val="00ED1957"/>
    <w:rsid w:val="00ED2072"/>
    <w:rsid w:val="00ED2439"/>
    <w:rsid w:val="00ED2690"/>
    <w:rsid w:val="00ED2AE0"/>
    <w:rsid w:val="00ED4784"/>
    <w:rsid w:val="00ED4A34"/>
    <w:rsid w:val="00ED4AD2"/>
    <w:rsid w:val="00ED5553"/>
    <w:rsid w:val="00ED581B"/>
    <w:rsid w:val="00ED5855"/>
    <w:rsid w:val="00ED5D7B"/>
    <w:rsid w:val="00ED5E36"/>
    <w:rsid w:val="00ED5FC3"/>
    <w:rsid w:val="00ED6961"/>
    <w:rsid w:val="00EE1392"/>
    <w:rsid w:val="00EE142D"/>
    <w:rsid w:val="00EE1FA7"/>
    <w:rsid w:val="00EE2226"/>
    <w:rsid w:val="00EE26DD"/>
    <w:rsid w:val="00EE3059"/>
    <w:rsid w:val="00EE372E"/>
    <w:rsid w:val="00EE4887"/>
    <w:rsid w:val="00EE4D71"/>
    <w:rsid w:val="00EE7461"/>
    <w:rsid w:val="00EE7F42"/>
    <w:rsid w:val="00EF0B96"/>
    <w:rsid w:val="00EF1106"/>
    <w:rsid w:val="00EF19FB"/>
    <w:rsid w:val="00EF1BC3"/>
    <w:rsid w:val="00EF3486"/>
    <w:rsid w:val="00EF47AF"/>
    <w:rsid w:val="00EF53B6"/>
    <w:rsid w:val="00EF53F1"/>
    <w:rsid w:val="00EF5C55"/>
    <w:rsid w:val="00EF60AF"/>
    <w:rsid w:val="00EF6609"/>
    <w:rsid w:val="00EF69F9"/>
    <w:rsid w:val="00EF6C9B"/>
    <w:rsid w:val="00EF7A34"/>
    <w:rsid w:val="00F005E5"/>
    <w:rsid w:val="00F00B73"/>
    <w:rsid w:val="00F01F3B"/>
    <w:rsid w:val="00F0300F"/>
    <w:rsid w:val="00F036A4"/>
    <w:rsid w:val="00F04282"/>
    <w:rsid w:val="00F0432C"/>
    <w:rsid w:val="00F04690"/>
    <w:rsid w:val="00F047DF"/>
    <w:rsid w:val="00F0501F"/>
    <w:rsid w:val="00F05415"/>
    <w:rsid w:val="00F05A76"/>
    <w:rsid w:val="00F05B81"/>
    <w:rsid w:val="00F06052"/>
    <w:rsid w:val="00F06171"/>
    <w:rsid w:val="00F0690F"/>
    <w:rsid w:val="00F06952"/>
    <w:rsid w:val="00F06A35"/>
    <w:rsid w:val="00F07463"/>
    <w:rsid w:val="00F07AF2"/>
    <w:rsid w:val="00F07DC5"/>
    <w:rsid w:val="00F1029D"/>
    <w:rsid w:val="00F10CCE"/>
    <w:rsid w:val="00F111A6"/>
    <w:rsid w:val="00F115CA"/>
    <w:rsid w:val="00F118EB"/>
    <w:rsid w:val="00F142A9"/>
    <w:rsid w:val="00F14353"/>
    <w:rsid w:val="00F1469B"/>
    <w:rsid w:val="00F14817"/>
    <w:rsid w:val="00F148D4"/>
    <w:rsid w:val="00F14A2A"/>
    <w:rsid w:val="00F14C2E"/>
    <w:rsid w:val="00F14EBA"/>
    <w:rsid w:val="00F1510F"/>
    <w:rsid w:val="00F15188"/>
    <w:rsid w:val="00F1533A"/>
    <w:rsid w:val="00F156F4"/>
    <w:rsid w:val="00F15705"/>
    <w:rsid w:val="00F159A4"/>
    <w:rsid w:val="00F15E5A"/>
    <w:rsid w:val="00F170F1"/>
    <w:rsid w:val="00F179A3"/>
    <w:rsid w:val="00F17F0A"/>
    <w:rsid w:val="00F20754"/>
    <w:rsid w:val="00F2114B"/>
    <w:rsid w:val="00F2199D"/>
    <w:rsid w:val="00F22228"/>
    <w:rsid w:val="00F22A83"/>
    <w:rsid w:val="00F22D34"/>
    <w:rsid w:val="00F22E93"/>
    <w:rsid w:val="00F2356C"/>
    <w:rsid w:val="00F23985"/>
    <w:rsid w:val="00F24568"/>
    <w:rsid w:val="00F24A80"/>
    <w:rsid w:val="00F253DD"/>
    <w:rsid w:val="00F2668F"/>
    <w:rsid w:val="00F2742F"/>
    <w:rsid w:val="00F2753B"/>
    <w:rsid w:val="00F3106E"/>
    <w:rsid w:val="00F317BF"/>
    <w:rsid w:val="00F33F8B"/>
    <w:rsid w:val="00F340B2"/>
    <w:rsid w:val="00F34A06"/>
    <w:rsid w:val="00F34C87"/>
    <w:rsid w:val="00F35A4F"/>
    <w:rsid w:val="00F36679"/>
    <w:rsid w:val="00F40321"/>
    <w:rsid w:val="00F40546"/>
    <w:rsid w:val="00F4069B"/>
    <w:rsid w:val="00F40C1A"/>
    <w:rsid w:val="00F41CDF"/>
    <w:rsid w:val="00F42A55"/>
    <w:rsid w:val="00F42CA3"/>
    <w:rsid w:val="00F43390"/>
    <w:rsid w:val="00F4349C"/>
    <w:rsid w:val="00F43715"/>
    <w:rsid w:val="00F437F3"/>
    <w:rsid w:val="00F43EBA"/>
    <w:rsid w:val="00F443B2"/>
    <w:rsid w:val="00F445EE"/>
    <w:rsid w:val="00F448E6"/>
    <w:rsid w:val="00F44CE8"/>
    <w:rsid w:val="00F455F7"/>
    <w:rsid w:val="00F458D8"/>
    <w:rsid w:val="00F46E96"/>
    <w:rsid w:val="00F47484"/>
    <w:rsid w:val="00F47910"/>
    <w:rsid w:val="00F50194"/>
    <w:rsid w:val="00F50237"/>
    <w:rsid w:val="00F50326"/>
    <w:rsid w:val="00F50719"/>
    <w:rsid w:val="00F50F24"/>
    <w:rsid w:val="00F512E7"/>
    <w:rsid w:val="00F512F9"/>
    <w:rsid w:val="00F5154C"/>
    <w:rsid w:val="00F51E22"/>
    <w:rsid w:val="00F53596"/>
    <w:rsid w:val="00F53BCB"/>
    <w:rsid w:val="00F5417D"/>
    <w:rsid w:val="00F545FC"/>
    <w:rsid w:val="00F5559B"/>
    <w:rsid w:val="00F55BA8"/>
    <w:rsid w:val="00F55DB1"/>
    <w:rsid w:val="00F56ACA"/>
    <w:rsid w:val="00F56F80"/>
    <w:rsid w:val="00F57415"/>
    <w:rsid w:val="00F575AF"/>
    <w:rsid w:val="00F600FE"/>
    <w:rsid w:val="00F60DD5"/>
    <w:rsid w:val="00F62995"/>
    <w:rsid w:val="00F62E4D"/>
    <w:rsid w:val="00F6345B"/>
    <w:rsid w:val="00F634E7"/>
    <w:rsid w:val="00F640DB"/>
    <w:rsid w:val="00F641E6"/>
    <w:rsid w:val="00F65340"/>
    <w:rsid w:val="00F65B21"/>
    <w:rsid w:val="00F667DB"/>
    <w:rsid w:val="00F668FB"/>
    <w:rsid w:val="00F66977"/>
    <w:rsid w:val="00F66A47"/>
    <w:rsid w:val="00F66B34"/>
    <w:rsid w:val="00F675B9"/>
    <w:rsid w:val="00F67F9E"/>
    <w:rsid w:val="00F70084"/>
    <w:rsid w:val="00F700EF"/>
    <w:rsid w:val="00F706C7"/>
    <w:rsid w:val="00F711C9"/>
    <w:rsid w:val="00F71BB8"/>
    <w:rsid w:val="00F71E2B"/>
    <w:rsid w:val="00F737B3"/>
    <w:rsid w:val="00F74C59"/>
    <w:rsid w:val="00F75C3A"/>
    <w:rsid w:val="00F760F2"/>
    <w:rsid w:val="00F77551"/>
    <w:rsid w:val="00F77923"/>
    <w:rsid w:val="00F800ED"/>
    <w:rsid w:val="00F80640"/>
    <w:rsid w:val="00F8075C"/>
    <w:rsid w:val="00F80FE8"/>
    <w:rsid w:val="00F81139"/>
    <w:rsid w:val="00F817F9"/>
    <w:rsid w:val="00F820D6"/>
    <w:rsid w:val="00F822C3"/>
    <w:rsid w:val="00F827FE"/>
    <w:rsid w:val="00F82DA1"/>
    <w:rsid w:val="00F82E30"/>
    <w:rsid w:val="00F8313F"/>
    <w:rsid w:val="00F831CB"/>
    <w:rsid w:val="00F83328"/>
    <w:rsid w:val="00F84333"/>
    <w:rsid w:val="00F848A3"/>
    <w:rsid w:val="00F84ACF"/>
    <w:rsid w:val="00F85742"/>
    <w:rsid w:val="00F85BF8"/>
    <w:rsid w:val="00F8634E"/>
    <w:rsid w:val="00F871CE"/>
    <w:rsid w:val="00F87802"/>
    <w:rsid w:val="00F905EB"/>
    <w:rsid w:val="00F90B79"/>
    <w:rsid w:val="00F91169"/>
    <w:rsid w:val="00F9273B"/>
    <w:rsid w:val="00F92C0A"/>
    <w:rsid w:val="00F92EEB"/>
    <w:rsid w:val="00F93F23"/>
    <w:rsid w:val="00F9415B"/>
    <w:rsid w:val="00F9421B"/>
    <w:rsid w:val="00F95FB8"/>
    <w:rsid w:val="00F96027"/>
    <w:rsid w:val="00F965A5"/>
    <w:rsid w:val="00F971DC"/>
    <w:rsid w:val="00F97B39"/>
    <w:rsid w:val="00FA00CB"/>
    <w:rsid w:val="00FA1086"/>
    <w:rsid w:val="00FA1302"/>
    <w:rsid w:val="00FA13C2"/>
    <w:rsid w:val="00FA18CF"/>
    <w:rsid w:val="00FA4357"/>
    <w:rsid w:val="00FA44D2"/>
    <w:rsid w:val="00FA51F0"/>
    <w:rsid w:val="00FA58A6"/>
    <w:rsid w:val="00FA65B0"/>
    <w:rsid w:val="00FA7E58"/>
    <w:rsid w:val="00FA7F91"/>
    <w:rsid w:val="00FB006F"/>
    <w:rsid w:val="00FB03D7"/>
    <w:rsid w:val="00FB100D"/>
    <w:rsid w:val="00FB121C"/>
    <w:rsid w:val="00FB1B43"/>
    <w:rsid w:val="00FB1CDD"/>
    <w:rsid w:val="00FB1FBF"/>
    <w:rsid w:val="00FB22A0"/>
    <w:rsid w:val="00FB2674"/>
    <w:rsid w:val="00FB2C2F"/>
    <w:rsid w:val="00FB305C"/>
    <w:rsid w:val="00FB3C8B"/>
    <w:rsid w:val="00FB4A8B"/>
    <w:rsid w:val="00FB4F70"/>
    <w:rsid w:val="00FB59DC"/>
    <w:rsid w:val="00FB64DF"/>
    <w:rsid w:val="00FB68D5"/>
    <w:rsid w:val="00FB6B9A"/>
    <w:rsid w:val="00FB6BD9"/>
    <w:rsid w:val="00FB7A8A"/>
    <w:rsid w:val="00FC08C4"/>
    <w:rsid w:val="00FC24C4"/>
    <w:rsid w:val="00FC2E3D"/>
    <w:rsid w:val="00FC3156"/>
    <w:rsid w:val="00FC3BDE"/>
    <w:rsid w:val="00FC3DAE"/>
    <w:rsid w:val="00FC5AE8"/>
    <w:rsid w:val="00FC6B1A"/>
    <w:rsid w:val="00FC6E6C"/>
    <w:rsid w:val="00FC71C7"/>
    <w:rsid w:val="00FC7200"/>
    <w:rsid w:val="00FC73D2"/>
    <w:rsid w:val="00FC73F3"/>
    <w:rsid w:val="00FD0454"/>
    <w:rsid w:val="00FD058E"/>
    <w:rsid w:val="00FD0DB3"/>
    <w:rsid w:val="00FD1022"/>
    <w:rsid w:val="00FD1A2F"/>
    <w:rsid w:val="00FD1DBE"/>
    <w:rsid w:val="00FD1E74"/>
    <w:rsid w:val="00FD25A7"/>
    <w:rsid w:val="00FD26DD"/>
    <w:rsid w:val="00FD27B6"/>
    <w:rsid w:val="00FD3689"/>
    <w:rsid w:val="00FD3D4A"/>
    <w:rsid w:val="00FD42A3"/>
    <w:rsid w:val="00FD4BBE"/>
    <w:rsid w:val="00FD585B"/>
    <w:rsid w:val="00FD5A4C"/>
    <w:rsid w:val="00FD5D66"/>
    <w:rsid w:val="00FD6781"/>
    <w:rsid w:val="00FD6D35"/>
    <w:rsid w:val="00FD713A"/>
    <w:rsid w:val="00FD7468"/>
    <w:rsid w:val="00FD7CE0"/>
    <w:rsid w:val="00FE0474"/>
    <w:rsid w:val="00FE0B3B"/>
    <w:rsid w:val="00FE1099"/>
    <w:rsid w:val="00FE1BE2"/>
    <w:rsid w:val="00FE1DD2"/>
    <w:rsid w:val="00FE23A6"/>
    <w:rsid w:val="00FE28C6"/>
    <w:rsid w:val="00FE371F"/>
    <w:rsid w:val="00FE3B5E"/>
    <w:rsid w:val="00FE43C3"/>
    <w:rsid w:val="00FE44C9"/>
    <w:rsid w:val="00FE4A50"/>
    <w:rsid w:val="00FE4B6C"/>
    <w:rsid w:val="00FE5389"/>
    <w:rsid w:val="00FE592E"/>
    <w:rsid w:val="00FE5ED1"/>
    <w:rsid w:val="00FE730A"/>
    <w:rsid w:val="00FE7806"/>
    <w:rsid w:val="00FF0B01"/>
    <w:rsid w:val="00FF0C56"/>
    <w:rsid w:val="00FF1DD7"/>
    <w:rsid w:val="00FF3D3E"/>
    <w:rsid w:val="00FF4453"/>
    <w:rsid w:val="00FF5505"/>
    <w:rsid w:val="00FF63B7"/>
    <w:rsid w:val="00FF643B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EB988B"/>
  <w15:docId w15:val="{3A39AB6E-AF6A-443A-937B-1B7C7E7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1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C5511B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0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E6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  <w:rsid w:val="00C5511B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C5511B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5511B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5511B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5511B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5511B"/>
    <w:pPr>
      <w:ind w:left="1780"/>
    </w:p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C5511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5511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7555DC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C5511B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7555DC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5511B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7555DC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C5511B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5511B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5511B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5511B"/>
  </w:style>
  <w:style w:type="character" w:customStyle="1" w:styleId="Nagwek1Znak">
    <w:name w:val="Nagłówek 1 Znak"/>
    <w:basedOn w:val="Domylnaczcionkaakapitu"/>
    <w:link w:val="Nagwek1"/>
    <w:uiPriority w:val="99"/>
    <w:rsid w:val="007555D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C5511B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5511B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5511B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5511B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5511B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5511B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5511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5511B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5511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C5511B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5511B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5511B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5511B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5511B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5511B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5511B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5511B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5511B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5511B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5511B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5511B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5511B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5511B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5511B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5511B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5511B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C5511B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5511B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5511B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5511B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5511B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5511B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5511B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5511B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5511B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5511B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5511B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5511B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5511B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5511B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7555DC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5DC"/>
  </w:style>
  <w:style w:type="paragraph" w:customStyle="1" w:styleId="ZTIRLITzmlittiret">
    <w:name w:val="Z_TIR/LIT – zm. lit. tiret"/>
    <w:basedOn w:val="LITlitera"/>
    <w:uiPriority w:val="57"/>
    <w:qFormat/>
    <w:rsid w:val="00C5511B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5511B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5511B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5511B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5511B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5511B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5511B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5511B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5511B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5511B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5511B"/>
  </w:style>
  <w:style w:type="paragraph" w:customStyle="1" w:styleId="ZTIR2TIRzmpodwtirtiret">
    <w:name w:val="Z_TIR/2TIR – zm. podw. tir. tiret"/>
    <w:basedOn w:val="TIRtiret"/>
    <w:uiPriority w:val="78"/>
    <w:qFormat/>
    <w:rsid w:val="00C5511B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5511B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5511B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5511B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5511B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5511B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5511B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5511B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5511B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5511B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5511B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5511B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5511B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5511B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5511B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5511B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5511B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5511B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5511B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5511B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5511B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5511B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5511B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C55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511B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5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5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5DC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5511B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5511B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5511B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5511B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5511B"/>
    <w:pPr>
      <w:ind w:left="2404"/>
    </w:pPr>
  </w:style>
  <w:style w:type="paragraph" w:customStyle="1" w:styleId="ODNONIKtreodnonika">
    <w:name w:val="ODNOŚNIK – treść odnośnika"/>
    <w:uiPriority w:val="19"/>
    <w:qFormat/>
    <w:rsid w:val="00C5511B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5511B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5511B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5511B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5511B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5511B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5511B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5511B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5511B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5511B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5511B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5511B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5511B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5511B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5511B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5511B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5511B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5511B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5511B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5511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5511B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5511B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5511B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5511B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5511B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5511B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5511B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5511B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5511B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5511B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5511B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5511B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5511B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5511B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5511B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5511B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5511B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5511B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5511B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5511B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5511B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5511B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5511B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5511B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5511B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5511B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5511B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5511B"/>
  </w:style>
  <w:style w:type="paragraph" w:customStyle="1" w:styleId="ZZUSTzmianazmust">
    <w:name w:val="ZZ/UST(§) – zmiana zm. ust. (§)"/>
    <w:basedOn w:val="ZZARTzmianazmart"/>
    <w:uiPriority w:val="65"/>
    <w:qFormat/>
    <w:rsid w:val="00C5511B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5511B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5511B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5511B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5511B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5511B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5511B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5511B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5511B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5511B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5511B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5511B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5511B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5511B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5511B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5511B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5511B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C5511B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C5511B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5511B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5511B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5511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5511B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5511B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C5511B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5511B"/>
  </w:style>
  <w:style w:type="paragraph" w:customStyle="1" w:styleId="TEKSTZacznikido">
    <w:name w:val="TEKST&quot;Załącznik(i) do ...&quot;"/>
    <w:uiPriority w:val="28"/>
    <w:qFormat/>
    <w:rsid w:val="00C5511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5511B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5511B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C5511B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C5511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C5511B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C5511B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C5511B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C5511B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5511B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5511B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5511B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5511B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5511B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5511B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5511B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5511B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5511B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5511B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5511B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5511B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5511B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5511B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5511B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5511B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5511B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5511B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5511B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5511B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5511B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5511B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5511B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5511B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5511B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5511B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5511B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5511B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5511B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5511B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5511B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5511B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5511B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C5511B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C5511B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5511B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5511B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5511B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5511B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5511B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5511B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C5511B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5511B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5511B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5511B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5511B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5511B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5511B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5511B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5511B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5511B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5511B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5511B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5511B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5511B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5511B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5511B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5511B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5511B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5511B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5511B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5511B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5511B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5511B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5511B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5511B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5511B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5511B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5511B"/>
    <w:pPr>
      <w:ind w:left="1780"/>
    </w:pPr>
  </w:style>
  <w:style w:type="table" w:styleId="Tabela-Siatka">
    <w:name w:val="Table Grid"/>
    <w:basedOn w:val="Standardowy"/>
    <w:locked/>
    <w:rsid w:val="007555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7555DC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5511B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5511B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5511B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5511B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050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0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0501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0501F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01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0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01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E64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F10C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F10CCE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3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4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9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9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8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0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5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7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5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3bb6f90-9fd1-4897-ac60-32a10e88c35a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177131-AC48-4FD5-BE2D-4B6A78FA30E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7BC136F-12F9-47D0-A1B5-B5FDBC44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8</Pages>
  <Words>2402</Words>
  <Characters>12409</Characters>
  <Application>Microsoft Office Word</Application>
  <DocSecurity>0</DocSecurity>
  <Lines>103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Admin</dc:creator>
  <cp:keywords>#[Ogólne]#</cp:keywords>
  <dc:description/>
  <cp:lastModifiedBy>Bodych Dominika</cp:lastModifiedBy>
  <cp:revision>2</cp:revision>
  <cp:lastPrinted>2020-09-02T11:45:00Z</cp:lastPrinted>
  <dcterms:created xsi:type="dcterms:W3CDTF">2025-05-08T06:20:00Z</dcterms:created>
  <dcterms:modified xsi:type="dcterms:W3CDTF">2025-05-08T06:20:00Z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3173f46d-e610-4f2b-a9be-49423acee13d</vt:lpwstr>
  </property>
  <property fmtid="{D5CDD505-2E9C-101B-9397-08002B2CF9AE}" pid="5" name="bjSaver">
    <vt:lpwstr>aTTzTFwX6TvOu6q1KpATrM3X4ppjQ1j3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7" name="bjDocumentLabelXML-0">
    <vt:lpwstr>ames.com/2008/01/sie/internal/label"&gt;&lt;element uid="43bb6f90-9fd1-4897-ac60-32a10e88c35a" value="" /&gt;&lt;/sisl&gt;</vt:lpwstr>
  </property>
  <property fmtid="{D5CDD505-2E9C-101B-9397-08002B2CF9AE}" pid="8" name="bjDocumentSecurityLabel">
    <vt:lpwstr>[ Klasyfikacja: [Ogólne]]</vt:lpwstr>
  </property>
</Properties>
</file>