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70EC" w14:textId="1BDD2F3E" w:rsidR="00426498" w:rsidRPr="00426498" w:rsidRDefault="00426498" w:rsidP="00426498">
      <w:pPr>
        <w:pStyle w:val="OZNPROJEKTUwskazaniedatylubwersjiprojektu"/>
      </w:pPr>
      <w:bookmarkStart w:id="0" w:name="_Hlk155700187"/>
      <w:r w:rsidRPr="00426498">
        <w:t>Projekt</w:t>
      </w:r>
    </w:p>
    <w:p w14:paraId="637B0455" w14:textId="77777777" w:rsidR="00426498" w:rsidRPr="00426498" w:rsidRDefault="00426498" w:rsidP="00426498">
      <w:pPr>
        <w:pStyle w:val="OZNRODZAKTUtznustawalubrozporzdzenieiorganwydajcy"/>
        <w:rPr>
          <w:rFonts w:eastAsia="Calibri"/>
        </w:rPr>
      </w:pPr>
      <w:r w:rsidRPr="00426498">
        <w:rPr>
          <w:rFonts w:eastAsia="Calibri"/>
        </w:rPr>
        <w:t>Ustawa</w:t>
      </w:r>
    </w:p>
    <w:p w14:paraId="01621284" w14:textId="26A37055" w:rsidR="00426498" w:rsidRPr="00AB3D8E" w:rsidRDefault="00426498" w:rsidP="00426498">
      <w:pPr>
        <w:pStyle w:val="DATAAKTUdatauchwalenialubwydaniaaktu"/>
      </w:pPr>
      <w:r w:rsidRPr="00AB3D8E">
        <w:t>z dnia</w:t>
      </w:r>
    </w:p>
    <w:p w14:paraId="2A6CF911" w14:textId="3FAFD5DC" w:rsidR="00426498" w:rsidRPr="008047EB" w:rsidRDefault="00426498" w:rsidP="00426498">
      <w:pPr>
        <w:pStyle w:val="TYTUAKTUprzedmiotregulacjiustawylubrozporzdzenia"/>
        <w:rPr>
          <w:rStyle w:val="IGindeksgrny"/>
        </w:rPr>
      </w:pPr>
      <w:bookmarkStart w:id="1" w:name="_Hlk172722897"/>
      <w:r w:rsidRPr="00AB3D8E">
        <w:t xml:space="preserve">o zmianie ustawy o </w:t>
      </w:r>
      <w:r>
        <w:t xml:space="preserve">delegowaniu kierowców w </w:t>
      </w:r>
      <w:r w:rsidRPr="00AB3D8E">
        <w:t>transporcie drogowym</w:t>
      </w:r>
      <w:r>
        <w:t xml:space="preserve"> oraz niektórych innych ustaw</w:t>
      </w:r>
      <w:bookmarkEnd w:id="1"/>
      <w:r w:rsidRPr="00341E76">
        <w:rPr>
          <w:rStyle w:val="IGPindeksgrnyipogrubienie"/>
        </w:rPr>
        <w:footnoteReference w:id="1"/>
      </w:r>
      <w:r w:rsidRPr="00341E76">
        <w:rPr>
          <w:rStyle w:val="IGPindeksgrnyipogrubienie"/>
        </w:rPr>
        <w:t>)</w:t>
      </w:r>
    </w:p>
    <w:p w14:paraId="319BD3F9" w14:textId="77777777" w:rsidR="00426498" w:rsidRPr="00426498" w:rsidRDefault="00426498" w:rsidP="00426498">
      <w:pPr>
        <w:pStyle w:val="ARTartustawynprozporzdzenia"/>
      </w:pPr>
      <w:r w:rsidRPr="00AB3D8E">
        <w:rPr>
          <w:rStyle w:val="Ppogrubienie"/>
        </w:rPr>
        <w:t>Art. 1.</w:t>
      </w:r>
      <w:r w:rsidRPr="00426498">
        <w:t> W ustawie z dnia 28 lipca 2023 r. o delegowaniu kierowców w transporcie drogowym (Dz. U. poz. 1523) wprowadza się następujące zmiany:</w:t>
      </w:r>
    </w:p>
    <w:p w14:paraId="3DC735C8" w14:textId="57AC2AF8" w:rsidR="00426498" w:rsidRDefault="00426498" w:rsidP="00426498">
      <w:pPr>
        <w:pStyle w:val="PKTpunkt"/>
      </w:pPr>
      <w:r>
        <w:t>1)</w:t>
      </w:r>
      <w:r>
        <w:tab/>
        <w:t>w art. 39 pkt 4 otrzymuje brzmienie:</w:t>
      </w:r>
    </w:p>
    <w:p w14:paraId="72E399F2" w14:textId="02F941F7" w:rsidR="00426498" w:rsidRDefault="00426498" w:rsidP="00426498">
      <w:pPr>
        <w:pStyle w:val="ZPKTzmpktartykuempunktem"/>
      </w:pPr>
      <w:r w:rsidRPr="00426498">
        <w:t>„4)</w:t>
      </w:r>
      <w:r w:rsidRPr="00426498">
        <w:tab/>
        <w:t>po art. 28a dodaje się art. 28b i art. 28c w brzmieniu:</w:t>
      </w:r>
    </w:p>
    <w:p w14:paraId="3B3C6E97" w14:textId="263459A9" w:rsidR="00426498" w:rsidRDefault="00426498" w:rsidP="00341E76">
      <w:pPr>
        <w:pStyle w:val="ZARTzmartartykuempunktem"/>
      </w:pPr>
      <w:r>
        <w:t xml:space="preserve">„Art. 28b. 1. W przypadku gdy do wykonywania </w:t>
      </w:r>
      <w:r w:rsidRPr="00EF1880">
        <w:t>międzynarodowego przewozu drogowego rzeczy, o którym mowa w art. 28 ust. 1 i 1</w:t>
      </w:r>
      <w:r>
        <w:t>a, jest wymagane zezwolenie, o</w:t>
      </w:r>
      <w:r w:rsidR="00AF07FD">
        <w:t> </w:t>
      </w:r>
      <w:r>
        <w:t>którym mowa w art. 28 ust. 1, albo wielokrotne zagraniczne zezwolenie wydane przez Międzynarodowe Forum Transportu (International Transport Forum), zwane dalej „zezwoleniem EKMT”, a także w przypadku gdy przepisy wiążących Rzeczpospolitą Polską umów międzynarodowych w zakresie przewozu drogowego zwalniają z</w:t>
      </w:r>
      <w:r w:rsidR="00AF07FD">
        <w:t> </w:t>
      </w:r>
      <w:r>
        <w:t xml:space="preserve">obowiązku posiadania tych zezwoleń, zagraniczny podmiot wykonujący taki przewóz jest </w:t>
      </w:r>
      <w:r w:rsidRPr="00EF1880">
        <w:t>obowiązany przesłać</w:t>
      </w:r>
      <w:r>
        <w:t xml:space="preserve"> do </w:t>
      </w:r>
      <w:r w:rsidRPr="00EF1880">
        <w:t>rejestru zgłoszeń,</w:t>
      </w:r>
      <w:r>
        <w:t xml:space="preserve"> o którym mowa w art. 4 ust. 1 pkt 1 ustawy z</w:t>
      </w:r>
      <w:r w:rsidR="00AF07FD">
        <w:t> </w:t>
      </w:r>
      <w:r>
        <w:t xml:space="preserve">dnia 9 marca 2017 r. o systemie monitorowania drogowego i kolejowego przewozu towarów oraz obrotu paliwami opałowymi (Dz. U. z 2024 r. poz. 1218), zwanego dalej „rejestrem zgłoszeń”, przed rozpoczęciem </w:t>
      </w:r>
      <w:r w:rsidRPr="00EF1880">
        <w:t>przewozu</w:t>
      </w:r>
      <w:r>
        <w:t xml:space="preserve"> na terytorium Rzeczypospolitej Polskiej, zgłoszenie takiego przewozu i uzyskać dla tego zgłoszenia numer referencyjny w rozumieniu art. 2 pkt 4 tej ustawy, zwany dalej „numerem referencyjnym”. </w:t>
      </w:r>
    </w:p>
    <w:p w14:paraId="6ACF855B" w14:textId="416072A6" w:rsidR="00426498" w:rsidRDefault="00426498" w:rsidP="00426498">
      <w:pPr>
        <w:pStyle w:val="ZUSTzmustartykuempunktem"/>
      </w:pPr>
      <w:r>
        <w:t xml:space="preserve">2. Zagraniczny podmiot wykonujący przewóz kabotażowy rzeczy, o którym mowa w art. 29 ust. 1, jest obowiązany przesłać do rejestru </w:t>
      </w:r>
      <w:r w:rsidRPr="00BE073F">
        <w:t>zgłoszeń</w:t>
      </w:r>
      <w:r>
        <w:t xml:space="preserve"> przed rozpoczęciem przewozu na terytorium Rzeczypospolitej Polskiej zgłoszenie takiego przewozu i uzyskać numer referencyjny dla tego zgłoszenia.</w:t>
      </w:r>
    </w:p>
    <w:p w14:paraId="7D99421A" w14:textId="77777777" w:rsidR="00426498" w:rsidRDefault="00426498" w:rsidP="00426498">
      <w:pPr>
        <w:pStyle w:val="ZUSTzmustartykuempunktem"/>
      </w:pPr>
      <w:r>
        <w:t xml:space="preserve">3. Zgłoszenie </w:t>
      </w:r>
      <w:r w:rsidRPr="00EF1880">
        <w:t>przewozu,</w:t>
      </w:r>
      <w:r>
        <w:t xml:space="preserve"> o którym mowa w ust. 1 i 2, zawiera:</w:t>
      </w:r>
    </w:p>
    <w:p w14:paraId="3852C0DE" w14:textId="2C1B245F" w:rsidR="00426498" w:rsidRPr="00426498" w:rsidRDefault="00426498" w:rsidP="00426498">
      <w:pPr>
        <w:pStyle w:val="ZPKTzmpktartykuempunktem"/>
      </w:pPr>
      <w:r w:rsidRPr="00426498">
        <w:t>1)</w:t>
      </w:r>
      <w:r w:rsidRPr="00426498">
        <w:tab/>
        <w:t>dane zagranicznego podmiotu wykonującego ten przewóz</w:t>
      </w:r>
      <w:bookmarkStart w:id="2" w:name="_Hlk172710362"/>
      <w:r w:rsidRPr="00426498">
        <w:t xml:space="preserve"> </w:t>
      </w:r>
      <w:bookmarkEnd w:id="2"/>
      <w:r w:rsidRPr="00426498">
        <w:t>obejmujące:</w:t>
      </w:r>
    </w:p>
    <w:p w14:paraId="4DD00E35" w14:textId="284F10BA" w:rsidR="00426498" w:rsidRDefault="00426498" w:rsidP="00341E76">
      <w:pPr>
        <w:pStyle w:val="ZLITwPKTzmlitwpktartykuempunktem"/>
      </w:pPr>
      <w:r>
        <w:t>a)</w:t>
      </w:r>
      <w:r>
        <w:tab/>
        <w:t>imię i nazwisko albo nazwę,</w:t>
      </w:r>
    </w:p>
    <w:p w14:paraId="41BDE657" w14:textId="7C417C98" w:rsidR="00426498" w:rsidRDefault="00426498" w:rsidP="00426498">
      <w:pPr>
        <w:pStyle w:val="ZLITwPKTzmlitwpktartykuempunktem"/>
      </w:pPr>
      <w:r>
        <w:lastRenderedPageBreak/>
        <w:t>b)</w:t>
      </w:r>
      <w:r>
        <w:tab/>
        <w:t>państwo i adres zamieszkania albo siedziby,</w:t>
      </w:r>
    </w:p>
    <w:p w14:paraId="0D5B8357" w14:textId="70633FEC" w:rsidR="00385AC6" w:rsidRDefault="00426498" w:rsidP="00385AC6">
      <w:pPr>
        <w:pStyle w:val="ZLITwPKTzmlitwpktartykuempunktem"/>
      </w:pPr>
      <w:r>
        <w:t>c)</w:t>
      </w:r>
      <w:r w:rsidR="00385AC6">
        <w:tab/>
      </w:r>
      <w:r w:rsidRPr="00426498">
        <w:t xml:space="preserve">numer identyfikacji podatkowej albo numer, za </w:t>
      </w:r>
      <w:r w:rsidR="00281E87" w:rsidRPr="00426498">
        <w:t xml:space="preserve">pomocą </w:t>
      </w:r>
      <w:r w:rsidRPr="00426498">
        <w:t>którego podmiot ten jest zidentyfikowany na potrzeby podatku od towarów i usług albo podatku od wartości dodanej, jeżeli jest obowiązany go posiadać;</w:t>
      </w:r>
    </w:p>
    <w:p w14:paraId="44D98ADC" w14:textId="2A982A16" w:rsidR="00385AC6" w:rsidRDefault="00426498" w:rsidP="00385AC6">
      <w:pPr>
        <w:pStyle w:val="ZPKTzmpktartykuempunktem"/>
      </w:pPr>
      <w:r>
        <w:t>2)</w:t>
      </w:r>
      <w:r>
        <w:tab/>
        <w:t>dane nadawcy obejmujące:</w:t>
      </w:r>
    </w:p>
    <w:p w14:paraId="04634F44" w14:textId="2A935075" w:rsidR="00426498" w:rsidRDefault="00426498" w:rsidP="00341E76">
      <w:pPr>
        <w:pStyle w:val="ZLITwPKTzmlitwpktartykuempunktem"/>
      </w:pPr>
      <w:r>
        <w:t>a)</w:t>
      </w:r>
      <w:r w:rsidR="00385AC6">
        <w:tab/>
      </w:r>
      <w:r>
        <w:t>imię i nazwisko albo nazwę,</w:t>
      </w:r>
    </w:p>
    <w:p w14:paraId="00E23380" w14:textId="52534639" w:rsidR="00385AC6" w:rsidRDefault="00426498" w:rsidP="00385AC6">
      <w:pPr>
        <w:pStyle w:val="ZLITwPKTzmlitwpktartykuempunktem"/>
      </w:pPr>
      <w:r>
        <w:t>b)</w:t>
      </w:r>
      <w:r w:rsidR="00385AC6">
        <w:tab/>
      </w:r>
      <w:r>
        <w:t>adres zamieszkania albo siedziby;</w:t>
      </w:r>
    </w:p>
    <w:p w14:paraId="5E779C93" w14:textId="617E6047" w:rsidR="00385AC6" w:rsidRDefault="00426498" w:rsidP="00341E76">
      <w:pPr>
        <w:pStyle w:val="ZPKTzmpktartykuempunktem"/>
      </w:pPr>
      <w:r>
        <w:t>3)</w:t>
      </w:r>
      <w:r w:rsidRPr="00107444">
        <w:tab/>
        <w:t>dane odbiorcy obejmujące:</w:t>
      </w:r>
    </w:p>
    <w:p w14:paraId="17660E67" w14:textId="48405C22" w:rsidR="00426498" w:rsidRDefault="00426498" w:rsidP="00426498">
      <w:pPr>
        <w:pStyle w:val="ZLITwPKTzmlitwpktartykuempunktem"/>
      </w:pPr>
      <w:r>
        <w:t>a)</w:t>
      </w:r>
      <w:r w:rsidR="00385AC6">
        <w:tab/>
      </w:r>
      <w:r>
        <w:t>imię i nazwisko albo nazwę,</w:t>
      </w:r>
    </w:p>
    <w:p w14:paraId="414354FE" w14:textId="681B641C" w:rsidR="00426498" w:rsidRDefault="00426498" w:rsidP="00426498">
      <w:pPr>
        <w:pStyle w:val="ZLITwPKTzmlitwpktartykuempunktem"/>
      </w:pPr>
      <w:r>
        <w:t>b)</w:t>
      </w:r>
      <w:r w:rsidR="00385AC6">
        <w:tab/>
      </w:r>
      <w:r>
        <w:t>adres zamieszkania albo siedziby;</w:t>
      </w:r>
    </w:p>
    <w:p w14:paraId="650F7441" w14:textId="333C1A94" w:rsidR="00385AC6" w:rsidRDefault="00426498" w:rsidP="00341E76">
      <w:pPr>
        <w:pStyle w:val="ZPKTzmpktartykuempunktem"/>
      </w:pPr>
      <w:r>
        <w:t>4)</w:t>
      </w:r>
      <w:r w:rsidR="00385AC6">
        <w:tab/>
      </w:r>
      <w:r>
        <w:t>miejsce i datę rozpoczęcia przewozu na terytorium Rzeczypospolitej Polskiej;</w:t>
      </w:r>
    </w:p>
    <w:p w14:paraId="68463F9F" w14:textId="71966359" w:rsidR="00385AC6" w:rsidRDefault="00426498" w:rsidP="00341E76">
      <w:pPr>
        <w:pStyle w:val="ZPKTzmpktartykuempunktem"/>
      </w:pPr>
      <w:r>
        <w:t>5)</w:t>
      </w:r>
      <w:r w:rsidR="00385AC6">
        <w:tab/>
      </w:r>
      <w:r w:rsidRPr="00107444">
        <w:t>miejsce i datę zakończenia przewozu na terytorium Rzeczypospolitej Polskiej;</w:t>
      </w:r>
    </w:p>
    <w:p w14:paraId="05B407E0" w14:textId="6E17844E" w:rsidR="00385AC6" w:rsidRDefault="00426498" w:rsidP="00341E76">
      <w:pPr>
        <w:pStyle w:val="ZPKTzmpktartykuempunktem"/>
      </w:pPr>
      <w:r>
        <w:t>6)</w:t>
      </w:r>
      <w:r>
        <w:tab/>
        <w:t>państwo załadunku;</w:t>
      </w:r>
    </w:p>
    <w:p w14:paraId="6A0EEC2C" w14:textId="6688AF6D" w:rsidR="00385AC6" w:rsidRDefault="00426498" w:rsidP="00341E76">
      <w:pPr>
        <w:pStyle w:val="ZPKTzmpktartykuempunktem"/>
      </w:pPr>
      <w:r>
        <w:t>7)</w:t>
      </w:r>
      <w:r>
        <w:tab/>
        <w:t>państwo rozładunku;</w:t>
      </w:r>
    </w:p>
    <w:p w14:paraId="3F232B29" w14:textId="489D0D2C" w:rsidR="00385AC6" w:rsidRDefault="00426498" w:rsidP="00341E76">
      <w:pPr>
        <w:pStyle w:val="ZPKTzmpktartykuempunktem"/>
      </w:pPr>
      <w:r>
        <w:t>8)</w:t>
      </w:r>
      <w:r>
        <w:tab/>
        <w:t>informację, czy przewóz jest wykonywany z ładunkiem czy bez ładunku;</w:t>
      </w:r>
    </w:p>
    <w:p w14:paraId="23F6B6A2" w14:textId="4C0F3BAF" w:rsidR="00385AC6" w:rsidRDefault="00426498" w:rsidP="00341E76">
      <w:pPr>
        <w:pStyle w:val="ZPKTzmpktartykuempunktem"/>
      </w:pPr>
      <w:r>
        <w:t>9)</w:t>
      </w:r>
      <w:r>
        <w:tab/>
        <w:t>numer dokumentu przewozowego towarzyszącego przewożonemu towarowi, o ile jest wymagany;</w:t>
      </w:r>
    </w:p>
    <w:p w14:paraId="2BF2A1C3" w14:textId="7F717539" w:rsidR="00385AC6" w:rsidRDefault="00426498" w:rsidP="00341E76">
      <w:pPr>
        <w:pStyle w:val="ZPKTzmpktartykuempunktem"/>
      </w:pPr>
      <w:r>
        <w:t>10)</w:t>
      </w:r>
      <w:r>
        <w:tab/>
        <w:t>numer zezwolenia, o którym mowa w art. 28 ust. 1 lub art. 29 ust. 1, a w przypadku:</w:t>
      </w:r>
    </w:p>
    <w:p w14:paraId="640462B4" w14:textId="41E9677E" w:rsidR="00426498" w:rsidRDefault="00426498" w:rsidP="00341E76">
      <w:pPr>
        <w:pStyle w:val="ZLITwPKTzmlitwpktartykuempunktem"/>
      </w:pPr>
      <w:r>
        <w:t>a)</w:t>
      </w:r>
      <w:r w:rsidR="00385AC6">
        <w:tab/>
      </w:r>
      <w:r>
        <w:t>wykonywania przewozu na podstawie zezwolenia EKMT – numer tego zezwolenia, okres ważności, oznaczenie państwa siedziby przewoźnika drogowego,</w:t>
      </w:r>
    </w:p>
    <w:p w14:paraId="45ACCAF5" w14:textId="038E2A03" w:rsidR="00426498" w:rsidRDefault="00426498" w:rsidP="00341E76">
      <w:pPr>
        <w:pStyle w:val="ZLITwPKTzmlitwpktartykuempunktem"/>
      </w:pPr>
      <w:r>
        <w:t>b)</w:t>
      </w:r>
      <w:r w:rsidR="00385AC6">
        <w:tab/>
      </w:r>
      <w:r>
        <w:t>zwolnienia, na podstawie przepisów wiążących Rzeczpospolitą Polską umów międzynarodowych w zakresie przewozu, z obowiązku posiadania zezwolenia, o którym mowa w art. 28 ust. 1, albo zezwolenia EKMT – podstawę prawną tego zwolnienia;</w:t>
      </w:r>
    </w:p>
    <w:p w14:paraId="3C163013" w14:textId="7A843972" w:rsidR="00385AC6" w:rsidRDefault="00426498" w:rsidP="00341E76">
      <w:pPr>
        <w:pStyle w:val="ZPKTzmpktartykuempunktem"/>
      </w:pPr>
      <w:r>
        <w:t>11)</w:t>
      </w:r>
      <w:r w:rsidR="00385AC6">
        <w:tab/>
      </w:r>
      <w:r>
        <w:t>kraj rejestracji i numer rejestracyjny pojazdu, którym jest wykonywany przewóz;</w:t>
      </w:r>
    </w:p>
    <w:p w14:paraId="01FA4D78" w14:textId="0D60A615" w:rsidR="00385AC6" w:rsidRDefault="00426498" w:rsidP="00341E76">
      <w:pPr>
        <w:pStyle w:val="ZPKTzmpktartykuempunktem"/>
      </w:pPr>
      <w:r>
        <w:t>12)</w:t>
      </w:r>
      <w:r>
        <w:tab/>
        <w:t>numer lokalizatora albo numer urządzenia w rozumieniu odpowiednio art. 2 pkt 3a i 4a ustawy z dnia 9 marca 2017 r. o systemie monitorowania drogowego i</w:t>
      </w:r>
      <w:r w:rsidR="00AF07FD">
        <w:t> </w:t>
      </w:r>
      <w:r>
        <w:t>kolejowego przewozu towarów oraz obrotu paliwami opałowymi.</w:t>
      </w:r>
    </w:p>
    <w:p w14:paraId="0E19FEBC" w14:textId="58E5C66E" w:rsidR="00426498" w:rsidRPr="00426498" w:rsidRDefault="00426498" w:rsidP="00385AC6">
      <w:pPr>
        <w:pStyle w:val="ZUSTzmustartykuempunktem"/>
      </w:pPr>
      <w:r>
        <w:t>4</w:t>
      </w:r>
      <w:r w:rsidRPr="00426498">
        <w:t>. W przypadku zgłoszenia przewozu, o którym mowa w ust. 1 albo 2, dla którego numer referencyjny utracił ważność, przy dokonywaniu nowego zgłoszenia na kontynuację tego przewozu należy podać poprzedni numer referencyjny oraz miejsce rozpoczęcia kontynuacji przewozu z nowym numerem referencyjnym.</w:t>
      </w:r>
    </w:p>
    <w:p w14:paraId="164E215B" w14:textId="77777777" w:rsidR="00426498" w:rsidRPr="00426498" w:rsidRDefault="00426498" w:rsidP="00426498">
      <w:pPr>
        <w:pStyle w:val="ZUSTzmustartykuempunktem"/>
      </w:pPr>
      <w:r>
        <w:lastRenderedPageBreak/>
        <w:t>5</w:t>
      </w:r>
      <w:r w:rsidRPr="00426498">
        <w:t>. Przepisy art. 8 oraz art. 10a–11 ustawy z dnia 9 marca 2017 r. o systemie monitorowania drogowego i kolejowego przewozu towarów oraz obrotu paliwami opałowymi stosuje się odpowiednio.</w:t>
      </w:r>
    </w:p>
    <w:p w14:paraId="4E62563B" w14:textId="4FD02D79" w:rsidR="00426498" w:rsidRPr="00426498" w:rsidRDefault="00426498" w:rsidP="00426498">
      <w:pPr>
        <w:pStyle w:val="ZUSTzmustartykuempunktem"/>
      </w:pPr>
      <w:r>
        <w:t>6</w:t>
      </w:r>
      <w:r w:rsidRPr="00426498">
        <w:t>. Do zgłoszeń oraz wykonywania przewozów, o których mowa w ust. 1 i 2, przepisy art. 9 ust. 1–4 ustawy z dnia 9 marca 2017 r. o systemie monitorowania drogowego i</w:t>
      </w:r>
      <w:r w:rsidR="00AF07FD">
        <w:t> </w:t>
      </w:r>
      <w:r w:rsidRPr="00426498">
        <w:t xml:space="preserve">kolejowego przewozu towarów oraz obrotu paliwami opałowymi w zakresie przesyłania i aktualizacji zgłoszenia stosuje się odpowiednio. </w:t>
      </w:r>
    </w:p>
    <w:p w14:paraId="2D92FBC9" w14:textId="006D5D7E" w:rsidR="00426498" w:rsidRPr="00426498" w:rsidRDefault="00426498" w:rsidP="00426498">
      <w:pPr>
        <w:pStyle w:val="ZUSTzmustartykuempunktem"/>
      </w:pPr>
      <w:r>
        <w:t>7</w:t>
      </w:r>
      <w:r w:rsidRPr="00426498">
        <w:t>. W przypadku niedostępności rejestru zgłoszeń podmioty, o których mowa w ust.</w:t>
      </w:r>
      <w:r w:rsidR="00AF07FD">
        <w:t> </w:t>
      </w:r>
      <w:r w:rsidRPr="00426498">
        <w:t>1 i 2, przesyłają do Głównego Inspektora Transportu Drogowego dokument zastępujący zgłoszenie zawierający dane, o których mowa w ust. 3 i 4, oraz uzyskują od tego organu potwierdzenie przyjęcia tego dokumentu.</w:t>
      </w:r>
    </w:p>
    <w:p w14:paraId="7AD22C80" w14:textId="77777777" w:rsidR="00426498" w:rsidRDefault="00426498" w:rsidP="00426498">
      <w:pPr>
        <w:pStyle w:val="ZUSTzmustartykuempunktem"/>
      </w:pPr>
      <w:r>
        <w:t xml:space="preserve">8. W przypadku gdy zagraniczny podmiot wykonujący międzynarodowy przewóz drogowy rzeczy, o którym mowa w ust. 1, w ramach tego przewozu wykonuje jednocześnie kilka operacji transportowych, </w:t>
      </w:r>
      <w:r w:rsidRPr="00535426">
        <w:t xml:space="preserve">dla których jest wymagane posiadanie więcej niż jednego zezwolenia, o którym mowa w art. 28 ust. 1, albo zezwolenia EKMT </w:t>
      </w:r>
      <w:r w:rsidRPr="00115561">
        <w:t>lub podstawa prawna zwolnienia z takiego obowiązku jest odmienna, każda taka opera</w:t>
      </w:r>
      <w:r>
        <w:t xml:space="preserve">cja transportowa wymaga osobnego zgłoszenia. </w:t>
      </w:r>
    </w:p>
    <w:p w14:paraId="6C022C93" w14:textId="77777777" w:rsidR="00426498" w:rsidRDefault="00426498" w:rsidP="00426498">
      <w:pPr>
        <w:pStyle w:val="ZUSTzmustartykuempunktem"/>
      </w:pPr>
      <w:r>
        <w:t xml:space="preserve">9. W przypadku gdy zagraniczny podmiot wykonujący przewóz kabotażowy rzeczy, o którym mowa w ust. 2, w ramach tego przewozu wykonuje jednocześnie kilka operacji transportowych, każda taka operacja transportowa wymaga osobnego zgłoszenia. </w:t>
      </w:r>
    </w:p>
    <w:p w14:paraId="2A74E9D5" w14:textId="77777777" w:rsidR="00426498" w:rsidRDefault="00426498" w:rsidP="00426498">
      <w:pPr>
        <w:pStyle w:val="ZUSTzmustartykuempunktem"/>
      </w:pPr>
      <w:r>
        <w:t>10. W przypadku braku zgłoszenia przewozu, o którym mowa w ust. 1 lub 2, do którego wykonywania jest wymagane zezwolenie, o którym mowa w art. 28 ust. 1, zezwolenie, o którym mowa w art. 29 ust. 1, albo zezwolenie EKMT, przejazd uznaje się za wykonywany bez zezwolenia.</w:t>
      </w:r>
    </w:p>
    <w:p w14:paraId="623B4F8B" w14:textId="77777777" w:rsidR="00426498" w:rsidRPr="00935255" w:rsidRDefault="00426498" w:rsidP="00426498">
      <w:pPr>
        <w:pStyle w:val="ZUSTzmustartykuempunktem"/>
      </w:pPr>
      <w:r>
        <w:t xml:space="preserve">11. </w:t>
      </w:r>
      <w:r w:rsidRPr="00935255">
        <w:t>Minister właściwy do spraw transportu w porozumieniu z ministrem właściwym do spraw finansów publicznych określi</w:t>
      </w:r>
      <w:r>
        <w:t>,</w:t>
      </w:r>
      <w:r w:rsidRPr="00935255">
        <w:t xml:space="preserve"> w drodze rozporządzenia:</w:t>
      </w:r>
    </w:p>
    <w:p w14:paraId="1867660F" w14:textId="7EA858C7" w:rsidR="00426498" w:rsidRPr="00426498" w:rsidRDefault="00426498" w:rsidP="00341E76">
      <w:pPr>
        <w:pStyle w:val="ZPKTzmpktartykuempunktem"/>
      </w:pPr>
      <w:r w:rsidRPr="00935255">
        <w:t>1)</w:t>
      </w:r>
      <w:r w:rsidR="00385AC6">
        <w:tab/>
      </w:r>
      <w:r w:rsidRPr="00935255">
        <w:t>sposób postępowania zagranicznego podmiotu wykonującego międzynarodowy przewóz drogowy rzeczy lub przewóz kabotażowy rzeczy, w przypadku niedostępności rejestru</w:t>
      </w:r>
      <w:r w:rsidRPr="00426498">
        <w:t xml:space="preserve"> zgłoszeń, uwzględniając konieczność zapewnienia przekazywania danych, o których mowa w ust. 3 i 4, na potrzeby monitorowania przewozów, o których mowa w ust. 1 i 2;</w:t>
      </w:r>
    </w:p>
    <w:p w14:paraId="51C309C4" w14:textId="1B62B85E" w:rsidR="00426498" w:rsidRPr="00426498" w:rsidRDefault="00426498" w:rsidP="00341E76">
      <w:pPr>
        <w:pStyle w:val="ZPKTzmpktartykuempunktem"/>
      </w:pPr>
      <w:r>
        <w:t>2</w:t>
      </w:r>
      <w:r w:rsidRPr="00426498">
        <w:t>)</w:t>
      </w:r>
      <w:r w:rsidR="00385AC6">
        <w:tab/>
      </w:r>
      <w:r w:rsidRPr="00426498">
        <w:t>wzór dokumentu zastępującego zgłoszenie, wraz z objaśnieniami, uwzględniając potrzebę ujednolicenia dokumentacji w przypadku niedostępności rejestru zgłoszeń.</w:t>
      </w:r>
    </w:p>
    <w:p w14:paraId="425A8682" w14:textId="77777777" w:rsidR="00426498" w:rsidRPr="00426498" w:rsidRDefault="00426498" w:rsidP="00341E76">
      <w:pPr>
        <w:pStyle w:val="ZARTzmartartykuempunktem"/>
      </w:pPr>
      <w:r w:rsidRPr="00426498">
        <w:lastRenderedPageBreak/>
        <w:t>Art. 28c. 1. Zagraniczny podmiot wykonujący przewóz, w przypadkach, o których mowa w art. 28b ust. 1 lub 2, przed rozpoczęciem przewozu na terytorium Rzeczypospolitej Polskiej, jest obowiązany przekazać kierującemu numer referencyjny albo dokument zastępujący zgłoszenie i potwierdzenie przyjęcia dokumentu zastępującego zgłoszenie.</w:t>
      </w:r>
    </w:p>
    <w:p w14:paraId="25E70F0E" w14:textId="3547A6B8" w:rsidR="00426498" w:rsidRPr="00426498" w:rsidRDefault="00426498" w:rsidP="00341E76">
      <w:pPr>
        <w:pStyle w:val="ZUSTzmustartykuempunktem"/>
      </w:pPr>
      <w:r>
        <w:t xml:space="preserve">2. </w:t>
      </w:r>
      <w:r w:rsidRPr="00426498">
        <w:t>W przypadku nieotrzymania przez kierującego numeru referencyjnego albo dokumentu zastępującego zgłoszenie i potwierdzenia przyjęcia dokumentu zastępującego zgłoszenie kierujący jest obowiązany odmówić rozpoczęcia przewozu towaru.””;</w:t>
      </w:r>
    </w:p>
    <w:p w14:paraId="2C396028" w14:textId="0E79B411" w:rsidR="00426498" w:rsidRDefault="00426498" w:rsidP="00426498">
      <w:pPr>
        <w:pStyle w:val="PKTpunkt"/>
      </w:pPr>
      <w:r>
        <w:t>2)</w:t>
      </w:r>
      <w:r w:rsidR="005A4B9F">
        <w:tab/>
      </w:r>
      <w:r>
        <w:t>po art. 48 dodaje się art. 48a w brzmieniu:</w:t>
      </w:r>
    </w:p>
    <w:p w14:paraId="70CAB35F" w14:textId="0147DBD9" w:rsidR="00426498" w:rsidRDefault="00426498" w:rsidP="00426498">
      <w:pPr>
        <w:pStyle w:val="ZARTzmartartykuempunktem"/>
      </w:pPr>
      <w:r>
        <w:t>„Art. 48a. Przepisy art. 39 pkt 4, 5, 8, pkt 11 lit. b, pkt 12–14, 18 i 19 oraz art. 43, w</w:t>
      </w:r>
      <w:r w:rsidR="00AF07FD">
        <w:t> </w:t>
      </w:r>
      <w:r>
        <w:t>zakresie dotyczącym wykonywania międzynarodowego przewozu drogowego rzeczy, o</w:t>
      </w:r>
      <w:r w:rsidR="00AF07FD">
        <w:t> </w:t>
      </w:r>
      <w:r>
        <w:t>którym mowa w art. 28 ust. 1a ustawy zmienianej w art. 39, stosuje się od dnia 1 stycznia 2025 r.”;</w:t>
      </w:r>
    </w:p>
    <w:p w14:paraId="40F218D9" w14:textId="12AA33B7" w:rsidR="00426498" w:rsidRDefault="00426498" w:rsidP="00426498">
      <w:pPr>
        <w:pStyle w:val="PKTpunkt"/>
      </w:pPr>
      <w:r>
        <w:t>3)</w:t>
      </w:r>
      <w:r w:rsidR="005A4B9F">
        <w:tab/>
      </w:r>
      <w:r>
        <w:t>w art. 49 w pkt 2 wyrazy „1 stycznia 2025 r.” zastępuje się wyrazami „</w:t>
      </w:r>
      <w:r w:rsidRPr="00316607">
        <w:t xml:space="preserve">1 listopada </w:t>
      </w:r>
      <w:r>
        <w:t>2024</w:t>
      </w:r>
      <w:r w:rsidR="00AF07FD">
        <w:t> </w:t>
      </w:r>
      <w:r>
        <w:t xml:space="preserve">r.”. </w:t>
      </w:r>
    </w:p>
    <w:p w14:paraId="59682A63" w14:textId="1B968D8D" w:rsidR="00426498" w:rsidRPr="00426498" w:rsidRDefault="00426498" w:rsidP="00426498">
      <w:pPr>
        <w:pStyle w:val="ARTartustawynprozporzdzenia"/>
      </w:pPr>
      <w:r w:rsidRPr="00AB3D8E">
        <w:rPr>
          <w:rStyle w:val="Ppogrubienie"/>
        </w:rPr>
        <w:t>Art. </w:t>
      </w:r>
      <w:r w:rsidRPr="00426498">
        <w:rPr>
          <w:rStyle w:val="Ppogrubienie"/>
        </w:rPr>
        <w:t>2.</w:t>
      </w:r>
      <w:r w:rsidR="00AF07FD">
        <w:t> </w:t>
      </w:r>
      <w:r w:rsidRPr="00426498">
        <w:t xml:space="preserve">W ustawie z dnia 24 sierpnia 2001 r. – Kodeks postępowania w sprawach </w:t>
      </w:r>
      <w:r>
        <w:t>o</w:t>
      </w:r>
      <w:r w:rsidR="00AF07FD">
        <w:t> </w:t>
      </w:r>
      <w:r>
        <w:t xml:space="preserve">wykroczenia </w:t>
      </w:r>
      <w:r w:rsidRPr="00426498">
        <w:t>(Dz. U. z 2024 r. poz. 977) w art. 96 w § 1a pkt 2 otrzymuje brzmienie:</w:t>
      </w:r>
    </w:p>
    <w:p w14:paraId="0C2EF9F9" w14:textId="1CC34F05" w:rsidR="00426498" w:rsidRPr="00426498" w:rsidRDefault="00426498" w:rsidP="00341E76">
      <w:pPr>
        <w:pStyle w:val="ZPKTzmpktartykuempunktem"/>
      </w:pPr>
      <w:r>
        <w:t>„2)</w:t>
      </w:r>
      <w:r w:rsidR="005A4B9F">
        <w:tab/>
      </w:r>
      <w:r>
        <w:t xml:space="preserve">naruszeń wymienionych w </w:t>
      </w:r>
      <w:r w:rsidRPr="00426498">
        <w:t>art. 92f ust. 1 i w załączniku nr 1 do ustawy z dnia 6</w:t>
      </w:r>
      <w:r w:rsidR="00AF07FD">
        <w:t> </w:t>
      </w:r>
      <w:r w:rsidRPr="00426498">
        <w:t>września 2001 r. o transporcie drogowym (Dz. U. z 2024 r. poz. 728 i 731), w</w:t>
      </w:r>
      <w:r w:rsidR="00AF07FD">
        <w:t> </w:t>
      </w:r>
      <w:r w:rsidRPr="00426498">
        <w:t>których oskarżycielem publicznym jest właściwy organ Inspekcji Transportu Drogowego, Policji, Krajowej Administracji Skarbowej lub Straży Granicznej,”.</w:t>
      </w:r>
    </w:p>
    <w:p w14:paraId="01388F6A" w14:textId="0BBB4431" w:rsidR="00426498" w:rsidRPr="00426498" w:rsidRDefault="00426498" w:rsidP="00426498">
      <w:pPr>
        <w:pStyle w:val="ARTartustawynprozporzdzenia"/>
      </w:pPr>
      <w:bookmarkStart w:id="3" w:name="_Hlk167347456"/>
      <w:r w:rsidRPr="00AB3D8E">
        <w:rPr>
          <w:rStyle w:val="Ppogrubienie"/>
        </w:rPr>
        <w:t>Art. </w:t>
      </w:r>
      <w:r w:rsidRPr="00426498">
        <w:rPr>
          <w:rStyle w:val="Ppogrubienie"/>
        </w:rPr>
        <w:t>3.</w:t>
      </w:r>
      <w:r w:rsidR="00AF07FD">
        <w:t> </w:t>
      </w:r>
      <w:r w:rsidRPr="00426498">
        <w:t xml:space="preserve">W ustawie z dnia 6 </w:t>
      </w:r>
      <w:bookmarkEnd w:id="3"/>
      <w:r w:rsidRPr="00426498">
        <w:t>września 2001 r. o transporcie drogowym (Dz. U. z 2024 r. poz. 728 i 731) wprowadza się następujące zmiany:</w:t>
      </w:r>
    </w:p>
    <w:p w14:paraId="71E293B2" w14:textId="37DB1297" w:rsidR="00426498" w:rsidRDefault="00426498" w:rsidP="00426498">
      <w:pPr>
        <w:pStyle w:val="PKTpunkt"/>
      </w:pPr>
      <w:r>
        <w:t>1)</w:t>
      </w:r>
      <w:r w:rsidR="005A4B9F">
        <w:tab/>
      </w:r>
      <w:r>
        <w:t>w art. 87 dodaje się ust. 7 w brzmieniu:</w:t>
      </w:r>
    </w:p>
    <w:p w14:paraId="1C490ABB" w14:textId="77777777" w:rsidR="00426498" w:rsidRPr="00426498" w:rsidRDefault="00426498" w:rsidP="00341E76">
      <w:pPr>
        <w:pStyle w:val="ZUSTzmustartykuempunktem"/>
      </w:pPr>
      <w:r w:rsidRPr="00426498">
        <w:t>„7. Podczas kontroli drogowej kierowca jest obowiązany do umożliwienia kontroli spełnienia obowiązku, o którym mowa w art. 10a ustawy z dnia 9 marca 2017 r. o systemie monitorowania drogowego i kolejowego przewozu towarów oraz obrotu paliwami opałowymi, w przypadkach, o których mowa w art. 28b ust. 1 lub 2.”;</w:t>
      </w:r>
    </w:p>
    <w:p w14:paraId="392D58B6" w14:textId="6A64FCC0" w:rsidR="00426498" w:rsidRDefault="00426498" w:rsidP="00426498">
      <w:pPr>
        <w:pStyle w:val="PKTpunkt"/>
      </w:pPr>
      <w:r>
        <w:t>2)</w:t>
      </w:r>
      <w:r w:rsidR="005A4B9F">
        <w:tab/>
      </w:r>
      <w:r>
        <w:t>w załączniku nr 1 do ustawy:</w:t>
      </w:r>
    </w:p>
    <w:p w14:paraId="1BB1217A" w14:textId="3F41400B" w:rsidR="00426498" w:rsidRDefault="00426498" w:rsidP="00426498">
      <w:pPr>
        <w:pStyle w:val="LITlitera"/>
      </w:pPr>
      <w:r>
        <w:t>a)</w:t>
      </w:r>
      <w:r w:rsidR="005A4B9F">
        <w:tab/>
      </w:r>
      <w:r>
        <w:t>w tabeli po lp. 2a dodaje się lp. 2b w brzmieniu: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952"/>
        <w:gridCol w:w="992"/>
        <w:gridCol w:w="1536"/>
      </w:tblGrid>
      <w:tr w:rsidR="00426498" w14:paraId="0129C2CB" w14:textId="77777777" w:rsidTr="00DB3D78">
        <w:tc>
          <w:tcPr>
            <w:tcW w:w="564" w:type="dxa"/>
            <w:shd w:val="clear" w:color="auto" w:fill="auto"/>
          </w:tcPr>
          <w:p w14:paraId="755DF340" w14:textId="77777777" w:rsidR="00426498" w:rsidRPr="00426498" w:rsidRDefault="00426498" w:rsidP="00341E76">
            <w:pPr>
              <w:pStyle w:val="P1wTABELIpoziom1numeracjiwtabeli"/>
            </w:pPr>
            <w:r w:rsidRPr="00426498">
              <w:t>2b.</w:t>
            </w:r>
          </w:p>
        </w:tc>
        <w:tc>
          <w:tcPr>
            <w:tcW w:w="5952" w:type="dxa"/>
            <w:shd w:val="clear" w:color="auto" w:fill="auto"/>
          </w:tcPr>
          <w:p w14:paraId="1924E524" w14:textId="5D658B58" w:rsidR="00426498" w:rsidRPr="00426498" w:rsidRDefault="00426498" w:rsidP="009625D6">
            <w:pPr>
              <w:pStyle w:val="ARTartustawynprozporzdzenia"/>
              <w:ind w:firstLine="0"/>
            </w:pPr>
            <w:r w:rsidRPr="00426498">
              <w:t>Wykonywanie przewozu drogowego w przypadkach, o których mowa w art. 28b ust. 1 albo 2 ustawy o transporcie drogowym</w:t>
            </w:r>
            <w:r w:rsidRPr="00426498">
              <w:rPr>
                <w:rStyle w:val="IGindeksgrny"/>
              </w:rPr>
              <w:t>1)</w:t>
            </w:r>
            <w:r w:rsidRPr="00426498">
              <w:t xml:space="preserve">, z naruszeniem obowiązku, o którym mowa </w:t>
            </w:r>
            <w:r w:rsidRPr="00426498">
              <w:lastRenderedPageBreak/>
              <w:t>w </w:t>
            </w:r>
            <w:r w:rsidRPr="007F5C75">
              <w:t>art. 10b</w:t>
            </w:r>
            <w:r w:rsidRPr="00426498">
              <w:t xml:space="preserve"> ustawy o systemie monitorowania drogowego i kolejowego przewozu towarów oraz obrotu paliwami opałowymi</w:t>
            </w:r>
            <w:r w:rsidRPr="00426498">
              <w:rPr>
                <w:rStyle w:val="IGindeksgrny"/>
              </w:rPr>
              <w:t>3a)</w:t>
            </w:r>
            <w:r w:rsidRPr="00426498">
              <w:t>, lub obowiązku, o którym mowa w art. 87 ust. 7 ustawy o transporcie drogowym</w:t>
            </w:r>
            <w:r w:rsidRPr="00426498">
              <w:rPr>
                <w:rStyle w:val="IGindeksgrny"/>
              </w:rPr>
              <w:t>1)</w:t>
            </w:r>
          </w:p>
        </w:tc>
        <w:tc>
          <w:tcPr>
            <w:tcW w:w="992" w:type="dxa"/>
            <w:shd w:val="clear" w:color="auto" w:fill="auto"/>
          </w:tcPr>
          <w:p w14:paraId="37774895" w14:textId="77777777" w:rsidR="00426498" w:rsidRPr="00426498" w:rsidRDefault="00426498" w:rsidP="007F5C75">
            <w:pPr>
              <w:pStyle w:val="ARTartustawynprozporzdzenia"/>
              <w:ind w:firstLine="0"/>
            </w:pPr>
            <w:r w:rsidRPr="00426498">
              <w:lastRenderedPageBreak/>
              <w:t>1000</w:t>
            </w:r>
          </w:p>
        </w:tc>
        <w:tc>
          <w:tcPr>
            <w:tcW w:w="1536" w:type="dxa"/>
            <w:shd w:val="clear" w:color="auto" w:fill="auto"/>
          </w:tcPr>
          <w:p w14:paraId="76283FF0" w14:textId="77777777" w:rsidR="00426498" w:rsidRPr="00426498" w:rsidRDefault="00426498" w:rsidP="00426498">
            <w:pPr>
              <w:pStyle w:val="ARTartustawynprozporzdzenia"/>
            </w:pPr>
          </w:p>
        </w:tc>
      </w:tr>
    </w:tbl>
    <w:p w14:paraId="59E48DD5" w14:textId="4542CE39" w:rsidR="00426498" w:rsidRPr="0096670B" w:rsidRDefault="00426498" w:rsidP="00426498">
      <w:pPr>
        <w:pStyle w:val="LITlitera"/>
      </w:pPr>
      <w:r>
        <w:t>b)</w:t>
      </w:r>
      <w:r w:rsidR="005A4B9F">
        <w:tab/>
      </w:r>
      <w:r>
        <w:t>w objaśnieniach pod tabelą po objaśnieniu 3 dodaje się objaśnienie 3a w brzmieniu:</w:t>
      </w:r>
    </w:p>
    <w:p w14:paraId="3021FB26" w14:textId="025794E9" w:rsidR="00426498" w:rsidRPr="00426498" w:rsidRDefault="00426498" w:rsidP="00341E76">
      <w:pPr>
        <w:pStyle w:val="ZLITFRAGzmlitfragmentunpzdanialiter"/>
      </w:pPr>
      <w:r w:rsidRPr="00426498">
        <w:t>„</w:t>
      </w:r>
      <w:r w:rsidRPr="00426498">
        <w:rPr>
          <w:rStyle w:val="IGindeksgrny"/>
        </w:rPr>
        <w:t>3a)</w:t>
      </w:r>
      <w:r w:rsidR="005A4B9F">
        <w:rPr>
          <w:rStyle w:val="IGindeksgrny"/>
        </w:rPr>
        <w:tab/>
      </w:r>
      <w:r w:rsidRPr="00426498">
        <w:t>Ustawa z dnia 9 marca 2017 r. o systemie monitorowania drogowego i</w:t>
      </w:r>
      <w:r w:rsidR="00A843A5">
        <w:t> </w:t>
      </w:r>
      <w:r w:rsidRPr="00426498">
        <w:t>kolejowego przewozu towarów oraz obrotu paliwami opałowymi (Dz. U. z 2024 r. poz. 1218).”.</w:t>
      </w:r>
    </w:p>
    <w:p w14:paraId="22ACA152" w14:textId="072EFB2A" w:rsidR="00426498" w:rsidRPr="00426498" w:rsidRDefault="00426498" w:rsidP="00426498">
      <w:pPr>
        <w:pStyle w:val="ARTartustawynprozporzdzenia"/>
      </w:pPr>
      <w:r w:rsidRPr="00AB3D8E">
        <w:rPr>
          <w:rStyle w:val="Ppogrubienie"/>
        </w:rPr>
        <w:t>Art. </w:t>
      </w:r>
      <w:r>
        <w:rPr>
          <w:rStyle w:val="Ppogrubienie"/>
        </w:rPr>
        <w:t>4</w:t>
      </w:r>
      <w:r w:rsidRPr="00AB3D8E">
        <w:rPr>
          <w:rStyle w:val="Ppogrubienie"/>
        </w:rPr>
        <w:t>.</w:t>
      </w:r>
      <w:r w:rsidR="00AF07FD">
        <w:rPr>
          <w:rStyle w:val="Ppogrubienie"/>
        </w:rPr>
        <w:t> </w:t>
      </w:r>
      <w:r>
        <w:t>W ustawie z dnia 5 stycznia 2011 r. o kierujących pojazdami (Dz. U. z 202</w:t>
      </w:r>
      <w:r w:rsidR="00AE4D43">
        <w:t>4</w:t>
      </w:r>
      <w:r>
        <w:t xml:space="preserve"> r. poz. </w:t>
      </w:r>
      <w:r w:rsidR="00AE4D43">
        <w:t>1210</w:t>
      </w:r>
      <w:r>
        <w:t>) po art. 133 dodaje się art. 133a w brzmieniu:</w:t>
      </w:r>
    </w:p>
    <w:p w14:paraId="4D34B7D5" w14:textId="79A1BE84" w:rsidR="00426498" w:rsidRDefault="00426498" w:rsidP="00341E76">
      <w:pPr>
        <w:pStyle w:val="ZARTzmartartykuempunktem"/>
      </w:pPr>
      <w:r>
        <w:t>„Art. 133a. Przedsiębiorcę posiadającego w dniu 31 sierpnia 2024 r. poświadczenie potwierdzające spełnianie dodatkowych wymagań w zakresie prawa jazdy kategorii A, B, C i D, o którym mowa w art. 31 ust. 1, oraz wojewódzki ośrodek ruchu drogowego posiadający w dniu 31 sierpnia 2024 r. akredytację kuratora oświaty, o której mowa w</w:t>
      </w:r>
      <w:r w:rsidR="00A843A5">
        <w:t> </w:t>
      </w:r>
      <w:r>
        <w:t>art.</w:t>
      </w:r>
      <w:r w:rsidR="00A843A5">
        <w:t> </w:t>
      </w:r>
      <w:r>
        <w:t>118 ustawy z dnia 14 grudnia 2016 r. – Prawo oświatowe, uznaje się za spełniających warunek, o którym mowa w art. 31 ust. 1 pkt 5, do dnia 31 sierpnia 2027</w:t>
      </w:r>
      <w:r w:rsidR="00A843A5">
        <w:t> </w:t>
      </w:r>
      <w:r>
        <w:t>r.”.</w:t>
      </w:r>
    </w:p>
    <w:p w14:paraId="56098CD1" w14:textId="6477232F" w:rsidR="00261A16" w:rsidRPr="00737F6A" w:rsidRDefault="00426498" w:rsidP="00341E76">
      <w:pPr>
        <w:pStyle w:val="ARTartustawynprozporzdzenia"/>
      </w:pPr>
      <w:r w:rsidRPr="00AB3D8E">
        <w:rPr>
          <w:rStyle w:val="Ppogrubienie"/>
        </w:rPr>
        <w:t>Art. </w:t>
      </w:r>
      <w:r>
        <w:rPr>
          <w:rStyle w:val="Ppogrubienie"/>
        </w:rPr>
        <w:t>5</w:t>
      </w:r>
      <w:r w:rsidRPr="00AB3D8E">
        <w:rPr>
          <w:rStyle w:val="Ppogrubienie"/>
        </w:rPr>
        <w:t>.</w:t>
      </w:r>
      <w:r w:rsidR="00AF07FD">
        <w:t> </w:t>
      </w:r>
      <w:r w:rsidRPr="00935255">
        <w:t>Ustawa wchodzi w życie</w:t>
      </w:r>
      <w:r>
        <w:t xml:space="preserve"> z dniem 1 listopada 2024 r., z wyjątkiem art. 4, który wchodzi w życie z dniem ogłoszenia, z mocą od dnia 1 września 2024 r.</w:t>
      </w:r>
      <w:bookmarkEnd w:id="0"/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9058" w14:textId="77777777" w:rsidR="00801FBE" w:rsidRDefault="00801FBE">
      <w:r>
        <w:separator/>
      </w:r>
    </w:p>
  </w:endnote>
  <w:endnote w:type="continuationSeparator" w:id="0">
    <w:p w14:paraId="7F97FC47" w14:textId="77777777" w:rsidR="00801FBE" w:rsidRDefault="0080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1758" w14:textId="77777777" w:rsidR="00801FBE" w:rsidRDefault="00801FBE">
      <w:r>
        <w:separator/>
      </w:r>
    </w:p>
  </w:footnote>
  <w:footnote w:type="continuationSeparator" w:id="0">
    <w:p w14:paraId="7A38D4F0" w14:textId="77777777" w:rsidR="00801FBE" w:rsidRDefault="00801FBE">
      <w:r>
        <w:continuationSeparator/>
      </w:r>
    </w:p>
  </w:footnote>
  <w:footnote w:id="1">
    <w:p w14:paraId="48CA9964" w14:textId="68FDAD4C" w:rsidR="00426498" w:rsidRPr="00283214" w:rsidRDefault="00426498" w:rsidP="00426498">
      <w:pPr>
        <w:pStyle w:val="ODNONIKtreodnonika"/>
        <w:rPr>
          <w:rStyle w:val="IGPindeksgrnyipogrubienie"/>
          <w:b w:val="0"/>
        </w:rPr>
      </w:pPr>
      <w:r w:rsidRPr="00283214">
        <w:rPr>
          <w:rStyle w:val="Odwoanieprzypisudolnego"/>
        </w:rPr>
        <w:footnoteRef/>
      </w:r>
      <w:r w:rsidRPr="009F57F0">
        <w:rPr>
          <w:vertAlign w:val="superscript"/>
        </w:rPr>
        <w:t>)</w:t>
      </w:r>
      <w:r w:rsidRPr="00283214">
        <w:tab/>
        <w:t xml:space="preserve">Niniejszą ustawą zmienia się </w:t>
      </w:r>
      <w:r>
        <w:t xml:space="preserve">ustawy: ustawę </w:t>
      </w:r>
      <w:r w:rsidRPr="006714CD">
        <w:t>z dnia 2</w:t>
      </w:r>
      <w:r>
        <w:t>4 sierpnia 2001 r. – Kodeks postępowania w sprawach o</w:t>
      </w:r>
      <w:r w:rsidR="00AF07FD">
        <w:t> </w:t>
      </w:r>
      <w:r>
        <w:t xml:space="preserve">wykroczenia, </w:t>
      </w:r>
      <w:r w:rsidRPr="00283214">
        <w:t xml:space="preserve">ustawę z dnia </w:t>
      </w:r>
      <w:r>
        <w:t>6 września 2001 r. o transporcie drogowym oraz ustawę z dnia 5 stycznia 2011</w:t>
      </w:r>
      <w:r w:rsidR="00AF07FD">
        <w:t> </w:t>
      </w:r>
      <w:r>
        <w:t>r. o kierujących pojazdami.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925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98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08B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5FF"/>
    <w:rsid w:val="002279C0"/>
    <w:rsid w:val="0023727E"/>
    <w:rsid w:val="00242081"/>
    <w:rsid w:val="00243777"/>
    <w:rsid w:val="002441CD"/>
    <w:rsid w:val="00246239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1E87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33CD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1E76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AC6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26498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5A9A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16DAE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4B9F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03F"/>
    <w:rsid w:val="00615772"/>
    <w:rsid w:val="00621256"/>
    <w:rsid w:val="00621FCC"/>
    <w:rsid w:val="00622E4B"/>
    <w:rsid w:val="006333DA"/>
    <w:rsid w:val="00635134"/>
    <w:rsid w:val="006355CE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E42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7F5C75"/>
    <w:rsid w:val="00801FBE"/>
    <w:rsid w:val="00802949"/>
    <w:rsid w:val="0080301E"/>
    <w:rsid w:val="0080365F"/>
    <w:rsid w:val="00812BE5"/>
    <w:rsid w:val="00817429"/>
    <w:rsid w:val="00821514"/>
    <w:rsid w:val="00821E35"/>
    <w:rsid w:val="00823067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1928"/>
    <w:rsid w:val="009623E9"/>
    <w:rsid w:val="009625D6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0FD9"/>
    <w:rsid w:val="00A7436E"/>
    <w:rsid w:val="00A74E96"/>
    <w:rsid w:val="00A75A8E"/>
    <w:rsid w:val="00A824DD"/>
    <w:rsid w:val="00A83676"/>
    <w:rsid w:val="00A83B7B"/>
    <w:rsid w:val="00A84274"/>
    <w:rsid w:val="00A843A5"/>
    <w:rsid w:val="00A850F3"/>
    <w:rsid w:val="00A864E3"/>
    <w:rsid w:val="00A94574"/>
    <w:rsid w:val="00A95936"/>
    <w:rsid w:val="00A96265"/>
    <w:rsid w:val="00A97084"/>
    <w:rsid w:val="00AA001D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D43"/>
    <w:rsid w:val="00AE4FBE"/>
    <w:rsid w:val="00AE650F"/>
    <w:rsid w:val="00AE6555"/>
    <w:rsid w:val="00AE7D16"/>
    <w:rsid w:val="00AF07FD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40FC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047F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75D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2A6D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E219D"/>
  <w15:docId w15:val="{20E92D4B-761C-45D6-BA2E-5F47F465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uiPriority w:val="99"/>
    <w:semiHidden/>
    <w:unhideWhenUsed/>
    <w:rsid w:val="00426498"/>
    <w:rPr>
      <w:color w:val="0000FF"/>
      <w:u w:val="single"/>
    </w:rPr>
  </w:style>
  <w:style w:type="paragraph" w:styleId="Poprawka">
    <w:name w:val="Revision"/>
    <w:hidden/>
    <w:uiPriority w:val="99"/>
    <w:semiHidden/>
    <w:rsid w:val="00426498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rafis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7632B5-8047-4283-87D9-C193B42A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49</TotalTime>
  <Pages>1</Pages>
  <Words>1360</Words>
  <Characters>8163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Trafisz Kinga</dc:creator>
  <cp:lastModifiedBy>Bobrowicz Marzena</cp:lastModifiedBy>
  <cp:revision>22</cp:revision>
  <cp:lastPrinted>2012-04-23T06:39:00Z</cp:lastPrinted>
  <dcterms:created xsi:type="dcterms:W3CDTF">2024-08-16T14:26:00Z</dcterms:created>
  <dcterms:modified xsi:type="dcterms:W3CDTF">2024-08-20T12:36:00Z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