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93" w:rsidRPr="00052BB6" w:rsidRDefault="00EF3993" w:rsidP="00E5584D">
      <w:pPr>
        <w:pStyle w:val="OZNPROJEKTUwskazaniedatylubwersjiprojektu"/>
        <w:keepNext/>
      </w:pPr>
      <w:bookmarkStart w:id="0" w:name="_GoBack"/>
      <w:bookmarkEnd w:id="0"/>
      <w:r w:rsidRPr="00D52570">
        <w:t>P</w:t>
      </w:r>
      <w:r>
        <w:t>rojekt</w:t>
      </w:r>
    </w:p>
    <w:p w:rsidR="00EF3993" w:rsidRPr="00D52570" w:rsidRDefault="00992196" w:rsidP="00EF3993">
      <w:pPr>
        <w:pStyle w:val="OZNRODZAKTUtznustawalubrozporzdzenieiorganwydajcy"/>
      </w:pPr>
      <w:r>
        <w:t>Ustawa</w:t>
      </w:r>
    </w:p>
    <w:p w:rsidR="00EF3993" w:rsidRPr="00D52570" w:rsidRDefault="00DB2A6E" w:rsidP="00EF3993">
      <w:pPr>
        <w:pStyle w:val="DATAAKTUdatauchwalenialubwydaniaaktu"/>
      </w:pPr>
      <w:r>
        <w:t>z dnia</w:t>
      </w:r>
    </w:p>
    <w:p w:rsidR="00EF3993" w:rsidRPr="00D52570" w:rsidRDefault="00EF3993" w:rsidP="00E5584D">
      <w:pPr>
        <w:pStyle w:val="TYTUAKTUprzedmiotregulacjiustawylubrozporzdzenia"/>
      </w:pPr>
      <w:r w:rsidRPr="00D52570">
        <w:t>o zmianie ustawy o podatku dochodowym od osób fizycznych oraz niektórych innych</w:t>
      </w:r>
      <w:r w:rsidR="00DB2A6E">
        <w:t> </w:t>
      </w:r>
      <w:r w:rsidRPr="00D52570">
        <w:t>ustaw</w:t>
      </w:r>
      <w:r w:rsidRPr="002B6758">
        <w:rPr>
          <w:rStyle w:val="IGPindeksgrnyipogrubienie"/>
        </w:rPr>
        <w:footnoteReference w:id="1"/>
      </w:r>
      <w:r w:rsidRPr="002B6758">
        <w:rPr>
          <w:rStyle w:val="IGPindeksgrnyipogrubienie"/>
        </w:rPr>
        <w:t>)</w:t>
      </w:r>
    </w:p>
    <w:p w:rsidR="00EF3993" w:rsidRPr="00EF3993" w:rsidRDefault="00EF3993" w:rsidP="00E5584D">
      <w:pPr>
        <w:pStyle w:val="ARTartustawynprozporzdzenia"/>
        <w:keepNext/>
      </w:pPr>
      <w:r w:rsidRPr="00E5584D">
        <w:rPr>
          <w:rStyle w:val="Ppogrubienie"/>
        </w:rPr>
        <w:t>Art.</w:t>
      </w:r>
      <w:r w:rsidR="00DB2A6E" w:rsidRPr="00E5584D">
        <w:rPr>
          <w:rStyle w:val="Ppogrubienie"/>
        </w:rPr>
        <w:t> </w:t>
      </w:r>
      <w:r w:rsidRPr="00E5584D">
        <w:rPr>
          <w:rStyle w:val="Ppogrubienie"/>
        </w:rPr>
        <w:t>1.</w:t>
      </w:r>
      <w:r w:rsidRPr="00EF3993">
        <w:t xml:space="preserve"> W ustawie z dnia 26 lipca 1991 r. o podatku dochodowym od osób fizycznych (Dz. U. z</w:t>
      </w:r>
      <w:r w:rsidR="00DB2A6E">
        <w:t xml:space="preserve"> </w:t>
      </w:r>
      <w:r w:rsidRPr="00EF3993">
        <w:t xml:space="preserve">2012 r. poz. 361, z </w:t>
      </w:r>
      <w:proofErr w:type="spellStart"/>
      <w:r w:rsidRPr="00EF3993">
        <w:t>późn</w:t>
      </w:r>
      <w:proofErr w:type="spellEnd"/>
      <w:r w:rsidRPr="00EF3993">
        <w:t>. zm.</w:t>
      </w:r>
      <w:r w:rsidRPr="00EF3993">
        <w:rPr>
          <w:rStyle w:val="IGindeksgrny"/>
        </w:rPr>
        <w:footnoteReference w:id="2"/>
      </w:r>
      <w:r w:rsidRPr="00EF3993">
        <w:rPr>
          <w:rStyle w:val="IGindeksgrny"/>
        </w:rPr>
        <w:t>)</w:t>
      </w:r>
      <w:r w:rsidRPr="00EF3993">
        <w:t>) wprowadza się następujące zmiany:</w:t>
      </w:r>
    </w:p>
    <w:p w:rsidR="00EF3993" w:rsidRPr="00EF3993" w:rsidRDefault="00EF3993" w:rsidP="00E5584D">
      <w:pPr>
        <w:pStyle w:val="PKTpunkt"/>
        <w:keepNext/>
      </w:pPr>
      <w:r w:rsidRPr="00D52570">
        <w:t>1)</w:t>
      </w:r>
      <w:r w:rsidRPr="00D52570">
        <w:tab/>
        <w:t>w art. 35 ust. 10 otrzymuje brzmienie:</w:t>
      </w:r>
    </w:p>
    <w:p w:rsidR="00EF3993" w:rsidRPr="00D52570" w:rsidRDefault="00DB2A6E" w:rsidP="00DB2A6E">
      <w:pPr>
        <w:pStyle w:val="ZUSTzmustartykuempunktem"/>
      </w:pPr>
      <w:r>
        <w:t>„</w:t>
      </w:r>
      <w:r w:rsidR="00EF3993" w:rsidRPr="00D52570">
        <w:t>10. Płatnicy stypendiów, o których mowa w art. 21 ust. 1 pkt 40b, są obowiązani w terminie do końca lutego roku następującego po roku podatkowym, z</w:t>
      </w:r>
      <w:r>
        <w:t xml:space="preserve"> </w:t>
      </w:r>
      <w:r w:rsidR="00EF3993" w:rsidRPr="00D52570">
        <w:t>zastrzeżeniem art. 45ba ust. 4, sporządzić informację o</w:t>
      </w:r>
      <w:r>
        <w:t xml:space="preserve"> </w:t>
      </w:r>
      <w:r w:rsidR="00EF3993" w:rsidRPr="00D52570">
        <w:t>wysokości wypłaconego stypendium, według ustalonego wzoru, i przesłać ją podatnikowi oraz urzędowi skarbowemu, którym kieruje naczelnik urzędu skarbowego właściwy według miejsca zamieszkania podatnika, z</w:t>
      </w:r>
      <w:r>
        <w:t> </w:t>
      </w:r>
      <w:r w:rsidR="00EF3993" w:rsidRPr="00D52570">
        <w:t>zastrzeżeniem art.</w:t>
      </w:r>
      <w:r>
        <w:t xml:space="preserve"> </w:t>
      </w:r>
      <w:r w:rsidR="00EF3993" w:rsidRPr="00D52570">
        <w:t>37.</w:t>
      </w:r>
      <w:r>
        <w:t>”</w:t>
      </w:r>
      <w:r w:rsidR="00EF3993" w:rsidRPr="00D52570">
        <w:t>;</w:t>
      </w:r>
    </w:p>
    <w:p w:rsidR="00EF3993" w:rsidRPr="00EF3993" w:rsidRDefault="00EF3993" w:rsidP="00E5584D">
      <w:pPr>
        <w:pStyle w:val="PKTpunkt"/>
        <w:keepNext/>
      </w:pPr>
      <w:r w:rsidRPr="00D52570">
        <w:t>2)</w:t>
      </w:r>
      <w:r w:rsidRPr="00D52570">
        <w:tab/>
        <w:t>w art. 37</w:t>
      </w:r>
      <w:r w:rsidRPr="00EF3993" w:rsidDel="00F650A4">
        <w:t xml:space="preserve"> </w:t>
      </w:r>
      <w:r w:rsidRPr="00EF3993">
        <w:t>ust. 3 otrzymuje brzmienie:</w:t>
      </w:r>
    </w:p>
    <w:p w:rsidR="00EF3993" w:rsidRPr="00D52570" w:rsidRDefault="00DB2A6E" w:rsidP="00DB2A6E">
      <w:pPr>
        <w:pStyle w:val="ZUSTzmustartykuempunktem"/>
      </w:pPr>
      <w:r>
        <w:t>„</w:t>
      </w:r>
      <w:r w:rsidR="00EF3993" w:rsidRPr="00D52570">
        <w:t>3. Roczne obliczenie podatku, o którym mowa w</w:t>
      </w:r>
      <w:r>
        <w:t xml:space="preserve"> </w:t>
      </w:r>
      <w:r w:rsidR="00EF3993" w:rsidRPr="00D52570">
        <w:t>ust. 1, płatnicy sporządzają w</w:t>
      </w:r>
      <w:r>
        <w:t> </w:t>
      </w:r>
      <w:r w:rsidR="00EF3993" w:rsidRPr="00D52570">
        <w:t>terminie do końca lutego po upływie roku podatkowego, z zastrzeżeniem art. 45ba ust.</w:t>
      </w:r>
      <w:r>
        <w:t xml:space="preserve"> </w:t>
      </w:r>
      <w:r w:rsidR="00EF3993" w:rsidRPr="00D52570">
        <w:t>4, i</w:t>
      </w:r>
      <w:r>
        <w:t xml:space="preserve"> </w:t>
      </w:r>
      <w:r w:rsidR="00EF3993" w:rsidRPr="00D52570">
        <w:t>w</w:t>
      </w:r>
      <w:r>
        <w:t xml:space="preserve"> </w:t>
      </w:r>
      <w:r w:rsidR="00EF3993" w:rsidRPr="00D52570">
        <w:t>tym samym terminie przesyłają podatnikowi oraz urzędowi skarbowemu, którym kieruje naczelnik urzędu skarbowego właściwy według miejsca zamieszkania podatnika, a</w:t>
      </w:r>
      <w:r>
        <w:t xml:space="preserve"> </w:t>
      </w:r>
      <w:r w:rsidR="00EF3993" w:rsidRPr="00D52570">
        <w:t>w</w:t>
      </w:r>
      <w:r>
        <w:t xml:space="preserve"> </w:t>
      </w:r>
      <w:r w:rsidR="00EF3993" w:rsidRPr="00D52570">
        <w:t>przypadku podatników, o</w:t>
      </w:r>
      <w:r>
        <w:t xml:space="preserve"> </w:t>
      </w:r>
      <w:r w:rsidR="00EF3993" w:rsidRPr="00D52570">
        <w:t>których mowa w</w:t>
      </w:r>
      <w:r>
        <w:t xml:space="preserve"> </w:t>
      </w:r>
      <w:r w:rsidR="00EF3993" w:rsidRPr="00D52570">
        <w:t>art. 3 ust. 2a, urzędowi skarbowemu, którym kieruje naczelnik urzędu skarbowego właściwy w</w:t>
      </w:r>
      <w:r>
        <w:t xml:space="preserve"> </w:t>
      </w:r>
      <w:r w:rsidR="00EF3993" w:rsidRPr="00D52570">
        <w:t>sprawach opodatkowania osób zagranicznych.</w:t>
      </w:r>
      <w:r>
        <w:t>”</w:t>
      </w:r>
      <w:r w:rsidR="00EF3993" w:rsidRPr="00D52570">
        <w:t>;</w:t>
      </w:r>
    </w:p>
    <w:p w:rsidR="00EF3993" w:rsidRPr="00EF3993" w:rsidRDefault="00EF3993" w:rsidP="00E5584D">
      <w:pPr>
        <w:pStyle w:val="PKTpunkt"/>
        <w:keepNext/>
      </w:pPr>
      <w:r w:rsidRPr="00D52570">
        <w:t>3)</w:t>
      </w:r>
      <w:r w:rsidRPr="00D52570">
        <w:tab/>
        <w:t>w art. 39:</w:t>
      </w:r>
    </w:p>
    <w:p w:rsidR="00EF3993" w:rsidRPr="00EF3993" w:rsidRDefault="00EF3993" w:rsidP="00E5584D">
      <w:pPr>
        <w:pStyle w:val="LITlitera"/>
        <w:keepNext/>
      </w:pPr>
      <w:r w:rsidRPr="00D52570">
        <w:t>a)</w:t>
      </w:r>
      <w:r w:rsidRPr="00D52570">
        <w:tab/>
        <w:t>w ust. 1 zdanie pierwsze otrzymuje brzmienie:</w:t>
      </w:r>
    </w:p>
    <w:p w:rsidR="00EF3993" w:rsidRPr="00D52570" w:rsidRDefault="00DB2A6E" w:rsidP="00EF3993">
      <w:pPr>
        <w:pStyle w:val="ZLITFRAGzmlitfragmentunpzdanialiter"/>
      </w:pPr>
      <w:r>
        <w:t>„</w:t>
      </w:r>
      <w:r w:rsidR="00EF3993" w:rsidRPr="00D52570">
        <w:t>W terminie do końca lutego roku następującego po roku podatkowym, z</w:t>
      </w:r>
      <w:r>
        <w:t> </w:t>
      </w:r>
      <w:r w:rsidR="00EF3993" w:rsidRPr="00D52570">
        <w:t>zastrzeżeniem art. 45ba ust. 4, płatnicy, o</w:t>
      </w:r>
      <w:r>
        <w:t xml:space="preserve"> </w:t>
      </w:r>
      <w:r w:rsidR="00EF3993" w:rsidRPr="00D52570">
        <w:t>których</w:t>
      </w:r>
      <w:r w:rsidR="00EF3993">
        <w:t xml:space="preserve"> mowa w art. 31, art. 33 i</w:t>
      </w:r>
      <w:r>
        <w:t> </w:t>
      </w:r>
      <w:r w:rsidR="00EF3993">
        <w:t>art.</w:t>
      </w:r>
      <w:r>
        <w:t> </w:t>
      </w:r>
      <w:r w:rsidR="00EF3993" w:rsidRPr="00D52570">
        <w:t>35, w</w:t>
      </w:r>
      <w:r>
        <w:t xml:space="preserve"> </w:t>
      </w:r>
      <w:r w:rsidR="00EF3993" w:rsidRPr="00D52570">
        <w:t xml:space="preserve">przypadku gdy nie dokonują rocznego obliczenia podatku, są </w:t>
      </w:r>
      <w:r w:rsidR="00EF3993" w:rsidRPr="00D52570">
        <w:lastRenderedPageBreak/>
        <w:t>obowiązani przesłać podatnikowi i urzędowi skarbowemu, którym kieruje naczelnik urzędu skarbowego właściwy według mi</w:t>
      </w:r>
      <w:r w:rsidR="00EF3993">
        <w:t>ejsca zamieszkania podatnika, a</w:t>
      </w:r>
      <w:r>
        <w:t> </w:t>
      </w:r>
      <w:r w:rsidR="00EF3993" w:rsidRPr="00D52570">
        <w:t>w</w:t>
      </w:r>
      <w:r>
        <w:t xml:space="preserve"> </w:t>
      </w:r>
      <w:r w:rsidR="00EF3993" w:rsidRPr="00D52570">
        <w:t>przypadku podatnika, o którym mowa w</w:t>
      </w:r>
      <w:r>
        <w:t xml:space="preserve"> </w:t>
      </w:r>
      <w:r w:rsidR="00EF3993" w:rsidRPr="00D52570">
        <w:t>art.</w:t>
      </w:r>
      <w:r>
        <w:t xml:space="preserve"> </w:t>
      </w:r>
      <w:r w:rsidR="00EF3993" w:rsidRPr="00D52570">
        <w:t>3 ust. 2a, urzędowi skarbowemu, którym kieruje naczelnik urzędu skarbowego właściwy w</w:t>
      </w:r>
      <w:r>
        <w:t xml:space="preserve"> </w:t>
      </w:r>
      <w:r w:rsidR="00EF3993" w:rsidRPr="00D52570">
        <w:t>sprawach opodatkowania osób zagranicznych – imienne informacje sporząd</w:t>
      </w:r>
      <w:r w:rsidR="00EF3993">
        <w:t>zone według ustalonego wzoru, z</w:t>
      </w:r>
      <w:r>
        <w:t> </w:t>
      </w:r>
      <w:r w:rsidR="00EF3993" w:rsidRPr="00D52570">
        <w:t>zastrzeżeniem ust.</w:t>
      </w:r>
      <w:r>
        <w:t xml:space="preserve"> </w:t>
      </w:r>
      <w:r w:rsidR="00EF3993" w:rsidRPr="00D52570">
        <w:t>5.</w:t>
      </w:r>
      <w:r>
        <w:t>”</w:t>
      </w:r>
      <w:r w:rsidR="00EF3993" w:rsidRPr="00D52570">
        <w:t>,</w:t>
      </w:r>
    </w:p>
    <w:p w:rsidR="00EF3993" w:rsidRPr="00EF3993" w:rsidRDefault="00EF3993" w:rsidP="00E5584D">
      <w:pPr>
        <w:pStyle w:val="LITlitera"/>
        <w:keepNext/>
      </w:pPr>
      <w:r w:rsidRPr="00D52570">
        <w:t>b)</w:t>
      </w:r>
      <w:r w:rsidRPr="00D52570">
        <w:tab/>
        <w:t>ust. 3 otrzymuje brzmienie:</w:t>
      </w:r>
    </w:p>
    <w:p w:rsidR="00EF3993" w:rsidRPr="00D52570" w:rsidRDefault="00DB2A6E" w:rsidP="00EF3993">
      <w:pPr>
        <w:pStyle w:val="ZLITUSTzmustliter"/>
      </w:pPr>
      <w:r>
        <w:t>„</w:t>
      </w:r>
      <w:r w:rsidR="00EF3993" w:rsidRPr="00D52570">
        <w:t>3. Osoby fizyczne prowadzące działalność gospodarczą, osoby prawne i ich jednostki organizacyjne oraz jednostki organizacyjne niemające osobowości prawnej są obowiązane, w</w:t>
      </w:r>
      <w:r>
        <w:t xml:space="preserve"> </w:t>
      </w:r>
      <w:r w:rsidR="00EF3993" w:rsidRPr="00D52570">
        <w:t>terminie do końca lutego roku następującego po roku podatkowym, z</w:t>
      </w:r>
      <w:r>
        <w:t xml:space="preserve"> </w:t>
      </w:r>
      <w:r w:rsidR="00EF3993" w:rsidRPr="00D52570">
        <w:t>zastrzeżeniem art. 45ba ust. 4, przesłać podatnikowi oraz urzędowi skarbowemu, którym kieruje naczelnik urzędu skarbowego właściwy według miejsca zamieszkania podatnika, a</w:t>
      </w:r>
      <w:r>
        <w:t xml:space="preserve"> </w:t>
      </w:r>
      <w:r w:rsidR="00EF3993" w:rsidRPr="00D52570">
        <w:t>w przypadku podatnika, o którym mowa w art. 3 ust. 2a, urzędowi skarbowemu, którym kieruje naczelnik urzędu skarbowego właściwy w</w:t>
      </w:r>
      <w:r>
        <w:t xml:space="preserve"> </w:t>
      </w:r>
      <w:r w:rsidR="00EF3993" w:rsidRPr="00D52570">
        <w:t xml:space="preserve">sprawach opodatkowania osób zagranicznych </w:t>
      </w:r>
      <w:r w:rsidR="00EF3993" w:rsidRPr="00EF3993">
        <w:sym w:font="Symbol" w:char="F02D"/>
      </w:r>
      <w:r w:rsidR="00EF3993" w:rsidRPr="00D52570">
        <w:t xml:space="preserve"> imienne informacje o</w:t>
      </w:r>
      <w:r>
        <w:t> </w:t>
      </w:r>
      <w:r w:rsidR="00EF3993" w:rsidRPr="00D52570">
        <w:t>wysokości dochodu, o</w:t>
      </w:r>
      <w:r>
        <w:t xml:space="preserve"> </w:t>
      </w:r>
      <w:r w:rsidR="00EF3993" w:rsidRPr="00D52570">
        <w:t>którym mowa w</w:t>
      </w:r>
      <w:r>
        <w:t xml:space="preserve"> </w:t>
      </w:r>
      <w:r w:rsidR="00EF3993" w:rsidRPr="00D52570">
        <w:t>art. 30b ust.</w:t>
      </w:r>
      <w:r>
        <w:t xml:space="preserve"> </w:t>
      </w:r>
      <w:r w:rsidR="00EF3993" w:rsidRPr="00D52570">
        <w:t>2, sporządzone według ustalonego wzoru.</w:t>
      </w:r>
      <w:r>
        <w:t>”</w:t>
      </w:r>
      <w:r w:rsidR="00EF3993" w:rsidRPr="00D52570">
        <w:t>;</w:t>
      </w:r>
    </w:p>
    <w:p w:rsidR="00EF3993" w:rsidRPr="00EF3993" w:rsidRDefault="00EF3993" w:rsidP="00E5584D">
      <w:pPr>
        <w:pStyle w:val="PKTpunkt"/>
        <w:keepNext/>
      </w:pPr>
      <w:r w:rsidRPr="00D52570">
        <w:t>4)</w:t>
      </w:r>
      <w:r w:rsidRPr="00D52570">
        <w:tab/>
        <w:t>w art. 42:</w:t>
      </w:r>
    </w:p>
    <w:p w:rsidR="00EF3993" w:rsidRPr="00EF3993" w:rsidRDefault="00EF3993" w:rsidP="00E5584D">
      <w:pPr>
        <w:pStyle w:val="LITlitera"/>
        <w:keepNext/>
      </w:pPr>
      <w:r w:rsidRPr="00D52570">
        <w:t>a)</w:t>
      </w:r>
      <w:r w:rsidRPr="00D52570">
        <w:tab/>
        <w:t xml:space="preserve">w ust. 2 </w:t>
      </w:r>
      <w:r w:rsidRPr="00EF3993">
        <w:t>wprowadzenie do wyliczenia otrzymuje brzmienie:</w:t>
      </w:r>
    </w:p>
    <w:p w:rsidR="00EF3993" w:rsidRPr="00D52570" w:rsidRDefault="00DB2A6E" w:rsidP="00EF3993">
      <w:pPr>
        <w:pStyle w:val="ZLITFRAGzmlitfragmentunpzdanialiter"/>
      </w:pPr>
      <w:r>
        <w:t>„</w:t>
      </w:r>
      <w:r w:rsidR="00EF3993" w:rsidRPr="00D52570">
        <w:t>W terminie do końca lutego roku następującego po roku podatkowym, z</w:t>
      </w:r>
      <w:r>
        <w:t> </w:t>
      </w:r>
      <w:r w:rsidR="00EF3993" w:rsidRPr="00D52570">
        <w:t>zastrzeżeniem art. 45ba ust. 4, płatnicy,</w:t>
      </w:r>
      <w:r>
        <w:t xml:space="preserve"> </w:t>
      </w:r>
      <w:r w:rsidR="00EF3993" w:rsidRPr="00D52570">
        <w:t>o</w:t>
      </w:r>
      <w:r>
        <w:t xml:space="preserve"> </w:t>
      </w:r>
      <w:r w:rsidR="00EF3993" w:rsidRPr="00D52570">
        <w:t>których mowa w ust.</w:t>
      </w:r>
      <w:r>
        <w:t xml:space="preserve"> </w:t>
      </w:r>
      <w:r w:rsidR="00EF3993" w:rsidRPr="00D52570">
        <w:t>1, są obowiązani przesłać podatnikom, o</w:t>
      </w:r>
      <w:r>
        <w:t xml:space="preserve"> </w:t>
      </w:r>
      <w:r w:rsidR="00EF3993" w:rsidRPr="00D52570">
        <w:t>których mowa:</w:t>
      </w:r>
      <w:r>
        <w:t>”</w:t>
      </w:r>
      <w:r w:rsidR="00EF3993" w:rsidRPr="00D52570">
        <w:t>,</w:t>
      </w:r>
    </w:p>
    <w:p w:rsidR="00EF3993" w:rsidRPr="00EF3993" w:rsidRDefault="00EF3993" w:rsidP="00E5584D">
      <w:pPr>
        <w:pStyle w:val="LITlitera"/>
        <w:keepNext/>
      </w:pPr>
      <w:r w:rsidRPr="00D52570">
        <w:t>b)</w:t>
      </w:r>
      <w:r w:rsidRPr="00D52570">
        <w:tab/>
        <w:t>ust. 3 otrzymuje brzmienie:</w:t>
      </w:r>
    </w:p>
    <w:p w:rsidR="00EF3993" w:rsidRPr="00D52570" w:rsidRDefault="00DB2A6E" w:rsidP="00EF3993">
      <w:pPr>
        <w:pStyle w:val="ZLITUSTzmustliter"/>
      </w:pPr>
      <w:r>
        <w:t>„</w:t>
      </w:r>
      <w:r w:rsidR="00EF3993" w:rsidRPr="00D52570">
        <w:t>3. W razie zaprzestania przez płatnika prowadzenia działalności przed upływem terminu dla złożenia informacji, o których mowa w ust. 2, informacje te płatnik składa nie później niż w dniu zaprzestania prowadzenia działalności.</w:t>
      </w:r>
      <w:r>
        <w:t>”</w:t>
      </w:r>
      <w:r w:rsidR="00EF3993" w:rsidRPr="00D52570">
        <w:t>;</w:t>
      </w:r>
    </w:p>
    <w:p w:rsidR="00EF3993" w:rsidRPr="00EF3993" w:rsidRDefault="00EF3993" w:rsidP="00E5584D">
      <w:pPr>
        <w:pStyle w:val="PKTpunkt"/>
        <w:keepNext/>
      </w:pPr>
      <w:r w:rsidRPr="00D52570">
        <w:t>5)</w:t>
      </w:r>
      <w:r w:rsidRPr="00D52570">
        <w:tab/>
        <w:t>art. 42a otrzymuje brzmienie:</w:t>
      </w:r>
    </w:p>
    <w:p w:rsidR="00EF3993" w:rsidRPr="00D52570" w:rsidRDefault="00DB2A6E" w:rsidP="00EF3993">
      <w:pPr>
        <w:pStyle w:val="ZARTzmartartykuempunktem"/>
      </w:pPr>
      <w:r>
        <w:t>„</w:t>
      </w:r>
      <w:r w:rsidR="00EF3993" w:rsidRPr="00D52570">
        <w:t>Art. 42a. Osoby fizyczne prowadzące działalność gospodarczą, osoby prawne i</w:t>
      </w:r>
      <w:r>
        <w:t> </w:t>
      </w:r>
      <w:r w:rsidR="00EF3993" w:rsidRPr="00D52570">
        <w:t>ich jednostki organizacyjne oraz</w:t>
      </w:r>
      <w:r>
        <w:t xml:space="preserve"> </w:t>
      </w:r>
      <w:r w:rsidR="00EF3993" w:rsidRPr="00D52570">
        <w:t>jednostki organizacyjne niemające osobowości prawnej, które dokonują wypłaty należności lub świadczeń, o</w:t>
      </w:r>
      <w:r>
        <w:t xml:space="preserve"> </w:t>
      </w:r>
      <w:r w:rsidR="00EF3993" w:rsidRPr="00D52570">
        <w:t>których mowa w</w:t>
      </w:r>
      <w:r>
        <w:t xml:space="preserve"> </w:t>
      </w:r>
      <w:r w:rsidR="00EF3993" w:rsidRPr="00D52570">
        <w:t>art.</w:t>
      </w:r>
      <w:r>
        <w:t xml:space="preserve"> </w:t>
      </w:r>
      <w:r w:rsidR="00EF3993" w:rsidRPr="00D52570">
        <w:t>20</w:t>
      </w:r>
      <w:r>
        <w:t xml:space="preserve"> </w:t>
      </w:r>
      <w:r w:rsidR="00EF3993" w:rsidRPr="00D52570">
        <w:t>ust. 1, z wyjątkiem dochodów (przychodów) wymienionych w</w:t>
      </w:r>
      <w:r>
        <w:t xml:space="preserve"> </w:t>
      </w:r>
      <w:r w:rsidR="00EF3993" w:rsidRPr="00D52570">
        <w:t>art. 21, art.</w:t>
      </w:r>
      <w:r>
        <w:t xml:space="preserve"> </w:t>
      </w:r>
      <w:r w:rsidR="00EF3993" w:rsidRPr="00D52570">
        <w:t>52,</w:t>
      </w:r>
      <w:r>
        <w:t xml:space="preserve"> </w:t>
      </w:r>
      <w:r w:rsidR="00EF3993" w:rsidRPr="00D52570">
        <w:t>art. 52a i</w:t>
      </w:r>
      <w:r>
        <w:t> </w:t>
      </w:r>
      <w:r w:rsidR="00EF3993" w:rsidRPr="00D52570">
        <w:t xml:space="preserve">art. 52c oraz dochodów, od których na podstawie przepisów Ordynacji podatkowej zaniechano poboru podatku, od których nie są obowiązane pobierać zaliczki na podatek </w:t>
      </w:r>
      <w:r w:rsidR="00EF3993" w:rsidRPr="00D52570">
        <w:lastRenderedPageBreak/>
        <w:t>lub zryczałtowanego podatku dochodowego, są obowiązane sporządzić informację według ustalonego wzoru o</w:t>
      </w:r>
      <w:r>
        <w:t xml:space="preserve"> </w:t>
      </w:r>
      <w:r w:rsidR="00EF3993" w:rsidRPr="00D52570">
        <w:t>wysokości przychodów i</w:t>
      </w:r>
      <w:r>
        <w:t xml:space="preserve"> </w:t>
      </w:r>
      <w:r w:rsidR="00EF3993" w:rsidRPr="00D52570">
        <w:t>w</w:t>
      </w:r>
      <w:r>
        <w:t xml:space="preserve"> </w:t>
      </w:r>
      <w:r w:rsidR="00EF3993" w:rsidRPr="00D52570">
        <w:t>terminie do końca lutego następnego roku podatkowego, z zastrzeżeniem art. 45ba ust. 4, przesłać podatnikowi oraz urzędowi skarbowemu, którym kieruje naczelnik urzędu skarbowego właściwy według miejsca zamieszkania podatnika, a</w:t>
      </w:r>
      <w:r>
        <w:t xml:space="preserve"> </w:t>
      </w:r>
      <w:r w:rsidR="00EF3993" w:rsidRPr="00D52570">
        <w:t>w przypadku podatników, o</w:t>
      </w:r>
      <w:r>
        <w:t xml:space="preserve"> </w:t>
      </w:r>
      <w:r w:rsidR="00EF3993" w:rsidRPr="00D52570">
        <w:t>których mowa w</w:t>
      </w:r>
      <w:r>
        <w:t> </w:t>
      </w:r>
      <w:r w:rsidR="00EF3993" w:rsidRPr="00D52570">
        <w:t>art.</w:t>
      </w:r>
      <w:r>
        <w:t xml:space="preserve"> </w:t>
      </w:r>
      <w:r w:rsidR="00EF3993" w:rsidRPr="00D52570">
        <w:t>3 ust. 2a, urzędowi skarbowemu, którym kieruje naczelnik urzędu skarbowego właściwy w</w:t>
      </w:r>
      <w:r>
        <w:t xml:space="preserve"> </w:t>
      </w:r>
      <w:r w:rsidR="00EF3993" w:rsidRPr="00D52570">
        <w:t>sprawach opodatkowania osób zagranicznych.</w:t>
      </w:r>
      <w:r>
        <w:t>”</w:t>
      </w:r>
      <w:r w:rsidR="00EF3993" w:rsidRPr="00D52570">
        <w:t xml:space="preserve">; </w:t>
      </w:r>
    </w:p>
    <w:p w:rsidR="00EF3993" w:rsidRPr="00EF3993" w:rsidRDefault="00EF3993" w:rsidP="00E5584D">
      <w:pPr>
        <w:pStyle w:val="PKTpunkt"/>
        <w:keepNext/>
      </w:pPr>
      <w:r w:rsidRPr="00D52570">
        <w:t>6)</w:t>
      </w:r>
      <w:r w:rsidRPr="00D52570">
        <w:tab/>
        <w:t>w art. 42c w ust. 1 pkt 2 otrzymuje brzmienie:</w:t>
      </w:r>
    </w:p>
    <w:p w:rsidR="00EF3993" w:rsidRPr="00D52570" w:rsidRDefault="00DB2A6E" w:rsidP="00DB2A6E">
      <w:pPr>
        <w:pStyle w:val="ZPKTzmpktartykuempunktem"/>
      </w:pPr>
      <w:r>
        <w:t>„</w:t>
      </w:r>
      <w:r w:rsidR="00EF3993" w:rsidRPr="00D52570">
        <w:t>2)</w:t>
      </w:r>
      <w:r w:rsidR="00EF3993" w:rsidRPr="00D52570">
        <w:tab/>
        <w:t>urzędowi skarbowemu, którym kieruje naczelnik urzędu skarbowego właściwy w</w:t>
      </w:r>
      <w:r>
        <w:t> </w:t>
      </w:r>
      <w:r w:rsidR="00EF3993" w:rsidRPr="00D52570">
        <w:t>sprawach opodatkowania osób zagranicznych, za pomocą środków komunikacji elektronicznej zgodnie z przepisami Ordynacji podatkowej.</w:t>
      </w:r>
      <w:r>
        <w:t>”</w:t>
      </w:r>
      <w:r w:rsidR="00EF3993" w:rsidRPr="00D52570">
        <w:t>;</w:t>
      </w:r>
    </w:p>
    <w:p w:rsidR="00EF3993" w:rsidRPr="00EF3993" w:rsidRDefault="00EF3993" w:rsidP="00E5584D">
      <w:pPr>
        <w:pStyle w:val="PKTpunkt"/>
        <w:keepNext/>
      </w:pPr>
      <w:r w:rsidRPr="00D52570">
        <w:t>7)</w:t>
      </w:r>
      <w:r w:rsidRPr="00D52570">
        <w:tab/>
        <w:t>w art. 42e ust. 6 otrzymuje brzmienie:</w:t>
      </w:r>
    </w:p>
    <w:p w:rsidR="00EF3993" w:rsidRPr="00D52570" w:rsidRDefault="00DB2A6E" w:rsidP="00DB2A6E">
      <w:pPr>
        <w:pStyle w:val="ZUSTzmustartykuempunktem"/>
      </w:pPr>
      <w:r>
        <w:t>„</w:t>
      </w:r>
      <w:r w:rsidR="00EF3993" w:rsidRPr="00D52570">
        <w:t>6. W terminie do końca lutego roku następującego po roku podatkowym, z</w:t>
      </w:r>
      <w:r>
        <w:t> </w:t>
      </w:r>
      <w:r w:rsidR="00EF3993" w:rsidRPr="00D52570">
        <w:t>zastrzeżeniem art. 45ba ust. 4, płatnik jest obowiązany przesłać podatnikowi oraz urzędowi skarbowemu, którym kieruje naczelnik urzędu skarbowego właściwy według miejsca zamieszkania podatnika, a w przypadku podatnika, o którym mowa w</w:t>
      </w:r>
      <w:r>
        <w:t xml:space="preserve"> </w:t>
      </w:r>
      <w:r w:rsidR="00EF3993" w:rsidRPr="00D52570">
        <w:t>art.</w:t>
      </w:r>
      <w:r>
        <w:t xml:space="preserve"> </w:t>
      </w:r>
      <w:r w:rsidR="00EF3993" w:rsidRPr="00D52570">
        <w:t>3 ust.</w:t>
      </w:r>
      <w:r>
        <w:t> </w:t>
      </w:r>
      <w:r w:rsidR="00EF3993" w:rsidRPr="00D52570">
        <w:t>2a, urzędowi skarbowemu, którym kieruje naczelnik urzędu skarbowego właściwy w</w:t>
      </w:r>
      <w:r>
        <w:t xml:space="preserve"> </w:t>
      </w:r>
      <w:r w:rsidR="00EF3993" w:rsidRPr="00D52570">
        <w:t>sprawach opodatkowania osób zagranicznych – imienne informacje sporządzone według ustalonego wzoru.</w:t>
      </w:r>
      <w:r>
        <w:t>”</w:t>
      </w:r>
      <w:r w:rsidR="00EF3993" w:rsidRPr="00D52570">
        <w:t>;</w:t>
      </w:r>
    </w:p>
    <w:p w:rsidR="00EF3993" w:rsidRPr="00EF3993" w:rsidRDefault="00EF3993" w:rsidP="00E5584D">
      <w:pPr>
        <w:pStyle w:val="PKTpunkt"/>
        <w:keepNext/>
      </w:pPr>
      <w:r w:rsidRPr="00D52570">
        <w:t>8)</w:t>
      </w:r>
      <w:r w:rsidRPr="00D52570">
        <w:tab/>
        <w:t xml:space="preserve">po art. 45b dodaje się art. 45ba w brzmieniu: </w:t>
      </w:r>
    </w:p>
    <w:p w:rsidR="00EF3993" w:rsidRPr="00D52570" w:rsidRDefault="00DB2A6E" w:rsidP="00EF3993">
      <w:pPr>
        <w:pStyle w:val="ZARTzmartartykuempunktem"/>
      </w:pPr>
      <w:r>
        <w:t>„</w:t>
      </w:r>
      <w:r w:rsidR="00EF3993" w:rsidRPr="00D52570">
        <w:t xml:space="preserve">Art. 45ba. 1. Deklaracje, informacje oraz roczne obliczenie podatku, o których mowa w art. 35 ust. 10, art. 37 ust. 1, art. </w:t>
      </w:r>
      <w:r>
        <w:t>38 ust. 1a i 1b, art. 39 ust. 1–</w:t>
      </w:r>
      <w:r w:rsidR="00EF3993">
        <w:t xml:space="preserve">4, art. 42 </w:t>
      </w:r>
      <w:r>
        <w:br/>
      </w:r>
      <w:r w:rsidR="00EF3993">
        <w:t>ust.</w:t>
      </w:r>
      <w:r>
        <w:t xml:space="preserve"> </w:t>
      </w:r>
      <w:r w:rsidR="00EF3993" w:rsidRPr="00D52570">
        <w:t>1a</w:t>
      </w:r>
      <w:r>
        <w:t>–</w:t>
      </w:r>
      <w:r w:rsidR="00EF3993">
        <w:t>4</w:t>
      </w:r>
      <w:r w:rsidR="00EF3993" w:rsidRPr="00D52570">
        <w:t>, art.</w:t>
      </w:r>
      <w:r>
        <w:t xml:space="preserve"> </w:t>
      </w:r>
      <w:r w:rsidR="00EF3993" w:rsidRPr="00D52570">
        <w:t>42a oraz art. 42e ust. 5 i 6, składa się do właściwego naczelnika urzędu skarbowego za pomocą środków komun</w:t>
      </w:r>
      <w:r w:rsidR="00EF3993">
        <w:t>ikacji elektronicznej zgodnie z</w:t>
      </w:r>
      <w:r>
        <w:t xml:space="preserve"> </w:t>
      </w:r>
      <w:r w:rsidR="00EF3993" w:rsidRPr="00D52570">
        <w:t>przepisami Ordynacji podatkowej.</w:t>
      </w:r>
    </w:p>
    <w:p w:rsidR="00EF3993" w:rsidRPr="00D52570" w:rsidRDefault="00EF3993" w:rsidP="00DB2A6E">
      <w:pPr>
        <w:pStyle w:val="ZUSTzmustartykuempunktem"/>
      </w:pPr>
      <w:r w:rsidRPr="00D52570">
        <w:t>2. Deklaracje, informacje oraz roczne obliczenie</w:t>
      </w:r>
      <w:r>
        <w:t xml:space="preserve"> podatku, o których mowa w</w:t>
      </w:r>
      <w:r w:rsidR="00DB2A6E">
        <w:t> </w:t>
      </w:r>
      <w:r>
        <w:t>ust.</w:t>
      </w:r>
      <w:r w:rsidR="00DB2A6E">
        <w:t> </w:t>
      </w:r>
      <w:r w:rsidRPr="00D52570">
        <w:t>1, mogą być składane do właściwego naczelnika urzędu skarbowego w formie dokumentu pisemnego, jeżeli płatnicy wymienieni w art. 35 ust. 10, art. 37 ust. 1, art. 39 ust. 1 i 2, art. 42 ust.</w:t>
      </w:r>
      <w:r w:rsidR="00DB2A6E">
        <w:t xml:space="preserve"> </w:t>
      </w:r>
      <w:r w:rsidRPr="00D52570">
        <w:t>2 i art. 42e ust. 6, lub podmioty wymienione w</w:t>
      </w:r>
      <w:r w:rsidR="00DB2A6E">
        <w:t xml:space="preserve"> </w:t>
      </w:r>
      <w:r w:rsidRPr="00D52570">
        <w:t>art. 39 ust. 3 i</w:t>
      </w:r>
      <w:r w:rsidR="00DB2A6E">
        <w:t> </w:t>
      </w:r>
      <w:r w:rsidRPr="00D52570">
        <w:t>4</w:t>
      </w:r>
      <w:r w:rsidR="00DB2A6E">
        <w:t> </w:t>
      </w:r>
      <w:r w:rsidRPr="00D52570">
        <w:t xml:space="preserve">oraz art. 42a, są obowiązani sporządzić informację lub roczne obliczenie podatku za </w:t>
      </w:r>
      <w:r>
        <w:t>dany</w:t>
      </w:r>
      <w:r w:rsidRPr="00D52570">
        <w:t xml:space="preserve"> rok dla nie więcej niż pięciu podatników. W przypadku deklaracji i informacji składanych w t</w:t>
      </w:r>
      <w:r>
        <w:t xml:space="preserve">rakcie roku, </w:t>
      </w:r>
      <w:r w:rsidRPr="00D52570">
        <w:t>liczb</w:t>
      </w:r>
      <w:r>
        <w:t>ę podatników</w:t>
      </w:r>
      <w:r w:rsidRPr="00D52570">
        <w:t xml:space="preserve"> </w:t>
      </w:r>
      <w:r>
        <w:t>ustala się</w:t>
      </w:r>
      <w:r w:rsidR="002B6758">
        <w:t>,</w:t>
      </w:r>
      <w:r w:rsidRPr="00D52570">
        <w:t xml:space="preserve"> uwzględnia</w:t>
      </w:r>
      <w:r>
        <w:t>jąc wszystkich</w:t>
      </w:r>
      <w:r w:rsidRPr="00D52570">
        <w:t xml:space="preserve"> podatników od początku roku do dnia sporządzenia tych deklaracji i informacji.</w:t>
      </w:r>
    </w:p>
    <w:p w:rsidR="00EF3993" w:rsidRPr="00D52570" w:rsidRDefault="00EF3993" w:rsidP="00DB2A6E">
      <w:pPr>
        <w:pStyle w:val="ZUSTzmustartykuempunktem"/>
      </w:pPr>
      <w:r w:rsidRPr="00D52570">
        <w:lastRenderedPageBreak/>
        <w:t xml:space="preserve">3. Przepis ust. 2 nie ma zastosowania do deklaracji, informacji oraz rocznego obliczenia podatku, o których mowa w ust. 1, które w imieniu i na rzecz płatników lub podmiotów wymienionych w ust. 2 składa do właściwego naczelnika urzędu skarbowego biuro rachunkowe. </w:t>
      </w:r>
      <w:r w:rsidRPr="00FC64F6">
        <w:t>Przez biuro rachunkowe</w:t>
      </w:r>
      <w:r>
        <w:t xml:space="preserve"> </w:t>
      </w:r>
      <w:r w:rsidRPr="00FC64F6">
        <w:t>rozumie się przedsiębiorcę wykonującego działalność gospodarczą obejmującą prowadzenie ksiąg podatkowych w</w:t>
      </w:r>
      <w:r w:rsidR="00DB2A6E">
        <w:t> </w:t>
      </w:r>
      <w:r w:rsidRPr="00FC64F6">
        <w:t>rozumieniu przepisów Ordynacji podatkowej</w:t>
      </w:r>
      <w:r>
        <w:t>.</w:t>
      </w:r>
    </w:p>
    <w:p w:rsidR="00EF3993" w:rsidRPr="00FC64F6" w:rsidRDefault="00EF3993" w:rsidP="00DB2A6E">
      <w:pPr>
        <w:pStyle w:val="ZUSTzmustartykuempunktem"/>
      </w:pPr>
      <w:r w:rsidRPr="00D52570">
        <w:t>4. Płatnicy oraz podmioty wymienione w</w:t>
      </w:r>
      <w:r w:rsidR="00DB2A6E">
        <w:t xml:space="preserve"> </w:t>
      </w:r>
      <w:r w:rsidRPr="00D52570">
        <w:t>ust. 2, którzy wybrali składanie informacji oraz rocznego obliczenia podatku w formie dokumentu pisemnego, informacje oraz roczne obliczenie podatku sporządzane w tej formie po zakończeniu roku podatkowego, przesyłają do właściwego naczelnika urzędu skarbowego do końca stycznia roku następującego po roku podatkowym</w:t>
      </w:r>
      <w:r w:rsidRPr="00FC64F6">
        <w:t>.</w:t>
      </w:r>
      <w:r w:rsidR="00DB2A6E">
        <w:t>”</w:t>
      </w:r>
      <w:r>
        <w:t>.</w:t>
      </w:r>
      <w:r w:rsidR="00DB2A6E">
        <w:t xml:space="preserve"> </w:t>
      </w:r>
    </w:p>
    <w:p w:rsidR="00EF3993" w:rsidRPr="00EF3993" w:rsidRDefault="00EF3993" w:rsidP="00E5584D">
      <w:pPr>
        <w:pStyle w:val="ARTartustawynprozporzdzenia"/>
        <w:keepNext/>
      </w:pPr>
      <w:r w:rsidRPr="00E5584D">
        <w:rPr>
          <w:rStyle w:val="Ppogrubienie"/>
        </w:rPr>
        <w:t>Art.</w:t>
      </w:r>
      <w:r w:rsidR="00DB2A6E" w:rsidRPr="00E5584D">
        <w:rPr>
          <w:rStyle w:val="Ppogrubienie"/>
        </w:rPr>
        <w:t> </w:t>
      </w:r>
      <w:r w:rsidRPr="00E5584D">
        <w:rPr>
          <w:rStyle w:val="Ppogrubienie"/>
        </w:rPr>
        <w:t>2.</w:t>
      </w:r>
      <w:r w:rsidRPr="00EF3993">
        <w:t xml:space="preserve"> W ustawie z dnia 15 lutego 1992 r. o podatku dochodowym od osób prawnych (Dz. U. z 2011 r. Nr 74, poz. 397, z </w:t>
      </w:r>
      <w:proofErr w:type="spellStart"/>
      <w:r w:rsidRPr="00EF3993">
        <w:t>późn</w:t>
      </w:r>
      <w:proofErr w:type="spellEnd"/>
      <w:r w:rsidRPr="00EF3993">
        <w:t>. zm.</w:t>
      </w:r>
      <w:r w:rsidRPr="00EF3993">
        <w:rPr>
          <w:rStyle w:val="IGindeksgrny"/>
        </w:rPr>
        <w:footnoteReference w:id="3"/>
      </w:r>
      <w:r w:rsidRPr="00EF3993">
        <w:rPr>
          <w:rStyle w:val="IGindeksgrny"/>
        </w:rPr>
        <w:t>)</w:t>
      </w:r>
      <w:r w:rsidRPr="00EF3993">
        <w:t>) wprowadza się następujące zmiany:</w:t>
      </w:r>
    </w:p>
    <w:p w:rsidR="00EF3993" w:rsidRPr="00EF3993" w:rsidRDefault="00EF3993" w:rsidP="00E5584D">
      <w:pPr>
        <w:pStyle w:val="PKTpunkt"/>
        <w:keepNext/>
      </w:pPr>
      <w:r w:rsidRPr="00D52570">
        <w:t>1)</w:t>
      </w:r>
      <w:r w:rsidRPr="00D52570">
        <w:tab/>
        <w:t>w art. 26 dodaje się ust. 8 w brzmieniu:</w:t>
      </w:r>
    </w:p>
    <w:p w:rsidR="00EF3993" w:rsidRPr="00D52570" w:rsidRDefault="00DB2A6E" w:rsidP="00EF3993">
      <w:pPr>
        <w:pStyle w:val="ZUSTzmustartykuempunktem"/>
      </w:pPr>
      <w:r>
        <w:t>„</w:t>
      </w:r>
      <w:r w:rsidR="00EF3993" w:rsidRPr="00D52570">
        <w:t>8. Informację o dokonanych wypłatach i pobranym podatku, o której mowa w</w:t>
      </w:r>
      <w:r w:rsidR="00E5584D">
        <w:t> </w:t>
      </w:r>
      <w:r w:rsidR="00EF3993" w:rsidRPr="00D52570">
        <w:t>ust.</w:t>
      </w:r>
      <w:r w:rsidR="00E5584D">
        <w:t> </w:t>
      </w:r>
      <w:r w:rsidR="002B6758">
        <w:t>3 pkt 2, ust. 3b–</w:t>
      </w:r>
      <w:r w:rsidR="00EF3993" w:rsidRPr="00D52570">
        <w:t>3d, przesyła się urzędowi skarbowemu za pomocą środków komunikacji elektronicznej, zgodnie z</w:t>
      </w:r>
      <w:r>
        <w:t xml:space="preserve"> </w:t>
      </w:r>
      <w:r w:rsidR="00EF3993" w:rsidRPr="00D52570">
        <w:t>przepisami Ordynacji podatkowej.</w:t>
      </w:r>
      <w:r>
        <w:t>”</w:t>
      </w:r>
      <w:r w:rsidR="00EF3993" w:rsidRPr="00D52570">
        <w:t>;</w:t>
      </w:r>
    </w:p>
    <w:p w:rsidR="00EF3993" w:rsidRPr="00EF3993" w:rsidRDefault="00EF3993" w:rsidP="00E5584D">
      <w:pPr>
        <w:pStyle w:val="PKTpunkt"/>
        <w:keepNext/>
      </w:pPr>
      <w:r w:rsidRPr="00D52570">
        <w:t>2)</w:t>
      </w:r>
      <w:r w:rsidRPr="00D52570">
        <w:tab/>
        <w:t xml:space="preserve">w art. 27 po ust. 1b dodaje się ust. 1c </w:t>
      </w:r>
      <w:r w:rsidRPr="00EF3993">
        <w:t>w</w:t>
      </w:r>
      <w:r w:rsidR="00DB2A6E">
        <w:t xml:space="preserve"> </w:t>
      </w:r>
      <w:r w:rsidRPr="00EF3993">
        <w:t>brzmieniu:</w:t>
      </w:r>
    </w:p>
    <w:p w:rsidR="00EF3993" w:rsidRPr="00D52570" w:rsidRDefault="00DB2A6E" w:rsidP="00EF3993">
      <w:pPr>
        <w:pStyle w:val="ZUSTzmustartykuempunktem"/>
      </w:pPr>
      <w:r>
        <w:t>„</w:t>
      </w:r>
      <w:r w:rsidR="00EF3993" w:rsidRPr="00D52570">
        <w:t>1c. Zeznanie, o którym mowa w ust. 1, składa się za pomocą środków komunikacji elektronicznej zgodnie z przepisami Ordynacji podatkowej.</w:t>
      </w:r>
      <w:r>
        <w:t>”</w:t>
      </w:r>
      <w:r w:rsidR="00EF3993">
        <w:t>;</w:t>
      </w:r>
    </w:p>
    <w:p w:rsidR="00EF3993" w:rsidRDefault="00EF3993" w:rsidP="00E5584D">
      <w:pPr>
        <w:pStyle w:val="PKTpunkt"/>
        <w:keepNext/>
      </w:pPr>
      <w:r>
        <w:t>3)</w:t>
      </w:r>
      <w:r>
        <w:tab/>
        <w:t>po art. 27 dodaje się art. 27a w brzmieniu:</w:t>
      </w:r>
    </w:p>
    <w:p w:rsidR="00EF3993" w:rsidRDefault="00DB2A6E" w:rsidP="00EF3993">
      <w:pPr>
        <w:pStyle w:val="ZARTzmartartykuempunktem"/>
      </w:pPr>
      <w:r>
        <w:t>„</w:t>
      </w:r>
      <w:r w:rsidR="00EF3993">
        <w:t xml:space="preserve">Art. 27a. Zeznanie, o którym mowa w art. 27 ust. 1, oraz informacja, o której mowa </w:t>
      </w:r>
      <w:r w:rsidR="002B6758">
        <w:t>w art. 26 ust. 3 pkt 2, ust. 3b–</w:t>
      </w:r>
      <w:r w:rsidR="00EF3993">
        <w:t>3d, mogą być składane w formie dokumentu pisemnego, jeżeli podmioty zobowiązane do ich sporządzenia</w:t>
      </w:r>
      <w:r w:rsidR="00EF3993" w:rsidRPr="008926DE">
        <w:t xml:space="preserve"> </w:t>
      </w:r>
      <w:r w:rsidR="00EF3993">
        <w:t>są zwolnione na podstawie art. 45ba ust. 2 ustawy o podatku dochodowym od osób fizycznych z</w:t>
      </w:r>
      <w:r w:rsidR="00E5584D">
        <w:t> </w:t>
      </w:r>
      <w:r w:rsidR="00EF3993">
        <w:t>obowiązku składania za pomocą środków komunikacji elektronicznej deklaracji, informacji oraz rocznego obliczenia podatku.</w:t>
      </w:r>
      <w:r>
        <w:t>”</w:t>
      </w:r>
      <w:r w:rsidR="00EF3993">
        <w:t>.</w:t>
      </w:r>
    </w:p>
    <w:p w:rsidR="00EF3993" w:rsidRPr="00EF3993" w:rsidRDefault="00EF3993" w:rsidP="00E5584D">
      <w:pPr>
        <w:pStyle w:val="ARTartustawynprozporzdzenia"/>
        <w:keepNext/>
      </w:pPr>
      <w:r w:rsidRPr="00E5584D">
        <w:rPr>
          <w:rStyle w:val="Ppogrubienie"/>
        </w:rPr>
        <w:lastRenderedPageBreak/>
        <w:t>Art.</w:t>
      </w:r>
      <w:r w:rsidR="00DB2A6E" w:rsidRPr="00E5584D">
        <w:rPr>
          <w:rStyle w:val="Ppogrubienie"/>
        </w:rPr>
        <w:t> </w:t>
      </w:r>
      <w:r w:rsidRPr="00E5584D">
        <w:rPr>
          <w:rStyle w:val="Ppogrubienie"/>
        </w:rPr>
        <w:t>3.</w:t>
      </w:r>
      <w:r w:rsidRPr="00EF3993">
        <w:t xml:space="preserve"> W ustawie z dnia 29 sierpnia 1997 r. – Ordynacja podatkowa (Dz. U. z 2012 r. poz. 749, z </w:t>
      </w:r>
      <w:proofErr w:type="spellStart"/>
      <w:r w:rsidRPr="00EF3993">
        <w:t>późn</w:t>
      </w:r>
      <w:proofErr w:type="spellEnd"/>
      <w:r w:rsidRPr="00EF3993">
        <w:t>. zm.</w:t>
      </w:r>
      <w:r w:rsidRPr="00EF3993">
        <w:rPr>
          <w:rStyle w:val="IGindeksgrny"/>
        </w:rPr>
        <w:footnoteReference w:id="4"/>
      </w:r>
      <w:r w:rsidRPr="00EF3993">
        <w:rPr>
          <w:rStyle w:val="IGindeksgrny"/>
        </w:rPr>
        <w:t>)</w:t>
      </w:r>
      <w:r w:rsidRPr="00EF3993">
        <w:t>) w art. 3a wprowadza się następujące zmiany:</w:t>
      </w:r>
    </w:p>
    <w:p w:rsidR="00EF3993" w:rsidRPr="00EF3993" w:rsidRDefault="00EF3993" w:rsidP="00E5584D">
      <w:pPr>
        <w:pStyle w:val="PKTpunkt"/>
        <w:keepNext/>
      </w:pPr>
      <w:r w:rsidRPr="00D52570">
        <w:t>1)</w:t>
      </w:r>
      <w:r w:rsidRPr="00D52570">
        <w:tab/>
        <w:t>§ 1 otrzymuje brzmienie:</w:t>
      </w:r>
    </w:p>
    <w:p w:rsidR="00EF3993" w:rsidRPr="00D52570" w:rsidRDefault="00DB2A6E" w:rsidP="00EF3993">
      <w:pPr>
        <w:pStyle w:val="ZUSTzmustartykuempunktem"/>
      </w:pPr>
      <w:r>
        <w:t>„</w:t>
      </w:r>
      <w:r w:rsidR="00EF3993" w:rsidRPr="00D52570">
        <w:t xml:space="preserve">§ 1. Deklaracje mogą być składane za pomocą środków komunikacji elektronicznej, chyba że </w:t>
      </w:r>
      <w:r w:rsidR="00EF3993">
        <w:t xml:space="preserve">z </w:t>
      </w:r>
      <w:r w:rsidR="00EF3993" w:rsidRPr="00D52570">
        <w:t>odrębn</w:t>
      </w:r>
      <w:r w:rsidR="00EF3993">
        <w:t>ych</w:t>
      </w:r>
      <w:r w:rsidR="00EF3993" w:rsidRPr="00D52570">
        <w:t xml:space="preserve"> przepis</w:t>
      </w:r>
      <w:r w:rsidR="00EF3993">
        <w:t xml:space="preserve">ów wynika obowiązek ich składania </w:t>
      </w:r>
      <w:r w:rsidR="00EF3993" w:rsidRPr="00D52570">
        <w:t xml:space="preserve">za pomocą środków komunikacji </w:t>
      </w:r>
      <w:r w:rsidR="00EF3993">
        <w:t>elektronicznej</w:t>
      </w:r>
      <w:r w:rsidR="00EF3993" w:rsidRPr="00D52570">
        <w:t>.</w:t>
      </w:r>
      <w:r>
        <w:t>”</w:t>
      </w:r>
      <w:r w:rsidR="00EF3993" w:rsidRPr="00D52570">
        <w:t>;</w:t>
      </w:r>
    </w:p>
    <w:p w:rsidR="00EF3993" w:rsidRPr="00D52570" w:rsidRDefault="00EF3993" w:rsidP="00EF3993">
      <w:pPr>
        <w:pStyle w:val="PKTpunkt"/>
      </w:pPr>
      <w:r w:rsidRPr="00D52570">
        <w:t>2)</w:t>
      </w:r>
      <w:r w:rsidRPr="00D52570">
        <w:tab/>
        <w:t>uchyla się § 3.</w:t>
      </w:r>
    </w:p>
    <w:p w:rsidR="00EF3993" w:rsidRPr="00EF3993" w:rsidRDefault="00EF3993" w:rsidP="00E5584D">
      <w:pPr>
        <w:pStyle w:val="ARTartustawynprozporzdzenia"/>
        <w:keepNext/>
      </w:pPr>
      <w:r w:rsidRPr="00E5584D">
        <w:rPr>
          <w:rStyle w:val="Ppogrubienie"/>
        </w:rPr>
        <w:t>Art.</w:t>
      </w:r>
      <w:r w:rsidR="00DB2A6E" w:rsidRPr="00E5584D">
        <w:rPr>
          <w:rStyle w:val="Ppogrubienie"/>
        </w:rPr>
        <w:t> </w:t>
      </w:r>
      <w:r w:rsidRPr="00E5584D">
        <w:rPr>
          <w:rStyle w:val="Ppogrubienie"/>
        </w:rPr>
        <w:t>4.</w:t>
      </w:r>
      <w:r w:rsidRPr="00EF3993">
        <w:t xml:space="preserve"> W ustawie z dnia 20 listopada 1998 r. o zryczałtowanym podatku dochodowym od niektórych przychodów osiąganych przez osoby fizyczne (Dz. U. Nr 144, poz. 930, z</w:t>
      </w:r>
      <w:r w:rsidR="00E5584D">
        <w:t> </w:t>
      </w:r>
      <w:proofErr w:type="spellStart"/>
      <w:r w:rsidRPr="00EF3993">
        <w:t>późn</w:t>
      </w:r>
      <w:proofErr w:type="spellEnd"/>
      <w:r w:rsidRPr="00EF3993">
        <w:t>. zm.</w:t>
      </w:r>
      <w:r w:rsidRPr="00EF3993">
        <w:rPr>
          <w:rStyle w:val="IGindeksgrny"/>
        </w:rPr>
        <w:footnoteReference w:id="5"/>
      </w:r>
      <w:r w:rsidRPr="00EF3993">
        <w:rPr>
          <w:rStyle w:val="IGindeksgrny"/>
        </w:rPr>
        <w:t>)</w:t>
      </w:r>
      <w:r w:rsidRPr="00EF3993">
        <w:t>) wprowadza się następujące zmiany:</w:t>
      </w:r>
    </w:p>
    <w:p w:rsidR="00EF3993" w:rsidRPr="00EF3993" w:rsidRDefault="00EF3993" w:rsidP="00E5584D">
      <w:pPr>
        <w:pStyle w:val="PKTpunkt"/>
        <w:keepNext/>
      </w:pPr>
      <w:r w:rsidRPr="00D52570">
        <w:t>1)</w:t>
      </w:r>
      <w:r w:rsidRPr="00D52570">
        <w:tab/>
        <w:t>w art. 36 ust. 7 otrzymuje brzmienie:</w:t>
      </w:r>
    </w:p>
    <w:p w:rsidR="00EF3993" w:rsidRPr="00D52570" w:rsidRDefault="00DB2A6E" w:rsidP="00E5584D">
      <w:pPr>
        <w:pStyle w:val="ZUSTzmustartykuempunktem"/>
      </w:pPr>
      <w:r>
        <w:t>„</w:t>
      </w:r>
      <w:r w:rsidR="00EF3993" w:rsidRPr="00D52570">
        <w:t>7. O zmianach, o których mowa w ust. 1, 2 i 4, podatnik jest obowiązany zawiadomić naczelnika urzędu skarbowego składając informację według ustalonego wzoru o zmianach we wniosku o zastosowanie karty podatkowej lub likwidacji prowadzonej działalności, najpóźniej w terminie siedmiu dni od powstania okoliczności powodujących zmiany. Jeżeli zawiadomienie dotyczy zatrudnienia osoby, o której mowa w art. 25 ust. 6 pkt 2 lit. d, należy w nim również podać szczegółowy zakres czynności, które osoba ta ma wykonywać.</w:t>
      </w:r>
      <w:r>
        <w:t>”</w:t>
      </w:r>
      <w:r w:rsidR="00EF3993" w:rsidRPr="00D52570">
        <w:t>;</w:t>
      </w:r>
    </w:p>
    <w:p w:rsidR="00EF3993" w:rsidRPr="00EF3993" w:rsidRDefault="00EF3993" w:rsidP="00E5584D">
      <w:pPr>
        <w:pStyle w:val="PKTpunkt"/>
        <w:keepNext/>
      </w:pPr>
      <w:r w:rsidRPr="00D52570">
        <w:t>2)</w:t>
      </w:r>
      <w:r w:rsidRPr="00D52570">
        <w:tab/>
        <w:t>w art. 52 w ust. 3 dodaje się pkt 5 w brzmieniu:</w:t>
      </w:r>
    </w:p>
    <w:p w:rsidR="00EF3993" w:rsidRPr="00D52570" w:rsidRDefault="00DB2A6E" w:rsidP="00EF3993">
      <w:pPr>
        <w:pStyle w:val="ZPKTzmpktartykuempunktem"/>
      </w:pPr>
      <w:r>
        <w:t>„</w:t>
      </w:r>
      <w:r w:rsidR="00EF3993" w:rsidRPr="00D52570">
        <w:t>5)</w:t>
      </w:r>
      <w:r w:rsidR="00EF3993" w:rsidRPr="00D52570">
        <w:tab/>
        <w:t>informacji o zmianach we wniosku o zastosowanie karty podatkowej lub likwidacji prowadzonej działalności, o których mowa w art. 36 ust. 7,</w:t>
      </w:r>
      <w:r>
        <w:t>”</w:t>
      </w:r>
      <w:r w:rsidR="00EF3993" w:rsidRPr="00D52570">
        <w:t xml:space="preserve">. </w:t>
      </w:r>
    </w:p>
    <w:p w:rsidR="00EF3993" w:rsidRPr="00D52570" w:rsidRDefault="00EF3993" w:rsidP="00EF3993">
      <w:pPr>
        <w:pStyle w:val="ARTartustawynprozporzdzenia"/>
      </w:pPr>
      <w:r w:rsidRPr="00E5584D">
        <w:rPr>
          <w:rStyle w:val="Ppogrubienie"/>
        </w:rPr>
        <w:t>Art.</w:t>
      </w:r>
      <w:r w:rsidR="00DB2A6E" w:rsidRPr="00E5584D">
        <w:rPr>
          <w:rStyle w:val="Ppogrubienie"/>
        </w:rPr>
        <w:t> </w:t>
      </w:r>
      <w:r w:rsidRPr="00E5584D">
        <w:rPr>
          <w:rStyle w:val="Ppogrubienie"/>
        </w:rPr>
        <w:t>5.</w:t>
      </w:r>
      <w:r w:rsidRPr="00D52570">
        <w:t xml:space="preserve"> 1. Przepisy ustawy, o której mowa w art. 1 i </w:t>
      </w:r>
      <w:r>
        <w:t xml:space="preserve">art. </w:t>
      </w:r>
      <w:r w:rsidRPr="00D52570">
        <w:t>2, w brzmieniu nadanym niniejszą ustawą, mają zastosowanie do dochodów (poniesionych strat) uzyskanych począwszy od dnia 1</w:t>
      </w:r>
      <w:r w:rsidR="00DB2A6E">
        <w:t xml:space="preserve"> </w:t>
      </w:r>
      <w:r w:rsidRPr="00D52570">
        <w:t>stycznia 2014 r.</w:t>
      </w:r>
    </w:p>
    <w:p w:rsidR="00EF3993" w:rsidRPr="00D52570" w:rsidRDefault="00EF3993" w:rsidP="00E5584D">
      <w:pPr>
        <w:pStyle w:val="USTustnpkodeksu"/>
      </w:pPr>
      <w:r w:rsidRPr="00D52570">
        <w:lastRenderedPageBreak/>
        <w:t>2. Podatnicy</w:t>
      </w:r>
      <w:r>
        <w:t xml:space="preserve"> podatku dochodowego od osób prawnych</w:t>
      </w:r>
      <w:r w:rsidRPr="00D52570">
        <w:t xml:space="preserve">, których rok podatkowy jest inny niż kalendarzowy, stosują przepisy art. 27 ust. 1c </w:t>
      </w:r>
      <w:r>
        <w:t xml:space="preserve">i art. 27a </w:t>
      </w:r>
      <w:r w:rsidRPr="00D52570">
        <w:t xml:space="preserve">ustawy </w:t>
      </w:r>
      <w:r>
        <w:t>wymienionej</w:t>
      </w:r>
      <w:r w:rsidRPr="00D52570">
        <w:t xml:space="preserve"> w art. 2, w</w:t>
      </w:r>
      <w:r w:rsidR="00E5584D">
        <w:t> </w:t>
      </w:r>
      <w:r w:rsidRPr="00D52570">
        <w:t>brzmieniu nadanym niniejszą ustawą, do dochodów</w:t>
      </w:r>
      <w:r>
        <w:t xml:space="preserve"> </w:t>
      </w:r>
      <w:r w:rsidRPr="00D52570">
        <w:t xml:space="preserve">(poniesionych strat) </w:t>
      </w:r>
      <w:r>
        <w:t>uzyskanych</w:t>
      </w:r>
      <w:r w:rsidRPr="00D52570">
        <w:t xml:space="preserve"> od pierwszego dnia roku podatkowego rozpoczynającego się po dniu 31 grudnia 2013 r.</w:t>
      </w:r>
    </w:p>
    <w:p w:rsidR="00EF3993" w:rsidRPr="00D52570" w:rsidRDefault="00EF3993" w:rsidP="00E5584D">
      <w:pPr>
        <w:pStyle w:val="USTustnpkodeksu"/>
      </w:pPr>
      <w:r w:rsidRPr="00D52570">
        <w:t>3. Przepisów ust. 1 i 2 nie stosuje się do deklaracji, informacji, rocznego obliczenia podatku oraz zeznania podatkowego, gdy odpowiednio deklaracja, informacja, roczne obliczenie podatku lub zeznanie podatkowe zostały złożone przed dniem 1 stycznia 2015 r.</w:t>
      </w:r>
    </w:p>
    <w:p w:rsidR="00EF3993" w:rsidRPr="00D52570" w:rsidRDefault="00EF3993" w:rsidP="00EF3993">
      <w:pPr>
        <w:pStyle w:val="ARTartustawynprozporzdzenia"/>
      </w:pPr>
      <w:r w:rsidRPr="00E5584D">
        <w:rPr>
          <w:rStyle w:val="Ppogrubienie"/>
        </w:rPr>
        <w:t>Art.</w:t>
      </w:r>
      <w:r w:rsidR="00DB2A6E" w:rsidRPr="00E5584D">
        <w:rPr>
          <w:rStyle w:val="Ppogrubienie"/>
        </w:rPr>
        <w:t> </w:t>
      </w:r>
      <w:r w:rsidRPr="00E5584D">
        <w:rPr>
          <w:rStyle w:val="Ppogrubienie"/>
        </w:rPr>
        <w:t>6.</w:t>
      </w:r>
      <w:r w:rsidRPr="00D52570">
        <w:t xml:space="preserve"> Ustawa wchodzi w życie z dniem 1 stycznia 2015 r.</w:t>
      </w:r>
    </w:p>
    <w:p w:rsidR="00EF3993" w:rsidRPr="00B514E2" w:rsidRDefault="00EF3993" w:rsidP="00E5584D">
      <w:pPr>
        <w:pStyle w:val="OZNPARAFYADNOTACJE"/>
      </w:pPr>
    </w:p>
    <w:p w:rsidR="00261A16" w:rsidRDefault="00261A16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Default="00E5584D" w:rsidP="00E5584D">
      <w:pPr>
        <w:pStyle w:val="OZNPARAFYADNOTACJE"/>
      </w:pPr>
    </w:p>
    <w:p w:rsidR="00E5584D" w:rsidRPr="00737F6A" w:rsidRDefault="00E5584D" w:rsidP="00E5584D">
      <w:pPr>
        <w:pStyle w:val="OZNPARAFYADNOTACJE"/>
      </w:pPr>
      <w:r>
        <w:t>06/90rch</w:t>
      </w:r>
    </w:p>
    <w:sectPr w:rsidR="00E5584D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6E" w:rsidRDefault="00DB2A6E">
      <w:r>
        <w:separator/>
      </w:r>
    </w:p>
  </w:endnote>
  <w:endnote w:type="continuationSeparator" w:id="0">
    <w:p w:rsidR="00DB2A6E" w:rsidRDefault="00DB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6E" w:rsidRDefault="00DB2A6E">
      <w:r>
        <w:separator/>
      </w:r>
    </w:p>
  </w:footnote>
  <w:footnote w:type="continuationSeparator" w:id="0">
    <w:p w:rsidR="00DB2A6E" w:rsidRDefault="00DB2A6E">
      <w:r>
        <w:continuationSeparator/>
      </w:r>
    </w:p>
  </w:footnote>
  <w:footnote w:id="1">
    <w:p w:rsidR="00DB2A6E" w:rsidRDefault="00DB2A6E" w:rsidP="00EF3993">
      <w:pPr>
        <w:pStyle w:val="ODNONIKtreodnonika"/>
      </w:pPr>
      <w:r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ab/>
      </w:r>
      <w:r w:rsidRPr="005A679F">
        <w:t xml:space="preserve">Niniejszą ustawą zmienia się ustawy: </w:t>
      </w:r>
      <w:r>
        <w:t xml:space="preserve">ustawę z dnia 15 lutego 1992 r. o podatku dochodowym od osób prawnych, </w:t>
      </w:r>
      <w:r w:rsidRPr="005A679F">
        <w:t>ustawę z dnia 29 sierpnia 1997 r. – Ordynacja podatkowa, ustawę z dnia 20 listopada 1998 r. o</w:t>
      </w:r>
      <w:r>
        <w:t> </w:t>
      </w:r>
      <w:r w:rsidRPr="005A679F">
        <w:t xml:space="preserve">zryczałtowanym podatku dochodowym od niektórych przychodów </w:t>
      </w:r>
      <w:r>
        <w:t>osiąganych przez osoby fizyczne</w:t>
      </w:r>
      <w:r w:rsidRPr="005A679F">
        <w:t>.</w:t>
      </w:r>
    </w:p>
  </w:footnote>
  <w:footnote w:id="2">
    <w:p w:rsidR="00DB2A6E" w:rsidRDefault="00DB2A6E" w:rsidP="00EF3993">
      <w:pPr>
        <w:pStyle w:val="ODNONIKtreodnonika"/>
      </w:pPr>
      <w:r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ab/>
      </w:r>
      <w:r w:rsidRPr="00B8305F">
        <w:t>Zmiany tekstu jednolitego wymienionej ustawy zostały ogłoszone w Dz. U. z 201</w:t>
      </w:r>
      <w:r>
        <w:t>2</w:t>
      </w:r>
      <w:r w:rsidRPr="00B8305F">
        <w:t xml:space="preserve"> r. </w:t>
      </w:r>
      <w:r>
        <w:t xml:space="preserve">poz. 362, 440, 596, 769, 1278, 1342, 1448, 1529 i 1540, z 2013 r. poz. 21, </w:t>
      </w:r>
      <w:r w:rsidRPr="00E0723B">
        <w:t>888</w:t>
      </w:r>
      <w:r>
        <w:t>, 1036, 1287, 1304, 1387 i 1717</w:t>
      </w:r>
      <w:r w:rsidRPr="00270FAF">
        <w:t xml:space="preserve"> oraz z 2014 r. poz. 223</w:t>
      </w:r>
      <w:r>
        <w:t>,</w:t>
      </w:r>
      <w:r w:rsidRPr="00270FAF">
        <w:t xml:space="preserve"> 312</w:t>
      </w:r>
      <w:r>
        <w:t>, 567</w:t>
      </w:r>
      <w:r w:rsidR="002B5268">
        <w:t>,</w:t>
      </w:r>
      <w:r>
        <w:t xml:space="preserve"> 598</w:t>
      </w:r>
      <w:r w:rsidR="002B5268">
        <w:t xml:space="preserve"> i 773</w:t>
      </w:r>
      <w:r>
        <w:t>.</w:t>
      </w:r>
    </w:p>
  </w:footnote>
  <w:footnote w:id="3">
    <w:p w:rsidR="00DB2A6E" w:rsidRDefault="00DB2A6E" w:rsidP="00EF3993">
      <w:pPr>
        <w:pStyle w:val="ODNONIKtreodnonika"/>
      </w:pPr>
      <w:r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ab/>
      </w:r>
      <w:r w:rsidRPr="00DD3B4B">
        <w:t>Zmiany tekstu jednolitego wymieni</w:t>
      </w:r>
      <w:r>
        <w:t xml:space="preserve">onej ustawy zostały ogłoszone w </w:t>
      </w:r>
      <w:r w:rsidRPr="00517A22">
        <w:t>Dz. U.</w:t>
      </w:r>
      <w:r>
        <w:t xml:space="preserve"> z 2011 r. Nr 102, poz. 585, Nr</w:t>
      </w:r>
      <w:r w:rsidR="00E5584D">
        <w:t> </w:t>
      </w:r>
      <w:r w:rsidRPr="00517A22">
        <w:t>106, poz. 622, Nr 134, poz.</w:t>
      </w:r>
      <w:r w:rsidR="002B6758">
        <w:t xml:space="preserve"> </w:t>
      </w:r>
      <w:r w:rsidRPr="00517A22">
        <w:t>781, Nr 178, poz. 1059, Nr 205, poz. 1202, Nr 234, poz. 1389 i poz. 13</w:t>
      </w:r>
      <w:r>
        <w:t>91, z</w:t>
      </w:r>
      <w:r w:rsidR="00E5584D">
        <w:t> </w:t>
      </w:r>
      <w:r>
        <w:t>2012 r</w:t>
      </w:r>
      <w:r w:rsidRPr="00517A22">
        <w:t>. poz. 362, 596, 769, 1010, 1342</w:t>
      </w:r>
      <w:r>
        <w:t>, 1448</w:t>
      </w:r>
      <w:r w:rsidRPr="00517A22">
        <w:t xml:space="preserve"> i 1540</w:t>
      </w:r>
      <w:r>
        <w:t>, z 2013 r. poz. 21, 613, 888, 1012, 1027, 1036, 1287 i</w:t>
      </w:r>
      <w:r w:rsidR="00E5584D">
        <w:t> </w:t>
      </w:r>
      <w:r>
        <w:t>1387 oraz z 2014 r. poz. 40, 312 i 598.</w:t>
      </w:r>
    </w:p>
  </w:footnote>
  <w:footnote w:id="4">
    <w:p w:rsidR="00DB2A6E" w:rsidRDefault="00DB2A6E" w:rsidP="00EF3993">
      <w:pPr>
        <w:pStyle w:val="ODNONIKtreodnonika"/>
      </w:pPr>
      <w:r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ab/>
      </w:r>
      <w:r w:rsidRPr="001C0EE2">
        <w:t xml:space="preserve">Zmiany tekstu jednolitego wymienionej ustawy zostały ogłoszone w </w:t>
      </w:r>
      <w:r w:rsidRPr="007D631C">
        <w:t>D</w:t>
      </w:r>
      <w:r>
        <w:t>z. U. z 2012 r. poz. 1101, 1342 i 1529, z 2013 r. poz. 35, 1027,</w:t>
      </w:r>
      <w:r w:rsidR="002B6758">
        <w:t xml:space="preserve"> </w:t>
      </w:r>
      <w:r>
        <w:t xml:space="preserve">1036, 1145, 1149 i </w:t>
      </w:r>
      <w:r w:rsidRPr="00325A4F">
        <w:t>1289 oraz z 2014</w:t>
      </w:r>
      <w:r>
        <w:t xml:space="preserve"> </w:t>
      </w:r>
      <w:r w:rsidRPr="00325A4F">
        <w:t>r. poz. 183</w:t>
      </w:r>
      <w:r>
        <w:t xml:space="preserve"> i 5</w:t>
      </w:r>
      <w:r w:rsidR="002B5268">
        <w:t>6</w:t>
      </w:r>
      <w:r>
        <w:t>7.</w:t>
      </w:r>
    </w:p>
  </w:footnote>
  <w:footnote w:id="5">
    <w:p w:rsidR="00DB2A6E" w:rsidRDefault="00DB2A6E" w:rsidP="00EF3993">
      <w:pPr>
        <w:pStyle w:val="ODNONIKtreodnonika"/>
      </w:pPr>
      <w:r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ab/>
      </w:r>
      <w:r w:rsidRPr="003A0BC4">
        <w:t>Zmiany tekstu wymienionej ustawy zostały ogłoszone w Dz.</w:t>
      </w:r>
      <w:r>
        <w:t xml:space="preserve"> </w:t>
      </w:r>
      <w:r w:rsidRPr="003A0BC4">
        <w:t>U. z 2000 r. N</w:t>
      </w:r>
      <w:r>
        <w:t>r 104, poz. 1104 i Nr 122, poz.</w:t>
      </w:r>
      <w:r w:rsidR="00E5584D">
        <w:t> </w:t>
      </w:r>
      <w:r w:rsidRPr="003A0BC4">
        <w:t>1324, z 2001 r. Nr 74, poz. 784, Nr 88, poz. 961, Nr 125, poz. 1363 i</w:t>
      </w:r>
      <w:r>
        <w:t xml:space="preserve"> </w:t>
      </w:r>
      <w:r w:rsidRPr="003A0BC4">
        <w:t>1369 i Nr 134, poz. 1509, z 2002 r. Nr 141, poz. 1183, Nr 169, poz. 1384, Nr 172, poz.</w:t>
      </w:r>
      <w:r>
        <w:t xml:space="preserve"> </w:t>
      </w:r>
      <w:r w:rsidRPr="003A0BC4">
        <w:t>1412 i</w:t>
      </w:r>
      <w:r>
        <w:t xml:space="preserve"> </w:t>
      </w:r>
      <w:r w:rsidRPr="003A0BC4">
        <w:t>Nr 200, poz. 1679</w:t>
      </w:r>
      <w:r>
        <w:t>, z 2003 r. Nr 45, poz. 391, Nr</w:t>
      </w:r>
      <w:r w:rsidR="00E5584D">
        <w:t> </w:t>
      </w:r>
      <w:r w:rsidRPr="003A0BC4">
        <w:t>96, poz. 874, Nr</w:t>
      </w:r>
      <w:r>
        <w:t xml:space="preserve"> </w:t>
      </w:r>
      <w:r w:rsidRPr="003A0BC4">
        <w:t>135, poz.</w:t>
      </w:r>
      <w:r>
        <w:t xml:space="preserve"> </w:t>
      </w:r>
      <w:r w:rsidRPr="003A0BC4">
        <w:t>1268, Nr 137, poz.</w:t>
      </w:r>
      <w:r>
        <w:t xml:space="preserve"> </w:t>
      </w:r>
      <w:r w:rsidRPr="003A0BC4">
        <w:t>1302 i Nr 202, poz. 1958, z</w:t>
      </w:r>
      <w:r>
        <w:t xml:space="preserve"> 2004 r. Nr 210, poz. 2135 i</w:t>
      </w:r>
      <w:r w:rsidR="00E5584D">
        <w:t> </w:t>
      </w:r>
      <w:r>
        <w:t>Nr</w:t>
      </w:r>
      <w:r w:rsidR="00E5584D">
        <w:t> </w:t>
      </w:r>
      <w:r w:rsidRPr="003A0BC4">
        <w:t>263, poz. 2619, z</w:t>
      </w:r>
      <w:r>
        <w:t xml:space="preserve"> </w:t>
      </w:r>
      <w:r w:rsidRPr="003A0BC4">
        <w:t>2005 r. Nr</w:t>
      </w:r>
      <w:r>
        <w:t xml:space="preserve"> </w:t>
      </w:r>
      <w:r w:rsidRPr="003A0BC4">
        <w:t>143, poz. 1199, Nr 164, poz. 1366 i Nr 169, poz. 1420, z 2006 r. Nr 183, poz.</w:t>
      </w:r>
      <w:r>
        <w:t xml:space="preserve"> </w:t>
      </w:r>
      <w:r w:rsidRPr="003A0BC4">
        <w:t>1353 i</w:t>
      </w:r>
      <w:r>
        <w:t xml:space="preserve"> </w:t>
      </w:r>
      <w:r w:rsidRPr="003A0BC4">
        <w:t>Nr</w:t>
      </w:r>
      <w:r>
        <w:t xml:space="preserve"> </w:t>
      </w:r>
      <w:r w:rsidRPr="003A0BC4">
        <w:t>217, poz. 1588, z 2008 r. Nr 141, poz.</w:t>
      </w:r>
      <w:r w:rsidR="002B6758">
        <w:t xml:space="preserve"> </w:t>
      </w:r>
      <w:r w:rsidRPr="003A0BC4">
        <w:t>888, Nr 143, poz. 894 i Nr 209, poz. 1316, z</w:t>
      </w:r>
      <w:r>
        <w:t xml:space="preserve"> </w:t>
      </w:r>
      <w:r w:rsidRPr="003A0BC4">
        <w:t>2009</w:t>
      </w:r>
      <w:r>
        <w:t xml:space="preserve"> </w:t>
      </w:r>
      <w:r w:rsidRPr="003A0BC4">
        <w:t>r. Nr</w:t>
      </w:r>
      <w:r w:rsidR="00E5584D">
        <w:t> </w:t>
      </w:r>
      <w:r w:rsidRPr="003A0BC4">
        <w:t>157, poz. 1241 i Nr 201, poz. 1541, z 2010 r. Nr 3, poz. 13, Nr 28, poz. 146</w:t>
      </w:r>
      <w:r>
        <w:t>, Nr 75, poz. 473, Nr 219, poz.</w:t>
      </w:r>
      <w:r w:rsidR="00E5584D">
        <w:t> </w:t>
      </w:r>
      <w:r w:rsidRPr="003A0BC4">
        <w:t>1442 i Nr 226, poz. 1478, z 2011 r. Nr 106, poz. 622 i</w:t>
      </w:r>
      <w:r>
        <w:t xml:space="preserve"> </w:t>
      </w:r>
      <w:r w:rsidRPr="003A0BC4">
        <w:t>Nr</w:t>
      </w:r>
      <w:r>
        <w:t xml:space="preserve"> </w:t>
      </w:r>
      <w:r w:rsidRPr="003A0BC4">
        <w:t>131, poz. 764</w:t>
      </w:r>
      <w:r>
        <w:t xml:space="preserve">, </w:t>
      </w:r>
      <w:r w:rsidRPr="003A0BC4">
        <w:t>z 2012 r. poz. 1529 i 1540</w:t>
      </w:r>
      <w:r>
        <w:t xml:space="preserve"> oraz z 2014 r. poz. 223</w:t>
      </w:r>
      <w:r w:rsidRPr="003A0BC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6E" w:rsidRPr="00B371CC" w:rsidRDefault="00DB2A6E" w:rsidP="00B371CC">
    <w:pPr>
      <w:pStyle w:val="Nagwek"/>
      <w:jc w:val="center"/>
    </w:pPr>
    <w:r>
      <w:t xml:space="preserve">– </w:t>
    </w:r>
    <w:r w:rsidR="002B5268">
      <w:fldChar w:fldCharType="begin"/>
    </w:r>
    <w:r w:rsidR="002B5268">
      <w:instrText xml:space="preserve"> PAGE  \* MERGEFORMAT </w:instrText>
    </w:r>
    <w:r w:rsidR="002B5268">
      <w:fldChar w:fldCharType="separate"/>
    </w:r>
    <w:r w:rsidR="004C240A">
      <w:rPr>
        <w:noProof/>
      </w:rPr>
      <w:t>6</w:t>
    </w:r>
    <w:r w:rsidR="002B526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6E"/>
    <w:rsid w:val="000012DA"/>
    <w:rsid w:val="0000246E"/>
    <w:rsid w:val="00003862"/>
    <w:rsid w:val="00007F53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69B6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026A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5268"/>
    <w:rsid w:val="002B6758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5F84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240A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B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2196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A6E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84D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3993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 w:uiPriority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E5584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 w:uiPriority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E5584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agors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153DE2-8980-4633-9E45-E7312758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6</Pages>
  <Words>1475</Words>
  <Characters>8855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różachmielewska</dc:creator>
  <cp:lastModifiedBy>Grażyna D. Grabowska</cp:lastModifiedBy>
  <cp:revision>2</cp:revision>
  <cp:lastPrinted>2012-04-23T06:39:00Z</cp:lastPrinted>
  <dcterms:created xsi:type="dcterms:W3CDTF">2014-07-14T12:19:00Z</dcterms:created>
  <dcterms:modified xsi:type="dcterms:W3CDTF">2014-07-14T12:19:00Z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